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4906CA0E" w14:textId="77777777" w:rsidTr="0014228A">
        <w:tc>
          <w:tcPr>
            <w:tcW w:w="10790" w:type="dxa"/>
            <w:gridSpan w:val="2"/>
          </w:tcPr>
          <w:p w14:paraId="18B8BBF0" w14:textId="77777777" w:rsidR="00CF2503" w:rsidRPr="00FE54AA" w:rsidRDefault="00CF2503" w:rsidP="005E3C36">
            <w:pPr>
              <w:ind w:left="-105"/>
              <w:rPr>
                <w:b/>
                <w:bCs/>
                <w:color w:val="000000"/>
                <w:sz w:val="24"/>
                <w:szCs w:val="24"/>
              </w:rPr>
            </w:pPr>
            <w:bookmarkStart w:id="0" w:name="_Hlk129352640"/>
            <w:r w:rsidRPr="00FE54AA">
              <w:rPr>
                <w:b/>
                <w:bCs/>
                <w:color w:val="000000"/>
                <w:sz w:val="24"/>
                <w:szCs w:val="24"/>
              </w:rPr>
              <w:t xml:space="preserve">State of Nebraska (State Purchasing Bureau) </w:t>
            </w:r>
          </w:p>
          <w:p w14:paraId="74A72B0F" w14:textId="3AA0019F" w:rsidR="0014228A" w:rsidRPr="00531CBF" w:rsidRDefault="00CF2503" w:rsidP="00FD295C">
            <w:pPr>
              <w:ind w:left="-105"/>
              <w:outlineLvl w:val="0"/>
              <w:rPr>
                <w:b/>
                <w:bCs/>
                <w:sz w:val="24"/>
                <w:szCs w:val="24"/>
              </w:rPr>
            </w:pPr>
            <w:bookmarkStart w:id="1" w:name="_Hlk129352839"/>
            <w:bookmarkStart w:id="2" w:name="_Toc187910057"/>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1"/>
            <w:bookmarkEnd w:id="0"/>
            <w:bookmarkEnd w:id="2"/>
            <w:r w:rsidR="0014228A" w:rsidRPr="008F3832">
              <w:rPr>
                <w:b/>
                <w:bCs/>
                <w:color w:val="FF0000"/>
              </w:rPr>
              <w:t xml:space="preserve"> </w:t>
            </w:r>
            <w:bookmarkEnd w:id="3"/>
          </w:p>
        </w:tc>
        <w:tc>
          <w:tcPr>
            <w:tcW w:w="275" w:type="dxa"/>
          </w:tcPr>
          <w:p w14:paraId="4C2BD7E8" w14:textId="77777777" w:rsidR="00CF2503" w:rsidRDefault="00CF2503" w:rsidP="000E504D">
            <w:pPr>
              <w:pStyle w:val="Level1Body"/>
              <w:rPr>
                <w:highlight w:val="green"/>
              </w:rPr>
            </w:pPr>
          </w:p>
        </w:tc>
      </w:tr>
      <w:tr w:rsidR="00CF2503" w14:paraId="75DADF0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4824EB5" w14:textId="7777777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36124481" w14:textId="77777777" w:rsidR="00CF2503" w:rsidRPr="00CF2503" w:rsidRDefault="00CF2503" w:rsidP="000E504D">
            <w:pPr>
              <w:pStyle w:val="Level1Body"/>
              <w:rPr>
                <w:sz w:val="22"/>
                <w:szCs w:val="22"/>
              </w:rPr>
            </w:pPr>
            <w:r w:rsidRPr="00CF2503">
              <w:rPr>
                <w:b/>
                <w:bCs/>
                <w:sz w:val="22"/>
                <w:szCs w:val="22"/>
              </w:rPr>
              <w:t>RELEASE DATE</w:t>
            </w:r>
          </w:p>
        </w:tc>
      </w:tr>
      <w:tr w:rsidR="00CF2503" w14:paraId="4D53CF0D"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8AB0B66" w14:textId="50E72317" w:rsidR="00CF2503" w:rsidRDefault="00987313" w:rsidP="000E504D">
            <w:pPr>
              <w:pStyle w:val="Level1Body"/>
              <w:ind w:left="60"/>
            </w:pPr>
            <w:r w:rsidRPr="00FD295C">
              <w:rPr>
                <w:sz w:val="20"/>
              </w:rPr>
              <w:t>121026</w:t>
            </w:r>
            <w:r w:rsidR="00571793" w:rsidRPr="00491F01">
              <w:rPr>
                <w:sz w:val="20"/>
              </w:rPr>
              <w:t xml:space="preserve"> </w:t>
            </w:r>
            <w:r w:rsidR="005F56FB" w:rsidRPr="00491F01">
              <w:rPr>
                <w:sz w:val="20"/>
              </w:rPr>
              <w:t>O</w:t>
            </w:r>
            <w:r w:rsidR="00700B73" w:rsidRPr="00491F01">
              <w:rPr>
                <w:sz w:val="20"/>
              </w:rPr>
              <w:t>R</w:t>
            </w:r>
          </w:p>
        </w:tc>
        <w:tc>
          <w:tcPr>
            <w:tcW w:w="5395" w:type="dxa"/>
            <w:tcBorders>
              <w:top w:val="single" w:sz="7" w:space="0" w:color="000000"/>
              <w:left w:val="single" w:sz="7" w:space="0" w:color="000000"/>
              <w:bottom w:val="nil"/>
              <w:right w:val="single" w:sz="7" w:space="0" w:color="000000"/>
            </w:tcBorders>
            <w:vAlign w:val="bottom"/>
          </w:tcPr>
          <w:p w14:paraId="04E12BA3" w14:textId="23E9B7B5" w:rsidR="00CF2503" w:rsidRPr="00950554" w:rsidRDefault="00950554" w:rsidP="000E504D">
            <w:pPr>
              <w:pStyle w:val="Level1Body"/>
            </w:pPr>
            <w:r w:rsidRPr="00FD295C">
              <w:rPr>
                <w:sz w:val="20"/>
              </w:rPr>
              <w:t>January 24, 2025</w:t>
            </w:r>
          </w:p>
        </w:tc>
      </w:tr>
      <w:tr w:rsidR="00CF2503" w14:paraId="35917BA0"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233B0077" w14:textId="7777777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8D876F" w14:textId="77777777" w:rsidR="00CF2503" w:rsidRPr="00CF2503" w:rsidRDefault="00CF2503" w:rsidP="000E504D">
            <w:pPr>
              <w:pStyle w:val="Level1Body"/>
              <w:rPr>
                <w:sz w:val="22"/>
                <w:szCs w:val="22"/>
              </w:rPr>
            </w:pPr>
            <w:r w:rsidRPr="00CF2503">
              <w:rPr>
                <w:b/>
                <w:bCs/>
                <w:sz w:val="22"/>
                <w:szCs w:val="22"/>
              </w:rPr>
              <w:t>PROCUREMENT CONTACT</w:t>
            </w:r>
          </w:p>
        </w:tc>
      </w:tr>
      <w:tr w:rsidR="00CF2503" w14:paraId="77537031" w14:textId="77777777" w:rsidTr="003331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163"/>
        </w:trPr>
        <w:tc>
          <w:tcPr>
            <w:tcW w:w="5395" w:type="dxa"/>
            <w:tcBorders>
              <w:top w:val="single" w:sz="7" w:space="0" w:color="000000"/>
              <w:left w:val="single" w:sz="7" w:space="0" w:color="000000"/>
              <w:bottom w:val="single" w:sz="7" w:space="0" w:color="000000"/>
              <w:right w:val="nil"/>
            </w:tcBorders>
            <w:vAlign w:val="bottom"/>
          </w:tcPr>
          <w:p w14:paraId="29407BD9" w14:textId="58395E57" w:rsidR="00CF2503" w:rsidRDefault="00950554" w:rsidP="000E504D">
            <w:pPr>
              <w:pStyle w:val="Level1Body"/>
              <w:ind w:left="60"/>
            </w:pPr>
            <w:r>
              <w:rPr>
                <w:sz w:val="20"/>
              </w:rPr>
              <w:t xml:space="preserve">February 26, 2025, </w:t>
            </w:r>
            <w:r w:rsidR="004E1515">
              <w:rPr>
                <w:sz w:val="20"/>
              </w:rPr>
              <w:t xml:space="preserve">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29DBFBB1" w14:textId="2BE5034D" w:rsidR="00CF2503" w:rsidRDefault="00987313" w:rsidP="000E504D">
            <w:pPr>
              <w:pStyle w:val="Level1Body"/>
            </w:pPr>
            <w:r>
              <w:rPr>
                <w:sz w:val="20"/>
              </w:rPr>
              <w:t>Brenda Sensibaugh</w:t>
            </w:r>
          </w:p>
        </w:tc>
      </w:tr>
    </w:tbl>
    <w:p w14:paraId="4F60AF5F" w14:textId="77777777"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3D6E9D96" w14:textId="77777777">
        <w:trPr>
          <w:cantSplit/>
          <w:jc w:val="center"/>
        </w:trPr>
        <w:tc>
          <w:tcPr>
            <w:tcW w:w="10800" w:type="dxa"/>
            <w:tcBorders>
              <w:top w:val="nil"/>
              <w:left w:val="nil"/>
              <w:bottom w:val="nil"/>
              <w:right w:val="nil"/>
            </w:tcBorders>
            <w:shd w:val="solid" w:color="000000" w:fill="FFFFFF"/>
          </w:tcPr>
          <w:p w14:paraId="4B34A36E" w14:textId="77777777" w:rsidR="00CF2503" w:rsidRPr="00CF2503" w:rsidRDefault="00CF2503" w:rsidP="000E504D">
            <w:pPr>
              <w:jc w:val="center"/>
              <w:rPr>
                <w:b/>
                <w:bCs/>
                <w:color w:val="FFFFFF"/>
                <w:sz w:val="24"/>
                <w:szCs w:val="24"/>
              </w:rPr>
            </w:pPr>
            <w:r w:rsidRPr="00CF2503">
              <w:rPr>
                <w:b/>
                <w:bCs/>
                <w:color w:val="FFFFFF"/>
                <w:sz w:val="24"/>
                <w:szCs w:val="24"/>
              </w:rPr>
              <w:t>SCOPE</w:t>
            </w:r>
          </w:p>
        </w:tc>
      </w:tr>
    </w:tbl>
    <w:p w14:paraId="3B241A57" w14:textId="0BBC76B2"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D259D6">
        <w:t>Chip Seal (Ledge Rock)</w:t>
      </w:r>
      <w:r w:rsidR="00571793">
        <w:t xml:space="preserve"> </w:t>
      </w:r>
      <w:r w:rsidR="00571793" w:rsidRPr="00FE4878">
        <w:t xml:space="preserve">for a </w:t>
      </w:r>
      <w:r w:rsidR="00BC7239">
        <w:t>commodity</w:t>
      </w:r>
      <w:r w:rsidR="00571793" w:rsidRPr="00B6475E">
        <w:t xml:space="preserve"> </w:t>
      </w:r>
      <w:r w:rsidR="00571793" w:rsidRPr="00FE4878">
        <w:t>contract</w:t>
      </w:r>
      <w:r w:rsidRPr="00FE4878">
        <w:t>.</w:t>
      </w:r>
      <w:r w:rsidR="004E1515">
        <w:t xml:space="preserve"> </w:t>
      </w:r>
      <w:r w:rsidR="009900F0" w:rsidRPr="00517A8C">
        <w:t>A more detailed description can be found in Section</w:t>
      </w:r>
      <w:r w:rsidR="00987D05">
        <w:t xml:space="preserve"> 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73135105" w14:textId="77777777" w:rsidR="00030ACC" w:rsidRPr="00FE4878" w:rsidRDefault="00030ACC" w:rsidP="000E504D">
      <w:pPr>
        <w:pStyle w:val="Level1Body"/>
      </w:pPr>
    </w:p>
    <w:p w14:paraId="47182FB7" w14:textId="1BCC7C4B" w:rsidR="002D554A" w:rsidRDefault="002D554A" w:rsidP="002D554A">
      <w:pPr>
        <w:pStyle w:val="Level1Body"/>
      </w:pPr>
      <w:r w:rsidRPr="00517A8C">
        <w:t xml:space="preserve">The term of the contract will be </w:t>
      </w:r>
      <w:r w:rsidR="00D259D6">
        <w:t>one (1)</w:t>
      </w:r>
      <w:r w:rsidRPr="00517A8C">
        <w:t xml:space="preserve"> year commencing </w:t>
      </w:r>
      <w:r w:rsidRPr="005E4749">
        <w:t xml:space="preserve">upon </w:t>
      </w:r>
      <w:r w:rsidRPr="00FD295C">
        <w:t>execution of the contract by the State and the Vendor (Parties)</w:t>
      </w:r>
      <w:r w:rsidRPr="00517A8C">
        <w:t xml:space="preserve">. The State reserves the right to extend the period of this contract beyond the termination date when mutually agreeable to the Parties. </w:t>
      </w:r>
    </w:p>
    <w:p w14:paraId="05EB65E9" w14:textId="77777777" w:rsidR="00DC60E9" w:rsidRPr="00FE4878" w:rsidRDefault="00DC60E9" w:rsidP="000E504D">
      <w:pPr>
        <w:pStyle w:val="Level1Body"/>
      </w:pPr>
    </w:p>
    <w:p w14:paraId="32B15ABC" w14:textId="4F883EC7"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w:t>
      </w:r>
      <w:r w:rsidRPr="0070183A">
        <w:t xml:space="preserve">to </w:t>
      </w:r>
      <w:r w:rsidRPr="00FD295C">
        <w:t>eighteen (18) months</w:t>
      </w:r>
      <w:r w:rsidRPr="0070183A">
        <w:t xml:space="preserve"> from</w:t>
      </w:r>
      <w:r w:rsidRPr="00DC60E9">
        <w:t xml:space="preserve">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8F2B5E3" w14:textId="77777777" w:rsidR="00C82BDA" w:rsidRDefault="00C82BDA" w:rsidP="000E504D">
      <w:pPr>
        <w:pStyle w:val="Level1Body"/>
      </w:pPr>
    </w:p>
    <w:p w14:paraId="7D9C5B12" w14:textId="77777777"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3267A576" w14:textId="77777777" w:rsidR="00030ACC" w:rsidRPr="00B6475E" w:rsidRDefault="00030ACC" w:rsidP="000E504D">
      <w:pPr>
        <w:pStyle w:val="Level1Body"/>
      </w:pPr>
    </w:p>
    <w:p w14:paraId="4D437D87" w14:textId="7777777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31337FD5" w14:textId="77777777" w:rsidR="00030ACC" w:rsidRPr="00FD295C" w:rsidRDefault="00030ACC" w:rsidP="000E504D">
      <w:pPr>
        <w:pStyle w:val="Level1Body"/>
        <w:rPr>
          <w:sz w:val="16"/>
          <w:szCs w:val="18"/>
        </w:rPr>
      </w:pPr>
    </w:p>
    <w:p w14:paraId="1FBBD56A" w14:textId="0C19CF46" w:rsidR="002D554A" w:rsidRPr="00517A8C" w:rsidRDefault="002D554A" w:rsidP="002D554A">
      <w:pPr>
        <w:pStyle w:val="Level1Body"/>
      </w:pPr>
      <w:r w:rsidRPr="00517A8C">
        <w:t xml:space="preserve">In </w:t>
      </w:r>
      <w:r w:rsidR="005E4749" w:rsidRPr="00517A8C">
        <w:t>addition,</w:t>
      </w:r>
      <w:r w:rsidRPr="00517A8C">
        <w:t xml:space="preserve">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03F6FE7B" w14:textId="77777777" w:rsidR="002D554A" w:rsidRPr="00FD295C" w:rsidRDefault="002D554A" w:rsidP="002D554A">
      <w:pPr>
        <w:pStyle w:val="Level1Body"/>
        <w:rPr>
          <w:sz w:val="16"/>
          <w:szCs w:val="18"/>
        </w:rPr>
      </w:pPr>
    </w:p>
    <w:p w14:paraId="358D6649"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0C99E1CE" w14:textId="77777777" w:rsidR="002D554A" w:rsidRPr="00FD295C" w:rsidRDefault="002D554A" w:rsidP="002D554A">
      <w:pPr>
        <w:pStyle w:val="Level1Body"/>
        <w:rPr>
          <w:sz w:val="16"/>
          <w:szCs w:val="18"/>
        </w:rPr>
      </w:pPr>
    </w:p>
    <w:p w14:paraId="067842CD"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4EA77755" w14:textId="77777777" w:rsidR="002D554A" w:rsidRPr="00FD295C" w:rsidRDefault="002D554A" w:rsidP="002D554A">
      <w:pPr>
        <w:pStyle w:val="Level1Body"/>
        <w:rPr>
          <w:sz w:val="16"/>
          <w:szCs w:val="18"/>
          <w:highlight w:val="cyan"/>
        </w:rPr>
      </w:pPr>
    </w:p>
    <w:p w14:paraId="0999CEF3" w14:textId="77777777"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6CA4F64C" w14:textId="77777777" w:rsidR="002D554A" w:rsidRPr="00FD295C" w:rsidRDefault="002D554A" w:rsidP="002D554A">
      <w:pPr>
        <w:pStyle w:val="Level1Body"/>
        <w:rPr>
          <w:b/>
          <w:bCs/>
          <w:sz w:val="16"/>
          <w:szCs w:val="18"/>
        </w:rPr>
      </w:pPr>
    </w:p>
    <w:p w14:paraId="32A67CB1" w14:textId="55315A9D" w:rsidR="00B6475E" w:rsidRDefault="002D554A" w:rsidP="00FD295C">
      <w:pPr>
        <w:pStyle w:val="Level1Body"/>
        <w:rPr>
          <w:b/>
          <w:bCs/>
          <w:sz w:val="28"/>
        </w:rPr>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r w:rsidR="00B6475E">
        <w:br w:type="page"/>
      </w:r>
    </w:p>
    <w:p w14:paraId="380A6D44" w14:textId="77777777" w:rsidR="0025153F" w:rsidRDefault="0025153F" w:rsidP="000E504D">
      <w:pPr>
        <w:pStyle w:val="Heading1"/>
      </w:pPr>
      <w:bookmarkStart w:id="5" w:name="_Toc187910058"/>
      <w:r>
        <w:lastRenderedPageBreak/>
        <w:t xml:space="preserve">TABLE OF </w:t>
      </w:r>
      <w:r w:rsidRPr="007B7AD7">
        <w:t>CONTENTS</w:t>
      </w:r>
      <w:bookmarkEnd w:id="5"/>
    </w:p>
    <w:p w14:paraId="43C71761" w14:textId="45D340EB" w:rsidR="00333194"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7910057" w:history="1">
        <w:r w:rsidR="00333194" w:rsidRPr="00AD1E20">
          <w:rPr>
            <w:rStyle w:val="Hyperlink"/>
            <w:noProof/>
          </w:rPr>
          <w:t>INVITATION TO BID FOR COMMODITIES CONTRACT</w:t>
        </w:r>
        <w:r w:rsidR="00333194">
          <w:rPr>
            <w:noProof/>
            <w:webHidden/>
          </w:rPr>
          <w:tab/>
        </w:r>
        <w:r w:rsidR="00333194">
          <w:rPr>
            <w:noProof/>
            <w:webHidden/>
          </w:rPr>
          <w:fldChar w:fldCharType="begin"/>
        </w:r>
        <w:r w:rsidR="00333194">
          <w:rPr>
            <w:noProof/>
            <w:webHidden/>
          </w:rPr>
          <w:instrText xml:space="preserve"> PAGEREF _Toc187910057 \h </w:instrText>
        </w:r>
        <w:r w:rsidR="00333194">
          <w:rPr>
            <w:noProof/>
            <w:webHidden/>
          </w:rPr>
        </w:r>
        <w:r w:rsidR="00333194">
          <w:rPr>
            <w:noProof/>
            <w:webHidden/>
          </w:rPr>
          <w:fldChar w:fldCharType="separate"/>
        </w:r>
        <w:r w:rsidR="00333194">
          <w:rPr>
            <w:noProof/>
            <w:webHidden/>
          </w:rPr>
          <w:t>i</w:t>
        </w:r>
        <w:r w:rsidR="00333194">
          <w:rPr>
            <w:noProof/>
            <w:webHidden/>
          </w:rPr>
          <w:fldChar w:fldCharType="end"/>
        </w:r>
      </w:hyperlink>
    </w:p>
    <w:p w14:paraId="47D8CA37" w14:textId="6E869A73"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058" w:history="1">
        <w:r w:rsidRPr="00AD1E20">
          <w:rPr>
            <w:rStyle w:val="Hyperlink"/>
            <w:noProof/>
          </w:rPr>
          <w:t>TABLE OF CONTENTS</w:t>
        </w:r>
        <w:r>
          <w:rPr>
            <w:noProof/>
            <w:webHidden/>
          </w:rPr>
          <w:tab/>
        </w:r>
        <w:r>
          <w:rPr>
            <w:noProof/>
            <w:webHidden/>
          </w:rPr>
          <w:fldChar w:fldCharType="begin"/>
        </w:r>
        <w:r>
          <w:rPr>
            <w:noProof/>
            <w:webHidden/>
          </w:rPr>
          <w:instrText xml:space="preserve"> PAGEREF _Toc187910058 \h </w:instrText>
        </w:r>
        <w:r>
          <w:rPr>
            <w:noProof/>
            <w:webHidden/>
          </w:rPr>
        </w:r>
        <w:r>
          <w:rPr>
            <w:noProof/>
            <w:webHidden/>
          </w:rPr>
          <w:fldChar w:fldCharType="separate"/>
        </w:r>
        <w:r>
          <w:rPr>
            <w:noProof/>
            <w:webHidden/>
          </w:rPr>
          <w:t>ii</w:t>
        </w:r>
        <w:r>
          <w:rPr>
            <w:noProof/>
            <w:webHidden/>
          </w:rPr>
          <w:fldChar w:fldCharType="end"/>
        </w:r>
      </w:hyperlink>
    </w:p>
    <w:p w14:paraId="62D281FC" w14:textId="0CF4459F"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059" w:history="1">
        <w:r w:rsidRPr="00AD1E20">
          <w:rPr>
            <w:rStyle w:val="Hyperlink"/>
            <w:noProof/>
          </w:rPr>
          <w:t>GLOSSARY OF TERMS</w:t>
        </w:r>
        <w:r>
          <w:rPr>
            <w:noProof/>
            <w:webHidden/>
          </w:rPr>
          <w:tab/>
        </w:r>
        <w:r>
          <w:rPr>
            <w:noProof/>
            <w:webHidden/>
          </w:rPr>
          <w:fldChar w:fldCharType="begin"/>
        </w:r>
        <w:r>
          <w:rPr>
            <w:noProof/>
            <w:webHidden/>
          </w:rPr>
          <w:instrText xml:space="preserve"> PAGEREF _Toc187910059 \h </w:instrText>
        </w:r>
        <w:r>
          <w:rPr>
            <w:noProof/>
            <w:webHidden/>
          </w:rPr>
        </w:r>
        <w:r>
          <w:rPr>
            <w:noProof/>
            <w:webHidden/>
          </w:rPr>
          <w:fldChar w:fldCharType="separate"/>
        </w:r>
        <w:r>
          <w:rPr>
            <w:noProof/>
            <w:webHidden/>
          </w:rPr>
          <w:t>iv</w:t>
        </w:r>
        <w:r>
          <w:rPr>
            <w:noProof/>
            <w:webHidden/>
          </w:rPr>
          <w:fldChar w:fldCharType="end"/>
        </w:r>
      </w:hyperlink>
    </w:p>
    <w:p w14:paraId="40D190DD" w14:textId="480B6395"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060" w:history="1">
        <w:r w:rsidRPr="00AD1E20">
          <w:rPr>
            <w:rStyle w:val="Hyperlink"/>
            <w:noProof/>
          </w:rPr>
          <w:t>ACRONYM LIST</w:t>
        </w:r>
        <w:r>
          <w:rPr>
            <w:noProof/>
            <w:webHidden/>
          </w:rPr>
          <w:tab/>
        </w:r>
        <w:r>
          <w:rPr>
            <w:noProof/>
            <w:webHidden/>
          </w:rPr>
          <w:fldChar w:fldCharType="begin"/>
        </w:r>
        <w:r>
          <w:rPr>
            <w:noProof/>
            <w:webHidden/>
          </w:rPr>
          <w:instrText xml:space="preserve"> PAGEREF _Toc187910060 \h </w:instrText>
        </w:r>
        <w:r>
          <w:rPr>
            <w:noProof/>
            <w:webHidden/>
          </w:rPr>
        </w:r>
        <w:r>
          <w:rPr>
            <w:noProof/>
            <w:webHidden/>
          </w:rPr>
          <w:fldChar w:fldCharType="separate"/>
        </w:r>
        <w:r>
          <w:rPr>
            <w:noProof/>
            <w:webHidden/>
          </w:rPr>
          <w:t>viii</w:t>
        </w:r>
        <w:r>
          <w:rPr>
            <w:noProof/>
            <w:webHidden/>
          </w:rPr>
          <w:fldChar w:fldCharType="end"/>
        </w:r>
      </w:hyperlink>
    </w:p>
    <w:p w14:paraId="42AF52D7" w14:textId="76DBEBAE"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061" w:history="1">
        <w:r w:rsidRPr="00AD1E20">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AD1E20">
          <w:rPr>
            <w:rStyle w:val="Hyperlink"/>
            <w:noProof/>
          </w:rPr>
          <w:t>PROCUREMENT PROCEDURE</w:t>
        </w:r>
        <w:r>
          <w:rPr>
            <w:noProof/>
            <w:webHidden/>
          </w:rPr>
          <w:tab/>
        </w:r>
        <w:r>
          <w:rPr>
            <w:noProof/>
            <w:webHidden/>
          </w:rPr>
          <w:fldChar w:fldCharType="begin"/>
        </w:r>
        <w:r>
          <w:rPr>
            <w:noProof/>
            <w:webHidden/>
          </w:rPr>
          <w:instrText xml:space="preserve"> PAGEREF _Toc187910061 \h </w:instrText>
        </w:r>
        <w:r>
          <w:rPr>
            <w:noProof/>
            <w:webHidden/>
          </w:rPr>
        </w:r>
        <w:r>
          <w:rPr>
            <w:noProof/>
            <w:webHidden/>
          </w:rPr>
          <w:fldChar w:fldCharType="separate"/>
        </w:r>
        <w:r>
          <w:rPr>
            <w:noProof/>
            <w:webHidden/>
          </w:rPr>
          <w:t>1</w:t>
        </w:r>
        <w:r>
          <w:rPr>
            <w:noProof/>
            <w:webHidden/>
          </w:rPr>
          <w:fldChar w:fldCharType="end"/>
        </w:r>
      </w:hyperlink>
    </w:p>
    <w:p w14:paraId="5B09D2CD" w14:textId="3725FEC4" w:rsidR="00333194" w:rsidRDefault="00333194">
      <w:pPr>
        <w:pStyle w:val="TOC2"/>
        <w:rPr>
          <w:rFonts w:asciiTheme="minorHAnsi" w:eastAsiaTheme="minorEastAsia" w:hAnsiTheme="minorHAnsi" w:cstheme="minorBidi"/>
          <w:kern w:val="2"/>
          <w:sz w:val="24"/>
          <w:szCs w:val="24"/>
          <w14:ligatures w14:val="standardContextual"/>
        </w:rPr>
      </w:pPr>
      <w:hyperlink w:anchor="_Toc187910062" w:history="1">
        <w:r w:rsidRPr="00AD1E20">
          <w:rPr>
            <w:rStyle w:val="Hyperlink"/>
          </w:rPr>
          <w:t>A.</w:t>
        </w:r>
        <w:r>
          <w:rPr>
            <w:rFonts w:asciiTheme="minorHAnsi" w:eastAsiaTheme="minorEastAsia" w:hAnsiTheme="minorHAnsi" w:cstheme="minorBidi"/>
            <w:kern w:val="2"/>
            <w:sz w:val="24"/>
            <w:szCs w:val="24"/>
            <w14:ligatures w14:val="standardContextual"/>
          </w:rPr>
          <w:tab/>
        </w:r>
        <w:r w:rsidRPr="00AD1E20">
          <w:rPr>
            <w:rStyle w:val="Hyperlink"/>
          </w:rPr>
          <w:t>GENERAL INFORMATION</w:t>
        </w:r>
        <w:r>
          <w:rPr>
            <w:webHidden/>
          </w:rPr>
          <w:tab/>
        </w:r>
        <w:r>
          <w:rPr>
            <w:webHidden/>
          </w:rPr>
          <w:fldChar w:fldCharType="begin"/>
        </w:r>
        <w:r>
          <w:rPr>
            <w:webHidden/>
          </w:rPr>
          <w:instrText xml:space="preserve"> PAGEREF _Toc187910062 \h </w:instrText>
        </w:r>
        <w:r>
          <w:rPr>
            <w:webHidden/>
          </w:rPr>
        </w:r>
        <w:r>
          <w:rPr>
            <w:webHidden/>
          </w:rPr>
          <w:fldChar w:fldCharType="separate"/>
        </w:r>
        <w:r>
          <w:rPr>
            <w:webHidden/>
          </w:rPr>
          <w:t>1</w:t>
        </w:r>
        <w:r>
          <w:rPr>
            <w:webHidden/>
          </w:rPr>
          <w:fldChar w:fldCharType="end"/>
        </w:r>
      </w:hyperlink>
    </w:p>
    <w:p w14:paraId="22E8F45E" w14:textId="7230A49B" w:rsidR="00333194" w:rsidRDefault="00333194">
      <w:pPr>
        <w:pStyle w:val="TOC2"/>
        <w:rPr>
          <w:rFonts w:asciiTheme="minorHAnsi" w:eastAsiaTheme="minorEastAsia" w:hAnsiTheme="minorHAnsi" w:cstheme="minorBidi"/>
          <w:kern w:val="2"/>
          <w:sz w:val="24"/>
          <w:szCs w:val="24"/>
          <w14:ligatures w14:val="standardContextual"/>
        </w:rPr>
      </w:pPr>
      <w:hyperlink w:anchor="_Toc187910063" w:history="1">
        <w:r w:rsidRPr="00AD1E20">
          <w:rPr>
            <w:rStyle w:val="Hyperlink"/>
          </w:rPr>
          <w:t>B.</w:t>
        </w:r>
        <w:r>
          <w:rPr>
            <w:rFonts w:asciiTheme="minorHAnsi" w:eastAsiaTheme="minorEastAsia" w:hAnsiTheme="minorHAnsi" w:cstheme="minorBidi"/>
            <w:kern w:val="2"/>
            <w:sz w:val="24"/>
            <w:szCs w:val="24"/>
            <w14:ligatures w14:val="standardContextual"/>
          </w:rPr>
          <w:tab/>
        </w:r>
        <w:r w:rsidRPr="00AD1E20">
          <w:rPr>
            <w:rStyle w:val="Hyperlink"/>
          </w:rPr>
          <w:t>PROCURING OFFICE AND COMMUNICATION WITH STATE STAFF AND EVALUATORS</w:t>
        </w:r>
        <w:r>
          <w:rPr>
            <w:webHidden/>
          </w:rPr>
          <w:tab/>
        </w:r>
        <w:r>
          <w:rPr>
            <w:webHidden/>
          </w:rPr>
          <w:fldChar w:fldCharType="begin"/>
        </w:r>
        <w:r>
          <w:rPr>
            <w:webHidden/>
          </w:rPr>
          <w:instrText xml:space="preserve"> PAGEREF _Toc187910063 \h </w:instrText>
        </w:r>
        <w:r>
          <w:rPr>
            <w:webHidden/>
          </w:rPr>
        </w:r>
        <w:r>
          <w:rPr>
            <w:webHidden/>
          </w:rPr>
          <w:fldChar w:fldCharType="separate"/>
        </w:r>
        <w:r>
          <w:rPr>
            <w:webHidden/>
          </w:rPr>
          <w:t>1</w:t>
        </w:r>
        <w:r>
          <w:rPr>
            <w:webHidden/>
          </w:rPr>
          <w:fldChar w:fldCharType="end"/>
        </w:r>
      </w:hyperlink>
    </w:p>
    <w:p w14:paraId="5DF37138" w14:textId="04AFA118" w:rsidR="00333194" w:rsidRDefault="00333194">
      <w:pPr>
        <w:pStyle w:val="TOC2"/>
        <w:rPr>
          <w:rFonts w:asciiTheme="minorHAnsi" w:eastAsiaTheme="minorEastAsia" w:hAnsiTheme="minorHAnsi" w:cstheme="minorBidi"/>
          <w:kern w:val="2"/>
          <w:sz w:val="24"/>
          <w:szCs w:val="24"/>
          <w14:ligatures w14:val="standardContextual"/>
        </w:rPr>
      </w:pPr>
      <w:hyperlink w:anchor="_Toc187910064" w:history="1">
        <w:r w:rsidRPr="00AD1E20">
          <w:rPr>
            <w:rStyle w:val="Hyperlink"/>
          </w:rPr>
          <w:t>C.</w:t>
        </w:r>
        <w:r>
          <w:rPr>
            <w:rFonts w:asciiTheme="minorHAnsi" w:eastAsiaTheme="minorEastAsia" w:hAnsiTheme="minorHAnsi" w:cstheme="minorBidi"/>
            <w:kern w:val="2"/>
            <w:sz w:val="24"/>
            <w:szCs w:val="24"/>
            <w14:ligatures w14:val="standardContextual"/>
          </w:rPr>
          <w:tab/>
        </w:r>
        <w:r w:rsidRPr="00AD1E20">
          <w:rPr>
            <w:rStyle w:val="Hyperlink"/>
          </w:rPr>
          <w:t>SCHEDULE OF EVENTS</w:t>
        </w:r>
        <w:r>
          <w:rPr>
            <w:webHidden/>
          </w:rPr>
          <w:tab/>
        </w:r>
        <w:r>
          <w:rPr>
            <w:webHidden/>
          </w:rPr>
          <w:fldChar w:fldCharType="begin"/>
        </w:r>
        <w:r>
          <w:rPr>
            <w:webHidden/>
          </w:rPr>
          <w:instrText xml:space="preserve"> PAGEREF _Toc187910064 \h </w:instrText>
        </w:r>
        <w:r>
          <w:rPr>
            <w:webHidden/>
          </w:rPr>
        </w:r>
        <w:r>
          <w:rPr>
            <w:webHidden/>
          </w:rPr>
          <w:fldChar w:fldCharType="separate"/>
        </w:r>
        <w:r>
          <w:rPr>
            <w:webHidden/>
          </w:rPr>
          <w:t>1</w:t>
        </w:r>
        <w:r>
          <w:rPr>
            <w:webHidden/>
          </w:rPr>
          <w:fldChar w:fldCharType="end"/>
        </w:r>
      </w:hyperlink>
    </w:p>
    <w:p w14:paraId="5F4B5E96" w14:textId="2E0EA49C" w:rsidR="00333194" w:rsidRDefault="00333194">
      <w:pPr>
        <w:pStyle w:val="TOC2"/>
        <w:rPr>
          <w:rFonts w:asciiTheme="minorHAnsi" w:eastAsiaTheme="minorEastAsia" w:hAnsiTheme="minorHAnsi" w:cstheme="minorBidi"/>
          <w:kern w:val="2"/>
          <w:sz w:val="24"/>
          <w:szCs w:val="24"/>
          <w14:ligatures w14:val="standardContextual"/>
        </w:rPr>
      </w:pPr>
      <w:hyperlink w:anchor="_Toc187910065" w:history="1">
        <w:r w:rsidRPr="00AD1E20">
          <w:rPr>
            <w:rStyle w:val="Hyperlink"/>
          </w:rPr>
          <w:t>D.</w:t>
        </w:r>
        <w:r>
          <w:rPr>
            <w:rFonts w:asciiTheme="minorHAnsi" w:eastAsiaTheme="minorEastAsia" w:hAnsiTheme="minorHAnsi" w:cstheme="minorBidi"/>
            <w:kern w:val="2"/>
            <w:sz w:val="24"/>
            <w:szCs w:val="24"/>
            <w14:ligatures w14:val="standardContextual"/>
          </w:rPr>
          <w:tab/>
        </w:r>
        <w:r w:rsidRPr="00AD1E20">
          <w:rPr>
            <w:rStyle w:val="Hyperlink"/>
          </w:rPr>
          <w:t>WRITTEN QUESTIONS AND ANSWERS</w:t>
        </w:r>
        <w:r>
          <w:rPr>
            <w:webHidden/>
          </w:rPr>
          <w:tab/>
        </w:r>
        <w:r>
          <w:rPr>
            <w:webHidden/>
          </w:rPr>
          <w:fldChar w:fldCharType="begin"/>
        </w:r>
        <w:r>
          <w:rPr>
            <w:webHidden/>
          </w:rPr>
          <w:instrText xml:space="preserve"> PAGEREF _Toc187910065 \h </w:instrText>
        </w:r>
        <w:r>
          <w:rPr>
            <w:webHidden/>
          </w:rPr>
        </w:r>
        <w:r>
          <w:rPr>
            <w:webHidden/>
          </w:rPr>
          <w:fldChar w:fldCharType="separate"/>
        </w:r>
        <w:r>
          <w:rPr>
            <w:webHidden/>
          </w:rPr>
          <w:t>2</w:t>
        </w:r>
        <w:r>
          <w:rPr>
            <w:webHidden/>
          </w:rPr>
          <w:fldChar w:fldCharType="end"/>
        </w:r>
      </w:hyperlink>
    </w:p>
    <w:p w14:paraId="69789A40" w14:textId="6EA3C705" w:rsidR="00333194" w:rsidRDefault="00333194">
      <w:pPr>
        <w:pStyle w:val="TOC2"/>
        <w:rPr>
          <w:rFonts w:asciiTheme="minorHAnsi" w:eastAsiaTheme="minorEastAsia" w:hAnsiTheme="minorHAnsi" w:cstheme="minorBidi"/>
          <w:kern w:val="2"/>
          <w:sz w:val="24"/>
          <w:szCs w:val="24"/>
          <w14:ligatures w14:val="standardContextual"/>
        </w:rPr>
      </w:pPr>
      <w:hyperlink w:anchor="_Toc187910066" w:history="1">
        <w:r w:rsidRPr="00AD1E20">
          <w:rPr>
            <w:rStyle w:val="Hyperlink"/>
          </w:rPr>
          <w:t>E.</w:t>
        </w:r>
        <w:r>
          <w:rPr>
            <w:rFonts w:asciiTheme="minorHAnsi" w:eastAsiaTheme="minorEastAsia" w:hAnsiTheme="minorHAnsi" w:cstheme="minorBidi"/>
            <w:kern w:val="2"/>
            <w:sz w:val="24"/>
            <w:szCs w:val="24"/>
            <w14:ligatures w14:val="standardContextual"/>
          </w:rPr>
          <w:tab/>
        </w:r>
        <w:r w:rsidRPr="00AD1E20">
          <w:rPr>
            <w:rStyle w:val="Hyperlink"/>
          </w:rPr>
          <w:t>SECRETARY OF STATE/TAX COMMISSIONER REGISTRATION REQUIREMENTS (Nonnegotiable)</w:t>
        </w:r>
        <w:r>
          <w:rPr>
            <w:webHidden/>
          </w:rPr>
          <w:tab/>
        </w:r>
        <w:r>
          <w:rPr>
            <w:webHidden/>
          </w:rPr>
          <w:fldChar w:fldCharType="begin"/>
        </w:r>
        <w:r>
          <w:rPr>
            <w:webHidden/>
          </w:rPr>
          <w:instrText xml:space="preserve"> PAGEREF _Toc187910066 \h </w:instrText>
        </w:r>
        <w:r>
          <w:rPr>
            <w:webHidden/>
          </w:rPr>
        </w:r>
        <w:r>
          <w:rPr>
            <w:webHidden/>
          </w:rPr>
          <w:fldChar w:fldCharType="separate"/>
        </w:r>
        <w:r>
          <w:rPr>
            <w:webHidden/>
          </w:rPr>
          <w:t>3</w:t>
        </w:r>
        <w:r>
          <w:rPr>
            <w:webHidden/>
          </w:rPr>
          <w:fldChar w:fldCharType="end"/>
        </w:r>
      </w:hyperlink>
    </w:p>
    <w:p w14:paraId="52C26975" w14:textId="54882365" w:rsidR="00333194" w:rsidRDefault="00333194">
      <w:pPr>
        <w:pStyle w:val="TOC2"/>
        <w:rPr>
          <w:rFonts w:asciiTheme="minorHAnsi" w:eastAsiaTheme="minorEastAsia" w:hAnsiTheme="minorHAnsi" w:cstheme="minorBidi"/>
          <w:kern w:val="2"/>
          <w:sz w:val="24"/>
          <w:szCs w:val="24"/>
          <w14:ligatures w14:val="standardContextual"/>
        </w:rPr>
      </w:pPr>
      <w:hyperlink w:anchor="_Toc187910067" w:history="1">
        <w:r w:rsidRPr="00AD1E20">
          <w:rPr>
            <w:rStyle w:val="Hyperlink"/>
          </w:rPr>
          <w:t>F.</w:t>
        </w:r>
        <w:r>
          <w:rPr>
            <w:rFonts w:asciiTheme="minorHAnsi" w:eastAsiaTheme="minorEastAsia" w:hAnsiTheme="minorHAnsi" w:cstheme="minorBidi"/>
            <w:kern w:val="2"/>
            <w:sz w:val="24"/>
            <w:szCs w:val="24"/>
            <w14:ligatures w14:val="standardContextual"/>
          </w:rPr>
          <w:tab/>
        </w:r>
        <w:r w:rsidRPr="00AD1E20">
          <w:rPr>
            <w:rStyle w:val="Hyperlink"/>
          </w:rPr>
          <w:t>ETHICS IN PUBLIC CONTRACTING</w:t>
        </w:r>
        <w:r>
          <w:rPr>
            <w:webHidden/>
          </w:rPr>
          <w:tab/>
        </w:r>
        <w:r>
          <w:rPr>
            <w:webHidden/>
          </w:rPr>
          <w:fldChar w:fldCharType="begin"/>
        </w:r>
        <w:r>
          <w:rPr>
            <w:webHidden/>
          </w:rPr>
          <w:instrText xml:space="preserve"> PAGEREF _Toc187910067 \h </w:instrText>
        </w:r>
        <w:r>
          <w:rPr>
            <w:webHidden/>
          </w:rPr>
        </w:r>
        <w:r>
          <w:rPr>
            <w:webHidden/>
          </w:rPr>
          <w:fldChar w:fldCharType="separate"/>
        </w:r>
        <w:r>
          <w:rPr>
            <w:webHidden/>
          </w:rPr>
          <w:t>3</w:t>
        </w:r>
        <w:r>
          <w:rPr>
            <w:webHidden/>
          </w:rPr>
          <w:fldChar w:fldCharType="end"/>
        </w:r>
      </w:hyperlink>
    </w:p>
    <w:p w14:paraId="0754900A" w14:textId="321557F3" w:rsidR="00333194" w:rsidRDefault="00333194">
      <w:pPr>
        <w:pStyle w:val="TOC2"/>
        <w:rPr>
          <w:rFonts w:asciiTheme="minorHAnsi" w:eastAsiaTheme="minorEastAsia" w:hAnsiTheme="minorHAnsi" w:cstheme="minorBidi"/>
          <w:kern w:val="2"/>
          <w:sz w:val="24"/>
          <w:szCs w:val="24"/>
          <w14:ligatures w14:val="standardContextual"/>
        </w:rPr>
      </w:pPr>
      <w:hyperlink w:anchor="_Toc187910068" w:history="1">
        <w:r w:rsidRPr="00AD1E20">
          <w:rPr>
            <w:rStyle w:val="Hyperlink"/>
          </w:rPr>
          <w:t>G.</w:t>
        </w:r>
        <w:r>
          <w:rPr>
            <w:rFonts w:asciiTheme="minorHAnsi" w:eastAsiaTheme="minorEastAsia" w:hAnsiTheme="minorHAnsi" w:cstheme="minorBidi"/>
            <w:kern w:val="2"/>
            <w:sz w:val="24"/>
            <w:szCs w:val="24"/>
            <w14:ligatures w14:val="standardContextual"/>
          </w:rPr>
          <w:tab/>
        </w:r>
        <w:r w:rsidRPr="00AD1E20">
          <w:rPr>
            <w:rStyle w:val="Hyperlink"/>
          </w:rPr>
          <w:t>DEVIATIONS FROM THE SOLICITATION</w:t>
        </w:r>
        <w:r>
          <w:rPr>
            <w:webHidden/>
          </w:rPr>
          <w:tab/>
        </w:r>
        <w:r>
          <w:rPr>
            <w:webHidden/>
          </w:rPr>
          <w:fldChar w:fldCharType="begin"/>
        </w:r>
        <w:r>
          <w:rPr>
            <w:webHidden/>
          </w:rPr>
          <w:instrText xml:space="preserve"> PAGEREF _Toc187910068 \h </w:instrText>
        </w:r>
        <w:r>
          <w:rPr>
            <w:webHidden/>
          </w:rPr>
        </w:r>
        <w:r>
          <w:rPr>
            <w:webHidden/>
          </w:rPr>
          <w:fldChar w:fldCharType="separate"/>
        </w:r>
        <w:r>
          <w:rPr>
            <w:webHidden/>
          </w:rPr>
          <w:t>3</w:t>
        </w:r>
        <w:r>
          <w:rPr>
            <w:webHidden/>
          </w:rPr>
          <w:fldChar w:fldCharType="end"/>
        </w:r>
      </w:hyperlink>
    </w:p>
    <w:p w14:paraId="52267DA3" w14:textId="5A4C8EDD" w:rsidR="00333194" w:rsidRDefault="00333194">
      <w:pPr>
        <w:pStyle w:val="TOC2"/>
        <w:rPr>
          <w:rFonts w:asciiTheme="minorHAnsi" w:eastAsiaTheme="minorEastAsia" w:hAnsiTheme="minorHAnsi" w:cstheme="minorBidi"/>
          <w:kern w:val="2"/>
          <w:sz w:val="24"/>
          <w:szCs w:val="24"/>
          <w14:ligatures w14:val="standardContextual"/>
        </w:rPr>
      </w:pPr>
      <w:hyperlink w:anchor="_Toc187910069" w:history="1">
        <w:r w:rsidRPr="00AD1E20">
          <w:rPr>
            <w:rStyle w:val="Hyperlink"/>
          </w:rPr>
          <w:t>H.</w:t>
        </w:r>
        <w:r>
          <w:rPr>
            <w:rFonts w:asciiTheme="minorHAnsi" w:eastAsiaTheme="minorEastAsia" w:hAnsiTheme="minorHAnsi" w:cstheme="minorBidi"/>
            <w:kern w:val="2"/>
            <w:sz w:val="24"/>
            <w:szCs w:val="24"/>
            <w14:ligatures w14:val="standardContextual"/>
          </w:rPr>
          <w:tab/>
        </w:r>
        <w:r w:rsidRPr="00AD1E20">
          <w:rPr>
            <w:rStyle w:val="Hyperlink"/>
          </w:rPr>
          <w:t>SUBMISSION OF SOLICITATION RESPONSES</w:t>
        </w:r>
        <w:r>
          <w:rPr>
            <w:webHidden/>
          </w:rPr>
          <w:tab/>
        </w:r>
        <w:r>
          <w:rPr>
            <w:webHidden/>
          </w:rPr>
          <w:fldChar w:fldCharType="begin"/>
        </w:r>
        <w:r>
          <w:rPr>
            <w:webHidden/>
          </w:rPr>
          <w:instrText xml:space="preserve"> PAGEREF _Toc187910069 \h </w:instrText>
        </w:r>
        <w:r>
          <w:rPr>
            <w:webHidden/>
          </w:rPr>
        </w:r>
        <w:r>
          <w:rPr>
            <w:webHidden/>
          </w:rPr>
          <w:fldChar w:fldCharType="separate"/>
        </w:r>
        <w:r>
          <w:rPr>
            <w:webHidden/>
          </w:rPr>
          <w:t>3</w:t>
        </w:r>
        <w:r>
          <w:rPr>
            <w:webHidden/>
          </w:rPr>
          <w:fldChar w:fldCharType="end"/>
        </w:r>
      </w:hyperlink>
    </w:p>
    <w:p w14:paraId="29AEC449" w14:textId="6B028196" w:rsidR="00333194" w:rsidRDefault="00333194">
      <w:pPr>
        <w:pStyle w:val="TOC2"/>
        <w:rPr>
          <w:rFonts w:asciiTheme="minorHAnsi" w:eastAsiaTheme="minorEastAsia" w:hAnsiTheme="minorHAnsi" w:cstheme="minorBidi"/>
          <w:kern w:val="2"/>
          <w:sz w:val="24"/>
          <w:szCs w:val="24"/>
          <w14:ligatures w14:val="standardContextual"/>
        </w:rPr>
      </w:pPr>
      <w:hyperlink w:anchor="_Toc187910070" w:history="1">
        <w:r w:rsidRPr="00AD1E20">
          <w:rPr>
            <w:rStyle w:val="Hyperlink"/>
          </w:rPr>
          <w:t>I.</w:t>
        </w:r>
        <w:r>
          <w:rPr>
            <w:rFonts w:asciiTheme="minorHAnsi" w:eastAsiaTheme="minorEastAsia" w:hAnsiTheme="minorHAnsi" w:cstheme="minorBidi"/>
            <w:kern w:val="2"/>
            <w:sz w:val="24"/>
            <w:szCs w:val="24"/>
            <w14:ligatures w14:val="standardContextual"/>
          </w:rPr>
          <w:tab/>
        </w:r>
        <w:r w:rsidRPr="00AD1E20">
          <w:rPr>
            <w:rStyle w:val="Hyperlink"/>
          </w:rPr>
          <w:t>SOLICITATION PREPARATION COSTS</w:t>
        </w:r>
        <w:r>
          <w:rPr>
            <w:webHidden/>
          </w:rPr>
          <w:tab/>
        </w:r>
        <w:r>
          <w:rPr>
            <w:webHidden/>
          </w:rPr>
          <w:fldChar w:fldCharType="begin"/>
        </w:r>
        <w:r>
          <w:rPr>
            <w:webHidden/>
          </w:rPr>
          <w:instrText xml:space="preserve"> PAGEREF _Toc187910070 \h </w:instrText>
        </w:r>
        <w:r>
          <w:rPr>
            <w:webHidden/>
          </w:rPr>
        </w:r>
        <w:r>
          <w:rPr>
            <w:webHidden/>
          </w:rPr>
          <w:fldChar w:fldCharType="separate"/>
        </w:r>
        <w:r>
          <w:rPr>
            <w:webHidden/>
          </w:rPr>
          <w:t>4</w:t>
        </w:r>
        <w:r>
          <w:rPr>
            <w:webHidden/>
          </w:rPr>
          <w:fldChar w:fldCharType="end"/>
        </w:r>
      </w:hyperlink>
    </w:p>
    <w:p w14:paraId="30ACF7D7" w14:textId="06C3F059" w:rsidR="00333194" w:rsidRDefault="00333194">
      <w:pPr>
        <w:pStyle w:val="TOC2"/>
        <w:rPr>
          <w:rFonts w:asciiTheme="minorHAnsi" w:eastAsiaTheme="minorEastAsia" w:hAnsiTheme="minorHAnsi" w:cstheme="minorBidi"/>
          <w:kern w:val="2"/>
          <w:sz w:val="24"/>
          <w:szCs w:val="24"/>
          <w14:ligatures w14:val="standardContextual"/>
        </w:rPr>
      </w:pPr>
      <w:hyperlink w:anchor="_Toc187910071" w:history="1">
        <w:r w:rsidRPr="00AD1E20">
          <w:rPr>
            <w:rStyle w:val="Hyperlink"/>
          </w:rPr>
          <w:t>J.</w:t>
        </w:r>
        <w:r>
          <w:rPr>
            <w:rFonts w:asciiTheme="minorHAnsi" w:eastAsiaTheme="minorEastAsia" w:hAnsiTheme="minorHAnsi" w:cstheme="minorBidi"/>
            <w:kern w:val="2"/>
            <w:sz w:val="24"/>
            <w:szCs w:val="24"/>
            <w14:ligatures w14:val="standardContextual"/>
          </w:rPr>
          <w:tab/>
        </w:r>
        <w:r w:rsidRPr="00AD1E20">
          <w:rPr>
            <w:rStyle w:val="Hyperlink"/>
          </w:rPr>
          <w:t>FAILURE TO COMPLY WITH SOLICITATION</w:t>
        </w:r>
        <w:r>
          <w:rPr>
            <w:webHidden/>
          </w:rPr>
          <w:tab/>
        </w:r>
        <w:r>
          <w:rPr>
            <w:webHidden/>
          </w:rPr>
          <w:fldChar w:fldCharType="begin"/>
        </w:r>
        <w:r>
          <w:rPr>
            <w:webHidden/>
          </w:rPr>
          <w:instrText xml:space="preserve"> PAGEREF _Toc187910071 \h </w:instrText>
        </w:r>
        <w:r>
          <w:rPr>
            <w:webHidden/>
          </w:rPr>
        </w:r>
        <w:r>
          <w:rPr>
            <w:webHidden/>
          </w:rPr>
          <w:fldChar w:fldCharType="separate"/>
        </w:r>
        <w:r>
          <w:rPr>
            <w:webHidden/>
          </w:rPr>
          <w:t>4</w:t>
        </w:r>
        <w:r>
          <w:rPr>
            <w:webHidden/>
          </w:rPr>
          <w:fldChar w:fldCharType="end"/>
        </w:r>
      </w:hyperlink>
    </w:p>
    <w:p w14:paraId="76ACCC58" w14:textId="4F97E898" w:rsidR="00333194" w:rsidRDefault="00333194">
      <w:pPr>
        <w:pStyle w:val="TOC2"/>
        <w:rPr>
          <w:rFonts w:asciiTheme="minorHAnsi" w:eastAsiaTheme="minorEastAsia" w:hAnsiTheme="minorHAnsi" w:cstheme="minorBidi"/>
          <w:kern w:val="2"/>
          <w:sz w:val="24"/>
          <w:szCs w:val="24"/>
          <w14:ligatures w14:val="standardContextual"/>
        </w:rPr>
      </w:pPr>
      <w:hyperlink w:anchor="_Toc187910072" w:history="1">
        <w:r w:rsidRPr="00AD1E20">
          <w:rPr>
            <w:rStyle w:val="Hyperlink"/>
          </w:rPr>
          <w:t>K.</w:t>
        </w:r>
        <w:r>
          <w:rPr>
            <w:rFonts w:asciiTheme="minorHAnsi" w:eastAsiaTheme="minorEastAsia" w:hAnsiTheme="minorHAnsi" w:cstheme="minorBidi"/>
            <w:kern w:val="2"/>
            <w:sz w:val="24"/>
            <w:szCs w:val="24"/>
            <w14:ligatures w14:val="standardContextual"/>
          </w:rPr>
          <w:tab/>
        </w:r>
        <w:r w:rsidRPr="00AD1E20">
          <w:rPr>
            <w:rStyle w:val="Hyperlink"/>
          </w:rPr>
          <w:t>SOLICITATION RESPONSE CORRECTIONS</w:t>
        </w:r>
        <w:r>
          <w:rPr>
            <w:webHidden/>
          </w:rPr>
          <w:tab/>
        </w:r>
        <w:r>
          <w:rPr>
            <w:webHidden/>
          </w:rPr>
          <w:fldChar w:fldCharType="begin"/>
        </w:r>
        <w:r>
          <w:rPr>
            <w:webHidden/>
          </w:rPr>
          <w:instrText xml:space="preserve"> PAGEREF _Toc187910072 \h </w:instrText>
        </w:r>
        <w:r>
          <w:rPr>
            <w:webHidden/>
          </w:rPr>
        </w:r>
        <w:r>
          <w:rPr>
            <w:webHidden/>
          </w:rPr>
          <w:fldChar w:fldCharType="separate"/>
        </w:r>
        <w:r>
          <w:rPr>
            <w:webHidden/>
          </w:rPr>
          <w:t>4</w:t>
        </w:r>
        <w:r>
          <w:rPr>
            <w:webHidden/>
          </w:rPr>
          <w:fldChar w:fldCharType="end"/>
        </w:r>
      </w:hyperlink>
    </w:p>
    <w:p w14:paraId="5E28329E" w14:textId="7E34718C" w:rsidR="00333194" w:rsidRDefault="00333194">
      <w:pPr>
        <w:pStyle w:val="TOC2"/>
        <w:rPr>
          <w:rFonts w:asciiTheme="minorHAnsi" w:eastAsiaTheme="minorEastAsia" w:hAnsiTheme="minorHAnsi" w:cstheme="minorBidi"/>
          <w:kern w:val="2"/>
          <w:sz w:val="24"/>
          <w:szCs w:val="24"/>
          <w14:ligatures w14:val="standardContextual"/>
        </w:rPr>
      </w:pPr>
      <w:hyperlink w:anchor="_Toc187910073" w:history="1">
        <w:r w:rsidRPr="00AD1E20">
          <w:rPr>
            <w:rStyle w:val="Hyperlink"/>
          </w:rPr>
          <w:t>L.</w:t>
        </w:r>
        <w:r>
          <w:rPr>
            <w:rFonts w:asciiTheme="minorHAnsi" w:eastAsiaTheme="minorEastAsia" w:hAnsiTheme="minorHAnsi" w:cstheme="minorBidi"/>
            <w:kern w:val="2"/>
            <w:sz w:val="24"/>
            <w:szCs w:val="24"/>
            <w14:ligatures w14:val="standardContextual"/>
          </w:rPr>
          <w:tab/>
        </w:r>
        <w:r w:rsidRPr="00AD1E20">
          <w:rPr>
            <w:rStyle w:val="Hyperlink"/>
          </w:rPr>
          <w:t>LATE SOLICITATION RESPONSES</w:t>
        </w:r>
        <w:r>
          <w:rPr>
            <w:webHidden/>
          </w:rPr>
          <w:tab/>
        </w:r>
        <w:r>
          <w:rPr>
            <w:webHidden/>
          </w:rPr>
          <w:fldChar w:fldCharType="begin"/>
        </w:r>
        <w:r>
          <w:rPr>
            <w:webHidden/>
          </w:rPr>
          <w:instrText xml:space="preserve"> PAGEREF _Toc187910073 \h </w:instrText>
        </w:r>
        <w:r>
          <w:rPr>
            <w:webHidden/>
          </w:rPr>
        </w:r>
        <w:r>
          <w:rPr>
            <w:webHidden/>
          </w:rPr>
          <w:fldChar w:fldCharType="separate"/>
        </w:r>
        <w:r>
          <w:rPr>
            <w:webHidden/>
          </w:rPr>
          <w:t>4</w:t>
        </w:r>
        <w:r>
          <w:rPr>
            <w:webHidden/>
          </w:rPr>
          <w:fldChar w:fldCharType="end"/>
        </w:r>
      </w:hyperlink>
    </w:p>
    <w:p w14:paraId="472AD1E8" w14:textId="1ACEE07D" w:rsidR="00333194" w:rsidRDefault="00333194">
      <w:pPr>
        <w:pStyle w:val="TOC2"/>
        <w:rPr>
          <w:rFonts w:asciiTheme="minorHAnsi" w:eastAsiaTheme="minorEastAsia" w:hAnsiTheme="minorHAnsi" w:cstheme="minorBidi"/>
          <w:kern w:val="2"/>
          <w:sz w:val="24"/>
          <w:szCs w:val="24"/>
          <w14:ligatures w14:val="standardContextual"/>
        </w:rPr>
      </w:pPr>
      <w:hyperlink w:anchor="_Toc187910074" w:history="1">
        <w:r w:rsidRPr="00AD1E20">
          <w:rPr>
            <w:rStyle w:val="Hyperlink"/>
          </w:rPr>
          <w:t>M.</w:t>
        </w:r>
        <w:r>
          <w:rPr>
            <w:rFonts w:asciiTheme="minorHAnsi" w:eastAsiaTheme="minorEastAsia" w:hAnsiTheme="minorHAnsi" w:cstheme="minorBidi"/>
            <w:kern w:val="2"/>
            <w:sz w:val="24"/>
            <w:szCs w:val="24"/>
            <w14:ligatures w14:val="standardContextual"/>
          </w:rPr>
          <w:tab/>
        </w:r>
        <w:r w:rsidRPr="00AD1E20">
          <w:rPr>
            <w:rStyle w:val="Hyperlink"/>
          </w:rPr>
          <w:t>BID OPENING</w:t>
        </w:r>
        <w:r>
          <w:rPr>
            <w:webHidden/>
          </w:rPr>
          <w:tab/>
        </w:r>
        <w:r>
          <w:rPr>
            <w:webHidden/>
          </w:rPr>
          <w:fldChar w:fldCharType="begin"/>
        </w:r>
        <w:r>
          <w:rPr>
            <w:webHidden/>
          </w:rPr>
          <w:instrText xml:space="preserve"> PAGEREF _Toc187910074 \h </w:instrText>
        </w:r>
        <w:r>
          <w:rPr>
            <w:webHidden/>
          </w:rPr>
        </w:r>
        <w:r>
          <w:rPr>
            <w:webHidden/>
          </w:rPr>
          <w:fldChar w:fldCharType="separate"/>
        </w:r>
        <w:r>
          <w:rPr>
            <w:webHidden/>
          </w:rPr>
          <w:t>4</w:t>
        </w:r>
        <w:r>
          <w:rPr>
            <w:webHidden/>
          </w:rPr>
          <w:fldChar w:fldCharType="end"/>
        </w:r>
      </w:hyperlink>
    </w:p>
    <w:p w14:paraId="50C38A72" w14:textId="5AF19B05" w:rsidR="00333194" w:rsidRDefault="00333194">
      <w:pPr>
        <w:pStyle w:val="TOC2"/>
        <w:rPr>
          <w:rFonts w:asciiTheme="minorHAnsi" w:eastAsiaTheme="minorEastAsia" w:hAnsiTheme="minorHAnsi" w:cstheme="minorBidi"/>
          <w:kern w:val="2"/>
          <w:sz w:val="24"/>
          <w:szCs w:val="24"/>
          <w14:ligatures w14:val="standardContextual"/>
        </w:rPr>
      </w:pPr>
      <w:hyperlink w:anchor="_Toc187910075" w:history="1">
        <w:r w:rsidRPr="00AD1E20">
          <w:rPr>
            <w:rStyle w:val="Hyperlink"/>
          </w:rPr>
          <w:t>N.</w:t>
        </w:r>
        <w:r>
          <w:rPr>
            <w:rFonts w:asciiTheme="minorHAnsi" w:eastAsiaTheme="minorEastAsia" w:hAnsiTheme="minorHAnsi" w:cstheme="minorBidi"/>
            <w:kern w:val="2"/>
            <w:sz w:val="24"/>
            <w:szCs w:val="24"/>
            <w14:ligatures w14:val="standardContextual"/>
          </w:rPr>
          <w:tab/>
        </w:r>
        <w:r w:rsidRPr="00AD1E20">
          <w:rPr>
            <w:rStyle w:val="Hyperlink"/>
          </w:rPr>
          <w:t>SOLICITATION REQUIREMENTS</w:t>
        </w:r>
        <w:r>
          <w:rPr>
            <w:webHidden/>
          </w:rPr>
          <w:tab/>
        </w:r>
        <w:r>
          <w:rPr>
            <w:webHidden/>
          </w:rPr>
          <w:fldChar w:fldCharType="begin"/>
        </w:r>
        <w:r>
          <w:rPr>
            <w:webHidden/>
          </w:rPr>
          <w:instrText xml:space="preserve"> PAGEREF _Toc187910075 \h </w:instrText>
        </w:r>
        <w:r>
          <w:rPr>
            <w:webHidden/>
          </w:rPr>
        </w:r>
        <w:r>
          <w:rPr>
            <w:webHidden/>
          </w:rPr>
          <w:fldChar w:fldCharType="separate"/>
        </w:r>
        <w:r>
          <w:rPr>
            <w:webHidden/>
          </w:rPr>
          <w:t>5</w:t>
        </w:r>
        <w:r>
          <w:rPr>
            <w:webHidden/>
          </w:rPr>
          <w:fldChar w:fldCharType="end"/>
        </w:r>
      </w:hyperlink>
    </w:p>
    <w:p w14:paraId="78A31718" w14:textId="5EA3B645" w:rsidR="00333194" w:rsidRDefault="00333194">
      <w:pPr>
        <w:pStyle w:val="TOC2"/>
        <w:rPr>
          <w:rFonts w:asciiTheme="minorHAnsi" w:eastAsiaTheme="minorEastAsia" w:hAnsiTheme="minorHAnsi" w:cstheme="minorBidi"/>
          <w:kern w:val="2"/>
          <w:sz w:val="24"/>
          <w:szCs w:val="24"/>
          <w14:ligatures w14:val="standardContextual"/>
        </w:rPr>
      </w:pPr>
      <w:hyperlink w:anchor="_Toc187910076" w:history="1">
        <w:r w:rsidRPr="00AD1E20">
          <w:rPr>
            <w:rStyle w:val="Hyperlink"/>
          </w:rPr>
          <w:t>O.</w:t>
        </w:r>
        <w:r>
          <w:rPr>
            <w:rFonts w:asciiTheme="minorHAnsi" w:eastAsiaTheme="minorEastAsia" w:hAnsiTheme="minorHAnsi" w:cstheme="minorBidi"/>
            <w:kern w:val="2"/>
            <w:sz w:val="24"/>
            <w:szCs w:val="24"/>
            <w14:ligatures w14:val="standardContextual"/>
          </w:rPr>
          <w:tab/>
        </w:r>
        <w:r w:rsidRPr="00AD1E20">
          <w:rPr>
            <w:rStyle w:val="Hyperlink"/>
          </w:rPr>
          <w:t>EVALUATION COMMITTEE</w:t>
        </w:r>
        <w:r>
          <w:rPr>
            <w:webHidden/>
          </w:rPr>
          <w:tab/>
        </w:r>
        <w:r>
          <w:rPr>
            <w:webHidden/>
          </w:rPr>
          <w:fldChar w:fldCharType="begin"/>
        </w:r>
        <w:r>
          <w:rPr>
            <w:webHidden/>
          </w:rPr>
          <w:instrText xml:space="preserve"> PAGEREF _Toc187910076 \h </w:instrText>
        </w:r>
        <w:r>
          <w:rPr>
            <w:webHidden/>
          </w:rPr>
        </w:r>
        <w:r>
          <w:rPr>
            <w:webHidden/>
          </w:rPr>
          <w:fldChar w:fldCharType="separate"/>
        </w:r>
        <w:r>
          <w:rPr>
            <w:webHidden/>
          </w:rPr>
          <w:t>5</w:t>
        </w:r>
        <w:r>
          <w:rPr>
            <w:webHidden/>
          </w:rPr>
          <w:fldChar w:fldCharType="end"/>
        </w:r>
      </w:hyperlink>
    </w:p>
    <w:p w14:paraId="23B9F233" w14:textId="27452BD8" w:rsidR="00333194" w:rsidRDefault="00333194">
      <w:pPr>
        <w:pStyle w:val="TOC2"/>
        <w:rPr>
          <w:rFonts w:asciiTheme="minorHAnsi" w:eastAsiaTheme="minorEastAsia" w:hAnsiTheme="minorHAnsi" w:cstheme="minorBidi"/>
          <w:kern w:val="2"/>
          <w:sz w:val="24"/>
          <w:szCs w:val="24"/>
          <w14:ligatures w14:val="standardContextual"/>
        </w:rPr>
      </w:pPr>
      <w:hyperlink w:anchor="_Toc187910077" w:history="1">
        <w:r w:rsidRPr="00AD1E20">
          <w:rPr>
            <w:rStyle w:val="Hyperlink"/>
          </w:rPr>
          <w:t>P.</w:t>
        </w:r>
        <w:r>
          <w:rPr>
            <w:rFonts w:asciiTheme="minorHAnsi" w:eastAsiaTheme="minorEastAsia" w:hAnsiTheme="minorHAnsi" w:cstheme="minorBidi"/>
            <w:kern w:val="2"/>
            <w:sz w:val="24"/>
            <w:szCs w:val="24"/>
            <w14:ligatures w14:val="standardContextual"/>
          </w:rPr>
          <w:tab/>
        </w:r>
        <w:r w:rsidRPr="00AD1E20">
          <w:rPr>
            <w:rStyle w:val="Hyperlink"/>
          </w:rPr>
          <w:t>EVALUATION OF SOLICITATION RESPONSES</w:t>
        </w:r>
        <w:r>
          <w:rPr>
            <w:webHidden/>
          </w:rPr>
          <w:tab/>
        </w:r>
        <w:r>
          <w:rPr>
            <w:webHidden/>
          </w:rPr>
          <w:fldChar w:fldCharType="begin"/>
        </w:r>
        <w:r>
          <w:rPr>
            <w:webHidden/>
          </w:rPr>
          <w:instrText xml:space="preserve"> PAGEREF _Toc187910077 \h </w:instrText>
        </w:r>
        <w:r>
          <w:rPr>
            <w:webHidden/>
          </w:rPr>
        </w:r>
        <w:r>
          <w:rPr>
            <w:webHidden/>
          </w:rPr>
          <w:fldChar w:fldCharType="separate"/>
        </w:r>
        <w:r>
          <w:rPr>
            <w:webHidden/>
          </w:rPr>
          <w:t>5</w:t>
        </w:r>
        <w:r>
          <w:rPr>
            <w:webHidden/>
          </w:rPr>
          <w:fldChar w:fldCharType="end"/>
        </w:r>
      </w:hyperlink>
    </w:p>
    <w:p w14:paraId="2F8D5962" w14:textId="25149DD5" w:rsidR="00333194" w:rsidRDefault="00333194">
      <w:pPr>
        <w:pStyle w:val="TOC2"/>
        <w:rPr>
          <w:rFonts w:asciiTheme="minorHAnsi" w:eastAsiaTheme="minorEastAsia" w:hAnsiTheme="minorHAnsi" w:cstheme="minorBidi"/>
          <w:kern w:val="2"/>
          <w:sz w:val="24"/>
          <w:szCs w:val="24"/>
          <w14:ligatures w14:val="standardContextual"/>
        </w:rPr>
      </w:pPr>
      <w:hyperlink w:anchor="_Toc187910078" w:history="1">
        <w:r w:rsidRPr="00AD1E20">
          <w:rPr>
            <w:rStyle w:val="Hyperlink"/>
          </w:rPr>
          <w:t>Q.</w:t>
        </w:r>
        <w:r>
          <w:rPr>
            <w:rFonts w:asciiTheme="minorHAnsi" w:eastAsiaTheme="minorEastAsia" w:hAnsiTheme="minorHAnsi" w:cstheme="minorBidi"/>
            <w:kern w:val="2"/>
            <w:sz w:val="24"/>
            <w:szCs w:val="24"/>
            <w14:ligatures w14:val="standardContextual"/>
          </w:rPr>
          <w:tab/>
        </w:r>
        <w:r w:rsidRPr="00AD1E20">
          <w:rPr>
            <w:rStyle w:val="Hyperlink"/>
          </w:rPr>
          <w:t>BEST AND FINAL OFFER</w:t>
        </w:r>
        <w:r>
          <w:rPr>
            <w:webHidden/>
          </w:rPr>
          <w:tab/>
        </w:r>
        <w:r>
          <w:rPr>
            <w:webHidden/>
          </w:rPr>
          <w:fldChar w:fldCharType="begin"/>
        </w:r>
        <w:r>
          <w:rPr>
            <w:webHidden/>
          </w:rPr>
          <w:instrText xml:space="preserve"> PAGEREF _Toc187910078 \h </w:instrText>
        </w:r>
        <w:r>
          <w:rPr>
            <w:webHidden/>
          </w:rPr>
        </w:r>
        <w:r>
          <w:rPr>
            <w:webHidden/>
          </w:rPr>
          <w:fldChar w:fldCharType="separate"/>
        </w:r>
        <w:r>
          <w:rPr>
            <w:webHidden/>
          </w:rPr>
          <w:t>5</w:t>
        </w:r>
        <w:r>
          <w:rPr>
            <w:webHidden/>
          </w:rPr>
          <w:fldChar w:fldCharType="end"/>
        </w:r>
      </w:hyperlink>
    </w:p>
    <w:p w14:paraId="5CAAC9AF" w14:textId="74E2B678" w:rsidR="00333194" w:rsidRDefault="00333194">
      <w:pPr>
        <w:pStyle w:val="TOC2"/>
        <w:rPr>
          <w:rFonts w:asciiTheme="minorHAnsi" w:eastAsiaTheme="minorEastAsia" w:hAnsiTheme="minorHAnsi" w:cstheme="minorBidi"/>
          <w:kern w:val="2"/>
          <w:sz w:val="24"/>
          <w:szCs w:val="24"/>
          <w14:ligatures w14:val="standardContextual"/>
        </w:rPr>
      </w:pPr>
      <w:hyperlink w:anchor="_Toc187910079" w:history="1">
        <w:r w:rsidRPr="00AD1E20">
          <w:rPr>
            <w:rStyle w:val="Hyperlink"/>
          </w:rPr>
          <w:t>R.</w:t>
        </w:r>
        <w:r>
          <w:rPr>
            <w:rFonts w:asciiTheme="minorHAnsi" w:eastAsiaTheme="minorEastAsia" w:hAnsiTheme="minorHAnsi" w:cstheme="minorBidi"/>
            <w:kern w:val="2"/>
            <w:sz w:val="24"/>
            <w:szCs w:val="24"/>
            <w14:ligatures w14:val="standardContextual"/>
          </w:rPr>
          <w:tab/>
        </w:r>
        <w:r w:rsidRPr="00AD1E20">
          <w:rPr>
            <w:rStyle w:val="Hyperlink"/>
          </w:rPr>
          <w:t>REFERENCE AND CREDIT CHECKS</w:t>
        </w:r>
        <w:r>
          <w:rPr>
            <w:webHidden/>
          </w:rPr>
          <w:tab/>
        </w:r>
        <w:r>
          <w:rPr>
            <w:webHidden/>
          </w:rPr>
          <w:fldChar w:fldCharType="begin"/>
        </w:r>
        <w:r>
          <w:rPr>
            <w:webHidden/>
          </w:rPr>
          <w:instrText xml:space="preserve"> PAGEREF _Toc187910079 \h </w:instrText>
        </w:r>
        <w:r>
          <w:rPr>
            <w:webHidden/>
          </w:rPr>
        </w:r>
        <w:r>
          <w:rPr>
            <w:webHidden/>
          </w:rPr>
          <w:fldChar w:fldCharType="separate"/>
        </w:r>
        <w:r>
          <w:rPr>
            <w:webHidden/>
          </w:rPr>
          <w:t>5</w:t>
        </w:r>
        <w:r>
          <w:rPr>
            <w:webHidden/>
          </w:rPr>
          <w:fldChar w:fldCharType="end"/>
        </w:r>
      </w:hyperlink>
    </w:p>
    <w:p w14:paraId="1F082A8C" w14:textId="76090B12" w:rsidR="00333194" w:rsidRDefault="00333194">
      <w:pPr>
        <w:pStyle w:val="TOC2"/>
        <w:rPr>
          <w:rFonts w:asciiTheme="minorHAnsi" w:eastAsiaTheme="minorEastAsia" w:hAnsiTheme="minorHAnsi" w:cstheme="minorBidi"/>
          <w:kern w:val="2"/>
          <w:sz w:val="24"/>
          <w:szCs w:val="24"/>
          <w14:ligatures w14:val="standardContextual"/>
        </w:rPr>
      </w:pPr>
      <w:hyperlink w:anchor="_Toc187910080" w:history="1">
        <w:r w:rsidRPr="00AD1E20">
          <w:rPr>
            <w:rStyle w:val="Hyperlink"/>
          </w:rPr>
          <w:t>S.</w:t>
        </w:r>
        <w:r>
          <w:rPr>
            <w:rFonts w:asciiTheme="minorHAnsi" w:eastAsiaTheme="minorEastAsia" w:hAnsiTheme="minorHAnsi" w:cstheme="minorBidi"/>
            <w:kern w:val="2"/>
            <w:sz w:val="24"/>
            <w:szCs w:val="24"/>
            <w14:ligatures w14:val="standardContextual"/>
          </w:rPr>
          <w:tab/>
        </w:r>
        <w:r w:rsidRPr="00AD1E20">
          <w:rPr>
            <w:rStyle w:val="Hyperlink"/>
          </w:rPr>
          <w:t>AWARD</w:t>
        </w:r>
        <w:r>
          <w:rPr>
            <w:webHidden/>
          </w:rPr>
          <w:tab/>
        </w:r>
        <w:r>
          <w:rPr>
            <w:webHidden/>
          </w:rPr>
          <w:fldChar w:fldCharType="begin"/>
        </w:r>
        <w:r>
          <w:rPr>
            <w:webHidden/>
          </w:rPr>
          <w:instrText xml:space="preserve"> PAGEREF _Toc187910080 \h </w:instrText>
        </w:r>
        <w:r>
          <w:rPr>
            <w:webHidden/>
          </w:rPr>
        </w:r>
        <w:r>
          <w:rPr>
            <w:webHidden/>
          </w:rPr>
          <w:fldChar w:fldCharType="separate"/>
        </w:r>
        <w:r>
          <w:rPr>
            <w:webHidden/>
          </w:rPr>
          <w:t>6</w:t>
        </w:r>
        <w:r>
          <w:rPr>
            <w:webHidden/>
          </w:rPr>
          <w:fldChar w:fldCharType="end"/>
        </w:r>
      </w:hyperlink>
    </w:p>
    <w:p w14:paraId="17550CE3" w14:textId="37A729AC" w:rsidR="00333194" w:rsidRDefault="00333194">
      <w:pPr>
        <w:pStyle w:val="TOC2"/>
        <w:rPr>
          <w:rFonts w:asciiTheme="minorHAnsi" w:eastAsiaTheme="minorEastAsia" w:hAnsiTheme="minorHAnsi" w:cstheme="minorBidi"/>
          <w:kern w:val="2"/>
          <w:sz w:val="24"/>
          <w:szCs w:val="24"/>
          <w14:ligatures w14:val="standardContextual"/>
        </w:rPr>
      </w:pPr>
      <w:hyperlink w:anchor="_Toc187910081" w:history="1">
        <w:r w:rsidRPr="00AD1E20">
          <w:rPr>
            <w:rStyle w:val="Hyperlink"/>
          </w:rPr>
          <w:t>T.</w:t>
        </w:r>
        <w:r>
          <w:rPr>
            <w:rFonts w:asciiTheme="minorHAnsi" w:eastAsiaTheme="minorEastAsia" w:hAnsiTheme="minorHAnsi" w:cstheme="minorBidi"/>
            <w:kern w:val="2"/>
            <w:sz w:val="24"/>
            <w:szCs w:val="24"/>
            <w14:ligatures w14:val="standardContextual"/>
          </w:rPr>
          <w:tab/>
        </w:r>
        <w:r w:rsidRPr="00AD1E20">
          <w:rPr>
            <w:rStyle w:val="Hyperlink"/>
          </w:rPr>
          <w:t>LUMP SUM OR “ALL OR NONE” SOLICITATION RESPONSES</w:t>
        </w:r>
        <w:r>
          <w:rPr>
            <w:webHidden/>
          </w:rPr>
          <w:tab/>
        </w:r>
        <w:r>
          <w:rPr>
            <w:webHidden/>
          </w:rPr>
          <w:fldChar w:fldCharType="begin"/>
        </w:r>
        <w:r>
          <w:rPr>
            <w:webHidden/>
          </w:rPr>
          <w:instrText xml:space="preserve"> PAGEREF _Toc187910081 \h </w:instrText>
        </w:r>
        <w:r>
          <w:rPr>
            <w:webHidden/>
          </w:rPr>
        </w:r>
        <w:r>
          <w:rPr>
            <w:webHidden/>
          </w:rPr>
          <w:fldChar w:fldCharType="separate"/>
        </w:r>
        <w:r>
          <w:rPr>
            <w:webHidden/>
          </w:rPr>
          <w:t>6</w:t>
        </w:r>
        <w:r>
          <w:rPr>
            <w:webHidden/>
          </w:rPr>
          <w:fldChar w:fldCharType="end"/>
        </w:r>
      </w:hyperlink>
    </w:p>
    <w:p w14:paraId="34DC13A4" w14:textId="2AC9F8C2" w:rsidR="00333194" w:rsidRDefault="00333194">
      <w:pPr>
        <w:pStyle w:val="TOC2"/>
        <w:rPr>
          <w:rFonts w:asciiTheme="minorHAnsi" w:eastAsiaTheme="minorEastAsia" w:hAnsiTheme="minorHAnsi" w:cstheme="minorBidi"/>
          <w:kern w:val="2"/>
          <w:sz w:val="24"/>
          <w:szCs w:val="24"/>
          <w14:ligatures w14:val="standardContextual"/>
        </w:rPr>
      </w:pPr>
      <w:hyperlink w:anchor="_Toc187910082" w:history="1">
        <w:r w:rsidRPr="00AD1E20">
          <w:rPr>
            <w:rStyle w:val="Hyperlink"/>
          </w:rPr>
          <w:t>U.</w:t>
        </w:r>
        <w:r>
          <w:rPr>
            <w:rFonts w:asciiTheme="minorHAnsi" w:eastAsiaTheme="minorEastAsia" w:hAnsiTheme="minorHAnsi" w:cstheme="minorBidi"/>
            <w:kern w:val="2"/>
            <w:sz w:val="24"/>
            <w:szCs w:val="24"/>
            <w14:ligatures w14:val="standardContextual"/>
          </w:rPr>
          <w:tab/>
        </w:r>
        <w:r w:rsidRPr="00AD1E20">
          <w:rPr>
            <w:rStyle w:val="Hyperlink"/>
          </w:rPr>
          <w:t>REJECTION OF SOLICITATION RESPONSES</w:t>
        </w:r>
        <w:r>
          <w:rPr>
            <w:webHidden/>
          </w:rPr>
          <w:tab/>
        </w:r>
        <w:r>
          <w:rPr>
            <w:webHidden/>
          </w:rPr>
          <w:fldChar w:fldCharType="begin"/>
        </w:r>
        <w:r>
          <w:rPr>
            <w:webHidden/>
          </w:rPr>
          <w:instrText xml:space="preserve"> PAGEREF _Toc187910082 \h </w:instrText>
        </w:r>
        <w:r>
          <w:rPr>
            <w:webHidden/>
          </w:rPr>
        </w:r>
        <w:r>
          <w:rPr>
            <w:webHidden/>
          </w:rPr>
          <w:fldChar w:fldCharType="separate"/>
        </w:r>
        <w:r>
          <w:rPr>
            <w:webHidden/>
          </w:rPr>
          <w:t>6</w:t>
        </w:r>
        <w:r>
          <w:rPr>
            <w:webHidden/>
          </w:rPr>
          <w:fldChar w:fldCharType="end"/>
        </w:r>
      </w:hyperlink>
    </w:p>
    <w:p w14:paraId="79EA56BD" w14:textId="3FC2BA03" w:rsidR="00333194" w:rsidRDefault="00333194">
      <w:pPr>
        <w:pStyle w:val="TOC2"/>
        <w:rPr>
          <w:rFonts w:asciiTheme="minorHAnsi" w:eastAsiaTheme="minorEastAsia" w:hAnsiTheme="minorHAnsi" w:cstheme="minorBidi"/>
          <w:kern w:val="2"/>
          <w:sz w:val="24"/>
          <w:szCs w:val="24"/>
          <w14:ligatures w14:val="standardContextual"/>
        </w:rPr>
      </w:pPr>
      <w:hyperlink w:anchor="_Toc187910083" w:history="1">
        <w:r w:rsidRPr="00AD1E20">
          <w:rPr>
            <w:rStyle w:val="Hyperlink"/>
          </w:rPr>
          <w:t>V.</w:t>
        </w:r>
        <w:r>
          <w:rPr>
            <w:rFonts w:asciiTheme="minorHAnsi" w:eastAsiaTheme="minorEastAsia" w:hAnsiTheme="minorHAnsi" w:cstheme="minorBidi"/>
            <w:kern w:val="2"/>
            <w:sz w:val="24"/>
            <w:szCs w:val="24"/>
            <w14:ligatures w14:val="standardContextual"/>
          </w:rPr>
          <w:tab/>
        </w:r>
        <w:r w:rsidRPr="00AD1E20">
          <w:rPr>
            <w:rStyle w:val="Hyperlink"/>
          </w:rPr>
          <w:t>PRICES &amp; COST CLARIFICATION</w:t>
        </w:r>
        <w:r>
          <w:rPr>
            <w:webHidden/>
          </w:rPr>
          <w:tab/>
        </w:r>
        <w:r>
          <w:rPr>
            <w:webHidden/>
          </w:rPr>
          <w:fldChar w:fldCharType="begin"/>
        </w:r>
        <w:r>
          <w:rPr>
            <w:webHidden/>
          </w:rPr>
          <w:instrText xml:space="preserve"> PAGEREF _Toc187910083 \h </w:instrText>
        </w:r>
        <w:r>
          <w:rPr>
            <w:webHidden/>
          </w:rPr>
        </w:r>
        <w:r>
          <w:rPr>
            <w:webHidden/>
          </w:rPr>
          <w:fldChar w:fldCharType="separate"/>
        </w:r>
        <w:r>
          <w:rPr>
            <w:webHidden/>
          </w:rPr>
          <w:t>6</w:t>
        </w:r>
        <w:r>
          <w:rPr>
            <w:webHidden/>
          </w:rPr>
          <w:fldChar w:fldCharType="end"/>
        </w:r>
      </w:hyperlink>
    </w:p>
    <w:p w14:paraId="2E0E7A89" w14:textId="7EDDAD6F" w:rsidR="00333194" w:rsidRDefault="00333194">
      <w:pPr>
        <w:pStyle w:val="TOC2"/>
        <w:rPr>
          <w:rFonts w:asciiTheme="minorHAnsi" w:eastAsiaTheme="minorEastAsia" w:hAnsiTheme="minorHAnsi" w:cstheme="minorBidi"/>
          <w:kern w:val="2"/>
          <w:sz w:val="24"/>
          <w:szCs w:val="24"/>
          <w14:ligatures w14:val="standardContextual"/>
        </w:rPr>
      </w:pPr>
      <w:hyperlink w:anchor="_Toc187910084" w:history="1">
        <w:r w:rsidRPr="00AD1E20">
          <w:rPr>
            <w:rStyle w:val="Hyperlink"/>
          </w:rPr>
          <w:t>W.</w:t>
        </w:r>
        <w:r>
          <w:rPr>
            <w:rFonts w:asciiTheme="minorHAnsi" w:eastAsiaTheme="minorEastAsia" w:hAnsiTheme="minorHAnsi" w:cstheme="minorBidi"/>
            <w:kern w:val="2"/>
            <w:sz w:val="24"/>
            <w:szCs w:val="24"/>
            <w14:ligatures w14:val="standardContextual"/>
          </w:rPr>
          <w:tab/>
        </w:r>
        <w:r w:rsidRPr="00AD1E20">
          <w:rPr>
            <w:rStyle w:val="Hyperlink"/>
          </w:rPr>
          <w:t>SPECIFICATIONS</w:t>
        </w:r>
        <w:r>
          <w:rPr>
            <w:webHidden/>
          </w:rPr>
          <w:tab/>
        </w:r>
        <w:r>
          <w:rPr>
            <w:webHidden/>
          </w:rPr>
          <w:fldChar w:fldCharType="begin"/>
        </w:r>
        <w:r>
          <w:rPr>
            <w:webHidden/>
          </w:rPr>
          <w:instrText xml:space="preserve"> PAGEREF _Toc187910084 \h </w:instrText>
        </w:r>
        <w:r>
          <w:rPr>
            <w:webHidden/>
          </w:rPr>
        </w:r>
        <w:r>
          <w:rPr>
            <w:webHidden/>
          </w:rPr>
          <w:fldChar w:fldCharType="separate"/>
        </w:r>
        <w:r>
          <w:rPr>
            <w:webHidden/>
          </w:rPr>
          <w:t>6</w:t>
        </w:r>
        <w:r>
          <w:rPr>
            <w:webHidden/>
          </w:rPr>
          <w:fldChar w:fldCharType="end"/>
        </w:r>
      </w:hyperlink>
    </w:p>
    <w:p w14:paraId="7C7FA691" w14:textId="29907042" w:rsidR="00333194" w:rsidRDefault="00333194">
      <w:pPr>
        <w:pStyle w:val="TOC2"/>
        <w:rPr>
          <w:rFonts w:asciiTheme="minorHAnsi" w:eastAsiaTheme="minorEastAsia" w:hAnsiTheme="minorHAnsi" w:cstheme="minorBidi"/>
          <w:kern w:val="2"/>
          <w:sz w:val="24"/>
          <w:szCs w:val="24"/>
          <w14:ligatures w14:val="standardContextual"/>
        </w:rPr>
      </w:pPr>
      <w:hyperlink w:anchor="_Toc187910085" w:history="1">
        <w:r w:rsidRPr="00AD1E20">
          <w:rPr>
            <w:rStyle w:val="Hyperlink"/>
          </w:rPr>
          <w:t>X.</w:t>
        </w:r>
        <w:r>
          <w:rPr>
            <w:rFonts w:asciiTheme="minorHAnsi" w:eastAsiaTheme="minorEastAsia" w:hAnsiTheme="minorHAnsi" w:cstheme="minorBidi"/>
            <w:kern w:val="2"/>
            <w:sz w:val="24"/>
            <w:szCs w:val="24"/>
            <w14:ligatures w14:val="standardContextual"/>
          </w:rPr>
          <w:tab/>
        </w:r>
        <w:r w:rsidRPr="00AD1E20">
          <w:rPr>
            <w:rStyle w:val="Hyperlink"/>
          </w:rPr>
          <w:t>ALTERNATE/EQUIVALENT SOLICITATION RESPONSES</w:t>
        </w:r>
        <w:r>
          <w:rPr>
            <w:webHidden/>
          </w:rPr>
          <w:tab/>
        </w:r>
        <w:r>
          <w:rPr>
            <w:webHidden/>
          </w:rPr>
          <w:fldChar w:fldCharType="begin"/>
        </w:r>
        <w:r>
          <w:rPr>
            <w:webHidden/>
          </w:rPr>
          <w:instrText xml:space="preserve"> PAGEREF _Toc187910085 \h </w:instrText>
        </w:r>
        <w:r>
          <w:rPr>
            <w:webHidden/>
          </w:rPr>
        </w:r>
        <w:r>
          <w:rPr>
            <w:webHidden/>
          </w:rPr>
          <w:fldChar w:fldCharType="separate"/>
        </w:r>
        <w:r>
          <w:rPr>
            <w:webHidden/>
          </w:rPr>
          <w:t>6</w:t>
        </w:r>
        <w:r>
          <w:rPr>
            <w:webHidden/>
          </w:rPr>
          <w:fldChar w:fldCharType="end"/>
        </w:r>
      </w:hyperlink>
    </w:p>
    <w:p w14:paraId="48260FD9" w14:textId="639AE6DC" w:rsidR="00333194" w:rsidRDefault="00333194">
      <w:pPr>
        <w:pStyle w:val="TOC2"/>
        <w:rPr>
          <w:rFonts w:asciiTheme="minorHAnsi" w:eastAsiaTheme="minorEastAsia" w:hAnsiTheme="minorHAnsi" w:cstheme="minorBidi"/>
          <w:kern w:val="2"/>
          <w:sz w:val="24"/>
          <w:szCs w:val="24"/>
          <w14:ligatures w14:val="standardContextual"/>
        </w:rPr>
      </w:pPr>
      <w:hyperlink w:anchor="_Toc187910086" w:history="1">
        <w:r w:rsidRPr="00AD1E20">
          <w:rPr>
            <w:rStyle w:val="Hyperlink"/>
          </w:rPr>
          <w:t>Y.</w:t>
        </w:r>
        <w:r>
          <w:rPr>
            <w:rFonts w:asciiTheme="minorHAnsi" w:eastAsiaTheme="minorEastAsia" w:hAnsiTheme="minorHAnsi" w:cstheme="minorBidi"/>
            <w:kern w:val="2"/>
            <w:sz w:val="24"/>
            <w:szCs w:val="24"/>
            <w14:ligatures w14:val="standardContextual"/>
          </w:rPr>
          <w:tab/>
        </w:r>
        <w:r w:rsidRPr="00AD1E20">
          <w:rPr>
            <w:rStyle w:val="Hyperlink"/>
          </w:rPr>
          <w:t>SOLICITATION TABULATIONS</w:t>
        </w:r>
        <w:r>
          <w:rPr>
            <w:webHidden/>
          </w:rPr>
          <w:tab/>
        </w:r>
        <w:r>
          <w:rPr>
            <w:webHidden/>
          </w:rPr>
          <w:fldChar w:fldCharType="begin"/>
        </w:r>
        <w:r>
          <w:rPr>
            <w:webHidden/>
          </w:rPr>
          <w:instrText xml:space="preserve"> PAGEREF _Toc187910086 \h </w:instrText>
        </w:r>
        <w:r>
          <w:rPr>
            <w:webHidden/>
          </w:rPr>
        </w:r>
        <w:r>
          <w:rPr>
            <w:webHidden/>
          </w:rPr>
          <w:fldChar w:fldCharType="separate"/>
        </w:r>
        <w:r>
          <w:rPr>
            <w:webHidden/>
          </w:rPr>
          <w:t>7</w:t>
        </w:r>
        <w:r>
          <w:rPr>
            <w:webHidden/>
          </w:rPr>
          <w:fldChar w:fldCharType="end"/>
        </w:r>
      </w:hyperlink>
    </w:p>
    <w:p w14:paraId="773AC561" w14:textId="7501A278"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087" w:history="1">
        <w:r w:rsidRPr="00AD1E20">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AD1E20">
          <w:rPr>
            <w:rStyle w:val="Hyperlink"/>
            <w:noProof/>
          </w:rPr>
          <w:t>TERMS AND CONDITIONS</w:t>
        </w:r>
        <w:r>
          <w:rPr>
            <w:noProof/>
            <w:webHidden/>
          </w:rPr>
          <w:tab/>
        </w:r>
        <w:r>
          <w:rPr>
            <w:noProof/>
            <w:webHidden/>
          </w:rPr>
          <w:fldChar w:fldCharType="begin"/>
        </w:r>
        <w:r>
          <w:rPr>
            <w:noProof/>
            <w:webHidden/>
          </w:rPr>
          <w:instrText xml:space="preserve"> PAGEREF _Toc187910087 \h </w:instrText>
        </w:r>
        <w:r>
          <w:rPr>
            <w:noProof/>
            <w:webHidden/>
          </w:rPr>
        </w:r>
        <w:r>
          <w:rPr>
            <w:noProof/>
            <w:webHidden/>
          </w:rPr>
          <w:fldChar w:fldCharType="separate"/>
        </w:r>
        <w:r>
          <w:rPr>
            <w:noProof/>
            <w:webHidden/>
          </w:rPr>
          <w:t>8</w:t>
        </w:r>
        <w:r>
          <w:rPr>
            <w:noProof/>
            <w:webHidden/>
          </w:rPr>
          <w:fldChar w:fldCharType="end"/>
        </w:r>
      </w:hyperlink>
    </w:p>
    <w:p w14:paraId="24B31A5E" w14:textId="2341E14A" w:rsidR="00333194" w:rsidRDefault="00333194">
      <w:pPr>
        <w:pStyle w:val="TOC2"/>
        <w:rPr>
          <w:rFonts w:asciiTheme="minorHAnsi" w:eastAsiaTheme="minorEastAsia" w:hAnsiTheme="minorHAnsi" w:cstheme="minorBidi"/>
          <w:kern w:val="2"/>
          <w:sz w:val="24"/>
          <w:szCs w:val="24"/>
          <w14:ligatures w14:val="standardContextual"/>
        </w:rPr>
      </w:pPr>
      <w:hyperlink w:anchor="_Toc187910088" w:history="1">
        <w:r w:rsidRPr="00AD1E20">
          <w:rPr>
            <w:rStyle w:val="Hyperlink"/>
          </w:rPr>
          <w:t>A.</w:t>
        </w:r>
        <w:r>
          <w:rPr>
            <w:rFonts w:asciiTheme="minorHAnsi" w:eastAsiaTheme="minorEastAsia" w:hAnsiTheme="minorHAnsi" w:cstheme="minorBidi"/>
            <w:kern w:val="2"/>
            <w:sz w:val="24"/>
            <w:szCs w:val="24"/>
            <w14:ligatures w14:val="standardContextual"/>
          </w:rPr>
          <w:tab/>
        </w:r>
        <w:r w:rsidRPr="00AD1E20">
          <w:rPr>
            <w:rStyle w:val="Hyperlink"/>
          </w:rPr>
          <w:t>GENERAL</w:t>
        </w:r>
        <w:r>
          <w:rPr>
            <w:webHidden/>
          </w:rPr>
          <w:tab/>
        </w:r>
        <w:r>
          <w:rPr>
            <w:webHidden/>
          </w:rPr>
          <w:fldChar w:fldCharType="begin"/>
        </w:r>
        <w:r>
          <w:rPr>
            <w:webHidden/>
          </w:rPr>
          <w:instrText xml:space="preserve"> PAGEREF _Toc187910088 \h </w:instrText>
        </w:r>
        <w:r>
          <w:rPr>
            <w:webHidden/>
          </w:rPr>
        </w:r>
        <w:r>
          <w:rPr>
            <w:webHidden/>
          </w:rPr>
          <w:fldChar w:fldCharType="separate"/>
        </w:r>
        <w:r>
          <w:rPr>
            <w:webHidden/>
          </w:rPr>
          <w:t>8</w:t>
        </w:r>
        <w:r>
          <w:rPr>
            <w:webHidden/>
          </w:rPr>
          <w:fldChar w:fldCharType="end"/>
        </w:r>
      </w:hyperlink>
    </w:p>
    <w:p w14:paraId="06075301" w14:textId="0F082FBF" w:rsidR="00333194" w:rsidRDefault="00333194">
      <w:pPr>
        <w:pStyle w:val="TOC2"/>
        <w:rPr>
          <w:rFonts w:asciiTheme="minorHAnsi" w:eastAsiaTheme="minorEastAsia" w:hAnsiTheme="minorHAnsi" w:cstheme="minorBidi"/>
          <w:kern w:val="2"/>
          <w:sz w:val="24"/>
          <w:szCs w:val="24"/>
          <w14:ligatures w14:val="standardContextual"/>
        </w:rPr>
      </w:pPr>
      <w:hyperlink w:anchor="_Toc187910089" w:history="1">
        <w:r w:rsidRPr="00AD1E20">
          <w:rPr>
            <w:rStyle w:val="Hyperlink"/>
          </w:rPr>
          <w:t>B.</w:t>
        </w:r>
        <w:r>
          <w:rPr>
            <w:rFonts w:asciiTheme="minorHAnsi" w:eastAsiaTheme="minorEastAsia" w:hAnsiTheme="minorHAnsi" w:cstheme="minorBidi"/>
            <w:kern w:val="2"/>
            <w:sz w:val="24"/>
            <w:szCs w:val="24"/>
            <w14:ligatures w14:val="standardContextual"/>
          </w:rPr>
          <w:tab/>
        </w:r>
        <w:r w:rsidRPr="00AD1E20">
          <w:rPr>
            <w:rStyle w:val="Hyperlink"/>
          </w:rPr>
          <w:t>NOTIFICATION</w:t>
        </w:r>
        <w:r>
          <w:rPr>
            <w:webHidden/>
          </w:rPr>
          <w:tab/>
        </w:r>
        <w:r>
          <w:rPr>
            <w:webHidden/>
          </w:rPr>
          <w:fldChar w:fldCharType="begin"/>
        </w:r>
        <w:r>
          <w:rPr>
            <w:webHidden/>
          </w:rPr>
          <w:instrText xml:space="preserve"> PAGEREF _Toc187910089 \h </w:instrText>
        </w:r>
        <w:r>
          <w:rPr>
            <w:webHidden/>
          </w:rPr>
        </w:r>
        <w:r>
          <w:rPr>
            <w:webHidden/>
          </w:rPr>
          <w:fldChar w:fldCharType="separate"/>
        </w:r>
        <w:r>
          <w:rPr>
            <w:webHidden/>
          </w:rPr>
          <w:t>8</w:t>
        </w:r>
        <w:r>
          <w:rPr>
            <w:webHidden/>
          </w:rPr>
          <w:fldChar w:fldCharType="end"/>
        </w:r>
      </w:hyperlink>
    </w:p>
    <w:p w14:paraId="62081272" w14:textId="6502317B" w:rsidR="00333194" w:rsidRDefault="00333194">
      <w:pPr>
        <w:pStyle w:val="TOC2"/>
        <w:rPr>
          <w:rFonts w:asciiTheme="minorHAnsi" w:eastAsiaTheme="minorEastAsia" w:hAnsiTheme="minorHAnsi" w:cstheme="minorBidi"/>
          <w:kern w:val="2"/>
          <w:sz w:val="24"/>
          <w:szCs w:val="24"/>
          <w14:ligatures w14:val="standardContextual"/>
        </w:rPr>
      </w:pPr>
      <w:hyperlink w:anchor="_Toc187910090" w:history="1">
        <w:r w:rsidRPr="00AD1E20">
          <w:rPr>
            <w:rStyle w:val="Hyperlink"/>
          </w:rPr>
          <w:t>C.</w:t>
        </w:r>
        <w:r>
          <w:rPr>
            <w:rFonts w:asciiTheme="minorHAnsi" w:eastAsiaTheme="minorEastAsia" w:hAnsiTheme="minorHAnsi" w:cstheme="minorBidi"/>
            <w:kern w:val="2"/>
            <w:sz w:val="24"/>
            <w:szCs w:val="24"/>
            <w14:ligatures w14:val="standardContextual"/>
          </w:rPr>
          <w:tab/>
        </w:r>
        <w:r w:rsidRPr="00AD1E20">
          <w:rPr>
            <w:rStyle w:val="Hyperlink"/>
          </w:rPr>
          <w:t>BUYER’S REPRESENTATIVE</w:t>
        </w:r>
        <w:r>
          <w:rPr>
            <w:webHidden/>
          </w:rPr>
          <w:tab/>
        </w:r>
        <w:r>
          <w:rPr>
            <w:webHidden/>
          </w:rPr>
          <w:fldChar w:fldCharType="begin"/>
        </w:r>
        <w:r>
          <w:rPr>
            <w:webHidden/>
          </w:rPr>
          <w:instrText xml:space="preserve"> PAGEREF _Toc187910090 \h </w:instrText>
        </w:r>
        <w:r>
          <w:rPr>
            <w:webHidden/>
          </w:rPr>
        </w:r>
        <w:r>
          <w:rPr>
            <w:webHidden/>
          </w:rPr>
          <w:fldChar w:fldCharType="separate"/>
        </w:r>
        <w:r>
          <w:rPr>
            <w:webHidden/>
          </w:rPr>
          <w:t>9</w:t>
        </w:r>
        <w:r>
          <w:rPr>
            <w:webHidden/>
          </w:rPr>
          <w:fldChar w:fldCharType="end"/>
        </w:r>
      </w:hyperlink>
    </w:p>
    <w:p w14:paraId="6AB88B62" w14:textId="73E73970" w:rsidR="00333194" w:rsidRDefault="00333194">
      <w:pPr>
        <w:pStyle w:val="TOC2"/>
        <w:rPr>
          <w:rFonts w:asciiTheme="minorHAnsi" w:eastAsiaTheme="minorEastAsia" w:hAnsiTheme="minorHAnsi" w:cstheme="minorBidi"/>
          <w:kern w:val="2"/>
          <w:sz w:val="24"/>
          <w:szCs w:val="24"/>
          <w14:ligatures w14:val="standardContextual"/>
        </w:rPr>
      </w:pPr>
      <w:hyperlink w:anchor="_Toc187910091" w:history="1">
        <w:r w:rsidRPr="00AD1E20">
          <w:rPr>
            <w:rStyle w:val="Hyperlink"/>
          </w:rPr>
          <w:t>D.</w:t>
        </w:r>
        <w:r>
          <w:rPr>
            <w:rFonts w:asciiTheme="minorHAnsi" w:eastAsiaTheme="minorEastAsia" w:hAnsiTheme="minorHAnsi" w:cstheme="minorBidi"/>
            <w:kern w:val="2"/>
            <w:sz w:val="24"/>
            <w:szCs w:val="24"/>
            <w14:ligatures w14:val="standardContextual"/>
          </w:rPr>
          <w:tab/>
        </w:r>
        <w:r w:rsidRPr="00AD1E20">
          <w:rPr>
            <w:rStyle w:val="Hyperlink"/>
          </w:rPr>
          <w:t>GOVERNING LAW (Nonnegotiable)</w:t>
        </w:r>
        <w:r>
          <w:rPr>
            <w:webHidden/>
          </w:rPr>
          <w:tab/>
        </w:r>
        <w:r>
          <w:rPr>
            <w:webHidden/>
          </w:rPr>
          <w:fldChar w:fldCharType="begin"/>
        </w:r>
        <w:r>
          <w:rPr>
            <w:webHidden/>
          </w:rPr>
          <w:instrText xml:space="preserve"> PAGEREF _Toc187910091 \h </w:instrText>
        </w:r>
        <w:r>
          <w:rPr>
            <w:webHidden/>
          </w:rPr>
        </w:r>
        <w:r>
          <w:rPr>
            <w:webHidden/>
          </w:rPr>
          <w:fldChar w:fldCharType="separate"/>
        </w:r>
        <w:r>
          <w:rPr>
            <w:webHidden/>
          </w:rPr>
          <w:t>9</w:t>
        </w:r>
        <w:r>
          <w:rPr>
            <w:webHidden/>
          </w:rPr>
          <w:fldChar w:fldCharType="end"/>
        </w:r>
      </w:hyperlink>
    </w:p>
    <w:p w14:paraId="44C824FD" w14:textId="0FEE3D4E" w:rsidR="00333194" w:rsidRDefault="00333194">
      <w:pPr>
        <w:pStyle w:val="TOC2"/>
        <w:rPr>
          <w:rFonts w:asciiTheme="minorHAnsi" w:eastAsiaTheme="minorEastAsia" w:hAnsiTheme="minorHAnsi" w:cstheme="minorBidi"/>
          <w:kern w:val="2"/>
          <w:sz w:val="24"/>
          <w:szCs w:val="24"/>
          <w14:ligatures w14:val="standardContextual"/>
        </w:rPr>
      </w:pPr>
      <w:hyperlink w:anchor="_Toc187910092" w:history="1">
        <w:r w:rsidRPr="00AD1E20">
          <w:rPr>
            <w:rStyle w:val="Hyperlink"/>
          </w:rPr>
          <w:t>E.</w:t>
        </w:r>
        <w:r>
          <w:rPr>
            <w:rFonts w:asciiTheme="minorHAnsi" w:eastAsiaTheme="minorEastAsia" w:hAnsiTheme="minorHAnsi" w:cstheme="minorBidi"/>
            <w:kern w:val="2"/>
            <w:sz w:val="24"/>
            <w:szCs w:val="24"/>
            <w14:ligatures w14:val="standardContextual"/>
          </w:rPr>
          <w:tab/>
        </w:r>
        <w:r w:rsidRPr="00AD1E20">
          <w:rPr>
            <w:rStyle w:val="Hyperlink"/>
          </w:rPr>
          <w:t>AMENDMENT</w:t>
        </w:r>
        <w:r>
          <w:rPr>
            <w:webHidden/>
          </w:rPr>
          <w:tab/>
        </w:r>
        <w:r>
          <w:rPr>
            <w:webHidden/>
          </w:rPr>
          <w:fldChar w:fldCharType="begin"/>
        </w:r>
        <w:r>
          <w:rPr>
            <w:webHidden/>
          </w:rPr>
          <w:instrText xml:space="preserve"> PAGEREF _Toc187910092 \h </w:instrText>
        </w:r>
        <w:r>
          <w:rPr>
            <w:webHidden/>
          </w:rPr>
        </w:r>
        <w:r>
          <w:rPr>
            <w:webHidden/>
          </w:rPr>
          <w:fldChar w:fldCharType="separate"/>
        </w:r>
        <w:r>
          <w:rPr>
            <w:webHidden/>
          </w:rPr>
          <w:t>9</w:t>
        </w:r>
        <w:r>
          <w:rPr>
            <w:webHidden/>
          </w:rPr>
          <w:fldChar w:fldCharType="end"/>
        </w:r>
      </w:hyperlink>
    </w:p>
    <w:p w14:paraId="4D3FD773" w14:textId="6036AE87" w:rsidR="00333194" w:rsidRDefault="00333194">
      <w:pPr>
        <w:pStyle w:val="TOC2"/>
        <w:rPr>
          <w:rFonts w:asciiTheme="minorHAnsi" w:eastAsiaTheme="minorEastAsia" w:hAnsiTheme="minorHAnsi" w:cstheme="minorBidi"/>
          <w:kern w:val="2"/>
          <w:sz w:val="24"/>
          <w:szCs w:val="24"/>
          <w14:ligatures w14:val="standardContextual"/>
        </w:rPr>
      </w:pPr>
      <w:hyperlink w:anchor="_Toc187910093" w:history="1">
        <w:r w:rsidRPr="00AD1E20">
          <w:rPr>
            <w:rStyle w:val="Hyperlink"/>
          </w:rPr>
          <w:t>F.</w:t>
        </w:r>
        <w:r>
          <w:rPr>
            <w:rFonts w:asciiTheme="minorHAnsi" w:eastAsiaTheme="minorEastAsia" w:hAnsiTheme="minorHAnsi" w:cstheme="minorBidi"/>
            <w:kern w:val="2"/>
            <w:sz w:val="24"/>
            <w:szCs w:val="24"/>
            <w14:ligatures w14:val="standardContextual"/>
          </w:rPr>
          <w:tab/>
        </w:r>
        <w:r w:rsidRPr="00AD1E20">
          <w:rPr>
            <w:rStyle w:val="Hyperlink"/>
          </w:rPr>
          <w:t>CHANGE ORDERS OR SUBSTITUTIONS</w:t>
        </w:r>
        <w:r>
          <w:rPr>
            <w:webHidden/>
          </w:rPr>
          <w:tab/>
        </w:r>
        <w:r>
          <w:rPr>
            <w:webHidden/>
          </w:rPr>
          <w:fldChar w:fldCharType="begin"/>
        </w:r>
        <w:r>
          <w:rPr>
            <w:webHidden/>
          </w:rPr>
          <w:instrText xml:space="preserve"> PAGEREF _Toc187910093 \h </w:instrText>
        </w:r>
        <w:r>
          <w:rPr>
            <w:webHidden/>
          </w:rPr>
        </w:r>
        <w:r>
          <w:rPr>
            <w:webHidden/>
          </w:rPr>
          <w:fldChar w:fldCharType="separate"/>
        </w:r>
        <w:r>
          <w:rPr>
            <w:webHidden/>
          </w:rPr>
          <w:t>9</w:t>
        </w:r>
        <w:r>
          <w:rPr>
            <w:webHidden/>
          </w:rPr>
          <w:fldChar w:fldCharType="end"/>
        </w:r>
      </w:hyperlink>
    </w:p>
    <w:p w14:paraId="253932F1" w14:textId="5B8C52E2" w:rsidR="00333194" w:rsidRDefault="00333194">
      <w:pPr>
        <w:pStyle w:val="TOC2"/>
        <w:rPr>
          <w:rFonts w:asciiTheme="minorHAnsi" w:eastAsiaTheme="minorEastAsia" w:hAnsiTheme="minorHAnsi" w:cstheme="minorBidi"/>
          <w:kern w:val="2"/>
          <w:sz w:val="24"/>
          <w:szCs w:val="24"/>
          <w14:ligatures w14:val="standardContextual"/>
        </w:rPr>
      </w:pPr>
      <w:hyperlink w:anchor="_Toc187910094" w:history="1">
        <w:r w:rsidRPr="00AD1E20">
          <w:rPr>
            <w:rStyle w:val="Hyperlink"/>
          </w:rPr>
          <w:t>G.</w:t>
        </w:r>
        <w:r>
          <w:rPr>
            <w:rFonts w:asciiTheme="minorHAnsi" w:eastAsiaTheme="minorEastAsia" w:hAnsiTheme="minorHAnsi" w:cstheme="minorBidi"/>
            <w:kern w:val="2"/>
            <w:sz w:val="24"/>
            <w:szCs w:val="24"/>
            <w14:ligatures w14:val="standardContextual"/>
          </w:rPr>
          <w:tab/>
        </w:r>
        <w:r w:rsidRPr="00AD1E20">
          <w:rPr>
            <w:rStyle w:val="Hyperlink"/>
          </w:rPr>
          <w:t>RECORD OF VENDOR PERFORMANCE</w:t>
        </w:r>
        <w:r>
          <w:rPr>
            <w:webHidden/>
          </w:rPr>
          <w:tab/>
        </w:r>
        <w:r>
          <w:rPr>
            <w:webHidden/>
          </w:rPr>
          <w:fldChar w:fldCharType="begin"/>
        </w:r>
        <w:r>
          <w:rPr>
            <w:webHidden/>
          </w:rPr>
          <w:instrText xml:space="preserve"> PAGEREF _Toc187910094 \h </w:instrText>
        </w:r>
        <w:r>
          <w:rPr>
            <w:webHidden/>
          </w:rPr>
        </w:r>
        <w:r>
          <w:rPr>
            <w:webHidden/>
          </w:rPr>
          <w:fldChar w:fldCharType="separate"/>
        </w:r>
        <w:r>
          <w:rPr>
            <w:webHidden/>
          </w:rPr>
          <w:t>9</w:t>
        </w:r>
        <w:r>
          <w:rPr>
            <w:webHidden/>
          </w:rPr>
          <w:fldChar w:fldCharType="end"/>
        </w:r>
      </w:hyperlink>
    </w:p>
    <w:p w14:paraId="1E640B10" w14:textId="4DCF05DE" w:rsidR="00333194" w:rsidRDefault="00333194">
      <w:pPr>
        <w:pStyle w:val="TOC2"/>
        <w:rPr>
          <w:rFonts w:asciiTheme="minorHAnsi" w:eastAsiaTheme="minorEastAsia" w:hAnsiTheme="minorHAnsi" w:cstheme="minorBidi"/>
          <w:kern w:val="2"/>
          <w:sz w:val="24"/>
          <w:szCs w:val="24"/>
          <w14:ligatures w14:val="standardContextual"/>
        </w:rPr>
      </w:pPr>
      <w:hyperlink w:anchor="_Toc187910095" w:history="1">
        <w:r w:rsidRPr="00AD1E20">
          <w:rPr>
            <w:rStyle w:val="Hyperlink"/>
          </w:rPr>
          <w:t>H.</w:t>
        </w:r>
        <w:r>
          <w:rPr>
            <w:rFonts w:asciiTheme="minorHAnsi" w:eastAsiaTheme="minorEastAsia" w:hAnsiTheme="minorHAnsi" w:cstheme="minorBidi"/>
            <w:kern w:val="2"/>
            <w:sz w:val="24"/>
            <w:szCs w:val="24"/>
            <w14:ligatures w14:val="standardContextual"/>
          </w:rPr>
          <w:tab/>
        </w:r>
        <w:r w:rsidRPr="00AD1E20">
          <w:rPr>
            <w:rStyle w:val="Hyperlink"/>
          </w:rPr>
          <w:t>NOTICE OF POTENTIAL VENDOR BREACH</w:t>
        </w:r>
        <w:r>
          <w:rPr>
            <w:webHidden/>
          </w:rPr>
          <w:tab/>
        </w:r>
        <w:r>
          <w:rPr>
            <w:webHidden/>
          </w:rPr>
          <w:fldChar w:fldCharType="begin"/>
        </w:r>
        <w:r>
          <w:rPr>
            <w:webHidden/>
          </w:rPr>
          <w:instrText xml:space="preserve"> PAGEREF _Toc187910095 \h </w:instrText>
        </w:r>
        <w:r>
          <w:rPr>
            <w:webHidden/>
          </w:rPr>
        </w:r>
        <w:r>
          <w:rPr>
            <w:webHidden/>
          </w:rPr>
          <w:fldChar w:fldCharType="separate"/>
        </w:r>
        <w:r>
          <w:rPr>
            <w:webHidden/>
          </w:rPr>
          <w:t>9</w:t>
        </w:r>
        <w:r>
          <w:rPr>
            <w:webHidden/>
          </w:rPr>
          <w:fldChar w:fldCharType="end"/>
        </w:r>
      </w:hyperlink>
    </w:p>
    <w:p w14:paraId="7F093189" w14:textId="6CB996CF" w:rsidR="00333194" w:rsidRDefault="00333194">
      <w:pPr>
        <w:pStyle w:val="TOC2"/>
        <w:rPr>
          <w:rFonts w:asciiTheme="minorHAnsi" w:eastAsiaTheme="minorEastAsia" w:hAnsiTheme="minorHAnsi" w:cstheme="minorBidi"/>
          <w:kern w:val="2"/>
          <w:sz w:val="24"/>
          <w:szCs w:val="24"/>
          <w14:ligatures w14:val="standardContextual"/>
        </w:rPr>
      </w:pPr>
      <w:hyperlink w:anchor="_Toc187910096" w:history="1">
        <w:r w:rsidRPr="00AD1E20">
          <w:rPr>
            <w:rStyle w:val="Hyperlink"/>
          </w:rPr>
          <w:t>I.</w:t>
        </w:r>
        <w:r>
          <w:rPr>
            <w:rFonts w:asciiTheme="minorHAnsi" w:eastAsiaTheme="minorEastAsia" w:hAnsiTheme="minorHAnsi" w:cstheme="minorBidi"/>
            <w:kern w:val="2"/>
            <w:sz w:val="24"/>
            <w:szCs w:val="24"/>
            <w14:ligatures w14:val="standardContextual"/>
          </w:rPr>
          <w:tab/>
        </w:r>
        <w:r w:rsidRPr="00AD1E20">
          <w:rPr>
            <w:rStyle w:val="Hyperlink"/>
          </w:rPr>
          <w:t>BREACH</w:t>
        </w:r>
        <w:r>
          <w:rPr>
            <w:webHidden/>
          </w:rPr>
          <w:tab/>
        </w:r>
        <w:r>
          <w:rPr>
            <w:webHidden/>
          </w:rPr>
          <w:fldChar w:fldCharType="begin"/>
        </w:r>
        <w:r>
          <w:rPr>
            <w:webHidden/>
          </w:rPr>
          <w:instrText xml:space="preserve"> PAGEREF _Toc187910096 \h </w:instrText>
        </w:r>
        <w:r>
          <w:rPr>
            <w:webHidden/>
          </w:rPr>
        </w:r>
        <w:r>
          <w:rPr>
            <w:webHidden/>
          </w:rPr>
          <w:fldChar w:fldCharType="separate"/>
        </w:r>
        <w:r>
          <w:rPr>
            <w:webHidden/>
          </w:rPr>
          <w:t>9</w:t>
        </w:r>
        <w:r>
          <w:rPr>
            <w:webHidden/>
          </w:rPr>
          <w:fldChar w:fldCharType="end"/>
        </w:r>
      </w:hyperlink>
    </w:p>
    <w:p w14:paraId="1EBE54F9" w14:textId="27082F5A" w:rsidR="00333194" w:rsidRDefault="00333194">
      <w:pPr>
        <w:pStyle w:val="TOC2"/>
        <w:rPr>
          <w:rFonts w:asciiTheme="minorHAnsi" w:eastAsiaTheme="minorEastAsia" w:hAnsiTheme="minorHAnsi" w:cstheme="minorBidi"/>
          <w:kern w:val="2"/>
          <w:sz w:val="24"/>
          <w:szCs w:val="24"/>
          <w14:ligatures w14:val="standardContextual"/>
        </w:rPr>
      </w:pPr>
      <w:hyperlink w:anchor="_Toc187910097" w:history="1">
        <w:r w:rsidRPr="00AD1E20">
          <w:rPr>
            <w:rStyle w:val="Hyperlink"/>
          </w:rPr>
          <w:t>J.</w:t>
        </w:r>
        <w:r>
          <w:rPr>
            <w:rFonts w:asciiTheme="minorHAnsi" w:eastAsiaTheme="minorEastAsia" w:hAnsiTheme="minorHAnsi" w:cstheme="minorBidi"/>
            <w:kern w:val="2"/>
            <w:sz w:val="24"/>
            <w:szCs w:val="24"/>
            <w14:ligatures w14:val="standardContextual"/>
          </w:rPr>
          <w:tab/>
        </w:r>
        <w:r w:rsidRPr="00AD1E20">
          <w:rPr>
            <w:rStyle w:val="Hyperlink"/>
          </w:rPr>
          <w:t>NON-WAIVER OF BREACH</w:t>
        </w:r>
        <w:r>
          <w:rPr>
            <w:webHidden/>
          </w:rPr>
          <w:tab/>
        </w:r>
        <w:r>
          <w:rPr>
            <w:webHidden/>
          </w:rPr>
          <w:fldChar w:fldCharType="begin"/>
        </w:r>
        <w:r>
          <w:rPr>
            <w:webHidden/>
          </w:rPr>
          <w:instrText xml:space="preserve"> PAGEREF _Toc187910097 \h </w:instrText>
        </w:r>
        <w:r>
          <w:rPr>
            <w:webHidden/>
          </w:rPr>
        </w:r>
        <w:r>
          <w:rPr>
            <w:webHidden/>
          </w:rPr>
          <w:fldChar w:fldCharType="separate"/>
        </w:r>
        <w:r>
          <w:rPr>
            <w:webHidden/>
          </w:rPr>
          <w:t>10</w:t>
        </w:r>
        <w:r>
          <w:rPr>
            <w:webHidden/>
          </w:rPr>
          <w:fldChar w:fldCharType="end"/>
        </w:r>
      </w:hyperlink>
    </w:p>
    <w:p w14:paraId="06CEA635" w14:textId="68EE8C27" w:rsidR="00333194" w:rsidRDefault="00333194">
      <w:pPr>
        <w:pStyle w:val="TOC2"/>
        <w:rPr>
          <w:rFonts w:asciiTheme="minorHAnsi" w:eastAsiaTheme="minorEastAsia" w:hAnsiTheme="minorHAnsi" w:cstheme="minorBidi"/>
          <w:kern w:val="2"/>
          <w:sz w:val="24"/>
          <w:szCs w:val="24"/>
          <w14:ligatures w14:val="standardContextual"/>
        </w:rPr>
      </w:pPr>
      <w:hyperlink w:anchor="_Toc187910098" w:history="1">
        <w:r w:rsidRPr="00AD1E20">
          <w:rPr>
            <w:rStyle w:val="Hyperlink"/>
          </w:rPr>
          <w:t>K.</w:t>
        </w:r>
        <w:r>
          <w:rPr>
            <w:rFonts w:asciiTheme="minorHAnsi" w:eastAsiaTheme="minorEastAsia" w:hAnsiTheme="minorHAnsi" w:cstheme="minorBidi"/>
            <w:kern w:val="2"/>
            <w:sz w:val="24"/>
            <w:szCs w:val="24"/>
            <w14:ligatures w14:val="standardContextual"/>
          </w:rPr>
          <w:tab/>
        </w:r>
        <w:r w:rsidRPr="00AD1E20">
          <w:rPr>
            <w:rStyle w:val="Hyperlink"/>
          </w:rPr>
          <w:t>SEVERABILITY</w:t>
        </w:r>
        <w:r>
          <w:rPr>
            <w:webHidden/>
          </w:rPr>
          <w:tab/>
        </w:r>
        <w:r>
          <w:rPr>
            <w:webHidden/>
          </w:rPr>
          <w:fldChar w:fldCharType="begin"/>
        </w:r>
        <w:r>
          <w:rPr>
            <w:webHidden/>
          </w:rPr>
          <w:instrText xml:space="preserve"> PAGEREF _Toc187910098 \h </w:instrText>
        </w:r>
        <w:r>
          <w:rPr>
            <w:webHidden/>
          </w:rPr>
        </w:r>
        <w:r>
          <w:rPr>
            <w:webHidden/>
          </w:rPr>
          <w:fldChar w:fldCharType="separate"/>
        </w:r>
        <w:r>
          <w:rPr>
            <w:webHidden/>
          </w:rPr>
          <w:t>10</w:t>
        </w:r>
        <w:r>
          <w:rPr>
            <w:webHidden/>
          </w:rPr>
          <w:fldChar w:fldCharType="end"/>
        </w:r>
      </w:hyperlink>
    </w:p>
    <w:p w14:paraId="40CAF940" w14:textId="5CBE3618" w:rsidR="00333194" w:rsidRDefault="00333194">
      <w:pPr>
        <w:pStyle w:val="TOC2"/>
        <w:rPr>
          <w:rFonts w:asciiTheme="minorHAnsi" w:eastAsiaTheme="minorEastAsia" w:hAnsiTheme="minorHAnsi" w:cstheme="minorBidi"/>
          <w:kern w:val="2"/>
          <w:sz w:val="24"/>
          <w:szCs w:val="24"/>
          <w14:ligatures w14:val="standardContextual"/>
        </w:rPr>
      </w:pPr>
      <w:hyperlink w:anchor="_Toc187910099" w:history="1">
        <w:r w:rsidRPr="00AD1E20">
          <w:rPr>
            <w:rStyle w:val="Hyperlink"/>
          </w:rPr>
          <w:t>L.</w:t>
        </w:r>
        <w:r>
          <w:rPr>
            <w:rFonts w:asciiTheme="minorHAnsi" w:eastAsiaTheme="minorEastAsia" w:hAnsiTheme="minorHAnsi" w:cstheme="minorBidi"/>
            <w:kern w:val="2"/>
            <w:sz w:val="24"/>
            <w:szCs w:val="24"/>
            <w14:ligatures w14:val="standardContextual"/>
          </w:rPr>
          <w:tab/>
        </w:r>
        <w:r w:rsidRPr="00AD1E20">
          <w:rPr>
            <w:rStyle w:val="Hyperlink"/>
          </w:rPr>
          <w:t>INDEMNIFICATION</w:t>
        </w:r>
        <w:r>
          <w:rPr>
            <w:webHidden/>
          </w:rPr>
          <w:tab/>
        </w:r>
        <w:r>
          <w:rPr>
            <w:webHidden/>
          </w:rPr>
          <w:fldChar w:fldCharType="begin"/>
        </w:r>
        <w:r>
          <w:rPr>
            <w:webHidden/>
          </w:rPr>
          <w:instrText xml:space="preserve"> PAGEREF _Toc187910099 \h </w:instrText>
        </w:r>
        <w:r>
          <w:rPr>
            <w:webHidden/>
          </w:rPr>
        </w:r>
        <w:r>
          <w:rPr>
            <w:webHidden/>
          </w:rPr>
          <w:fldChar w:fldCharType="separate"/>
        </w:r>
        <w:r>
          <w:rPr>
            <w:webHidden/>
          </w:rPr>
          <w:t>10</w:t>
        </w:r>
        <w:r>
          <w:rPr>
            <w:webHidden/>
          </w:rPr>
          <w:fldChar w:fldCharType="end"/>
        </w:r>
      </w:hyperlink>
    </w:p>
    <w:p w14:paraId="45C8D65B" w14:textId="1D10E150" w:rsidR="00333194" w:rsidRDefault="00333194">
      <w:pPr>
        <w:pStyle w:val="TOC2"/>
        <w:rPr>
          <w:rFonts w:asciiTheme="minorHAnsi" w:eastAsiaTheme="minorEastAsia" w:hAnsiTheme="minorHAnsi" w:cstheme="minorBidi"/>
          <w:kern w:val="2"/>
          <w:sz w:val="24"/>
          <w:szCs w:val="24"/>
          <w14:ligatures w14:val="standardContextual"/>
        </w:rPr>
      </w:pPr>
      <w:hyperlink w:anchor="_Toc187910100" w:history="1">
        <w:r w:rsidRPr="00AD1E20">
          <w:rPr>
            <w:rStyle w:val="Hyperlink"/>
          </w:rPr>
          <w:t>M.</w:t>
        </w:r>
        <w:r>
          <w:rPr>
            <w:rFonts w:asciiTheme="minorHAnsi" w:eastAsiaTheme="minorEastAsia" w:hAnsiTheme="minorHAnsi" w:cstheme="minorBidi"/>
            <w:kern w:val="2"/>
            <w:sz w:val="24"/>
            <w:szCs w:val="24"/>
            <w14:ligatures w14:val="standardContextual"/>
          </w:rPr>
          <w:tab/>
        </w:r>
        <w:r w:rsidRPr="00AD1E20">
          <w:rPr>
            <w:rStyle w:val="Hyperlink"/>
          </w:rPr>
          <w:t>ATTORNEY'S FEES</w:t>
        </w:r>
        <w:r>
          <w:rPr>
            <w:webHidden/>
          </w:rPr>
          <w:tab/>
        </w:r>
        <w:r>
          <w:rPr>
            <w:webHidden/>
          </w:rPr>
          <w:fldChar w:fldCharType="begin"/>
        </w:r>
        <w:r>
          <w:rPr>
            <w:webHidden/>
          </w:rPr>
          <w:instrText xml:space="preserve"> PAGEREF _Toc187910100 \h </w:instrText>
        </w:r>
        <w:r>
          <w:rPr>
            <w:webHidden/>
          </w:rPr>
        </w:r>
        <w:r>
          <w:rPr>
            <w:webHidden/>
          </w:rPr>
          <w:fldChar w:fldCharType="separate"/>
        </w:r>
        <w:r>
          <w:rPr>
            <w:webHidden/>
          </w:rPr>
          <w:t>10</w:t>
        </w:r>
        <w:r>
          <w:rPr>
            <w:webHidden/>
          </w:rPr>
          <w:fldChar w:fldCharType="end"/>
        </w:r>
      </w:hyperlink>
    </w:p>
    <w:p w14:paraId="44D42D30" w14:textId="2EBF18F6" w:rsidR="00333194" w:rsidRDefault="00333194">
      <w:pPr>
        <w:pStyle w:val="TOC2"/>
        <w:rPr>
          <w:rFonts w:asciiTheme="minorHAnsi" w:eastAsiaTheme="minorEastAsia" w:hAnsiTheme="minorHAnsi" w:cstheme="minorBidi"/>
          <w:kern w:val="2"/>
          <w:sz w:val="24"/>
          <w:szCs w:val="24"/>
          <w14:ligatures w14:val="standardContextual"/>
        </w:rPr>
      </w:pPr>
      <w:hyperlink w:anchor="_Toc187910101" w:history="1">
        <w:r w:rsidRPr="00AD1E20">
          <w:rPr>
            <w:rStyle w:val="Hyperlink"/>
          </w:rPr>
          <w:t>N.</w:t>
        </w:r>
        <w:r>
          <w:rPr>
            <w:rFonts w:asciiTheme="minorHAnsi" w:eastAsiaTheme="minorEastAsia" w:hAnsiTheme="minorHAnsi" w:cstheme="minorBidi"/>
            <w:kern w:val="2"/>
            <w:sz w:val="24"/>
            <w:szCs w:val="24"/>
            <w14:ligatures w14:val="standardContextual"/>
          </w:rPr>
          <w:tab/>
        </w:r>
        <w:r w:rsidRPr="00AD1E20">
          <w:rPr>
            <w:rStyle w:val="Hyperlink"/>
          </w:rPr>
          <w:t>ASSIGNMENT, SALE, OR MERGER</w:t>
        </w:r>
        <w:r>
          <w:rPr>
            <w:webHidden/>
          </w:rPr>
          <w:tab/>
        </w:r>
        <w:r>
          <w:rPr>
            <w:webHidden/>
          </w:rPr>
          <w:fldChar w:fldCharType="begin"/>
        </w:r>
        <w:r>
          <w:rPr>
            <w:webHidden/>
          </w:rPr>
          <w:instrText xml:space="preserve"> PAGEREF _Toc187910101 \h </w:instrText>
        </w:r>
        <w:r>
          <w:rPr>
            <w:webHidden/>
          </w:rPr>
        </w:r>
        <w:r>
          <w:rPr>
            <w:webHidden/>
          </w:rPr>
          <w:fldChar w:fldCharType="separate"/>
        </w:r>
        <w:r>
          <w:rPr>
            <w:webHidden/>
          </w:rPr>
          <w:t>11</w:t>
        </w:r>
        <w:r>
          <w:rPr>
            <w:webHidden/>
          </w:rPr>
          <w:fldChar w:fldCharType="end"/>
        </w:r>
      </w:hyperlink>
    </w:p>
    <w:p w14:paraId="1AD652E5" w14:textId="7D222D3F" w:rsidR="00333194" w:rsidRDefault="00333194">
      <w:pPr>
        <w:pStyle w:val="TOC2"/>
        <w:rPr>
          <w:rFonts w:asciiTheme="minorHAnsi" w:eastAsiaTheme="minorEastAsia" w:hAnsiTheme="minorHAnsi" w:cstheme="minorBidi"/>
          <w:kern w:val="2"/>
          <w:sz w:val="24"/>
          <w:szCs w:val="24"/>
          <w14:ligatures w14:val="standardContextual"/>
        </w:rPr>
      </w:pPr>
      <w:hyperlink w:anchor="_Toc187910102" w:history="1">
        <w:r w:rsidRPr="00AD1E20">
          <w:rPr>
            <w:rStyle w:val="Hyperlink"/>
          </w:rPr>
          <w:t>O.</w:t>
        </w:r>
        <w:r>
          <w:rPr>
            <w:rFonts w:asciiTheme="minorHAnsi" w:eastAsiaTheme="minorEastAsia" w:hAnsiTheme="minorHAnsi" w:cstheme="minorBidi"/>
            <w:kern w:val="2"/>
            <w:sz w:val="24"/>
            <w:szCs w:val="24"/>
            <w14:ligatures w14:val="standardContextual"/>
          </w:rPr>
          <w:tab/>
        </w:r>
        <w:r w:rsidRPr="00AD1E20">
          <w:rPr>
            <w:rStyle w:val="Hyperlink"/>
          </w:rPr>
          <w:t>CONTRACTING WITH OTHER POLITICAL SUBDIVISIONS OF THE STATE OR ANOTHER STATE</w:t>
        </w:r>
        <w:r>
          <w:rPr>
            <w:webHidden/>
          </w:rPr>
          <w:tab/>
        </w:r>
        <w:r>
          <w:rPr>
            <w:webHidden/>
          </w:rPr>
          <w:fldChar w:fldCharType="begin"/>
        </w:r>
        <w:r>
          <w:rPr>
            <w:webHidden/>
          </w:rPr>
          <w:instrText xml:space="preserve"> PAGEREF _Toc187910102 \h </w:instrText>
        </w:r>
        <w:r>
          <w:rPr>
            <w:webHidden/>
          </w:rPr>
        </w:r>
        <w:r>
          <w:rPr>
            <w:webHidden/>
          </w:rPr>
          <w:fldChar w:fldCharType="separate"/>
        </w:r>
        <w:r>
          <w:rPr>
            <w:webHidden/>
          </w:rPr>
          <w:t>11</w:t>
        </w:r>
        <w:r>
          <w:rPr>
            <w:webHidden/>
          </w:rPr>
          <w:fldChar w:fldCharType="end"/>
        </w:r>
      </w:hyperlink>
    </w:p>
    <w:p w14:paraId="2B36E778" w14:textId="2AE2076B" w:rsidR="00333194" w:rsidRDefault="00333194">
      <w:pPr>
        <w:pStyle w:val="TOC2"/>
        <w:rPr>
          <w:rFonts w:asciiTheme="minorHAnsi" w:eastAsiaTheme="minorEastAsia" w:hAnsiTheme="minorHAnsi" w:cstheme="minorBidi"/>
          <w:kern w:val="2"/>
          <w:sz w:val="24"/>
          <w:szCs w:val="24"/>
          <w14:ligatures w14:val="standardContextual"/>
        </w:rPr>
      </w:pPr>
      <w:hyperlink w:anchor="_Toc187910103" w:history="1">
        <w:r w:rsidRPr="00AD1E20">
          <w:rPr>
            <w:rStyle w:val="Hyperlink"/>
          </w:rPr>
          <w:t>P.</w:t>
        </w:r>
        <w:r>
          <w:rPr>
            <w:rFonts w:asciiTheme="minorHAnsi" w:eastAsiaTheme="minorEastAsia" w:hAnsiTheme="minorHAnsi" w:cstheme="minorBidi"/>
            <w:kern w:val="2"/>
            <w:sz w:val="24"/>
            <w:szCs w:val="24"/>
            <w14:ligatures w14:val="standardContextual"/>
          </w:rPr>
          <w:tab/>
        </w:r>
        <w:r w:rsidRPr="00AD1E20">
          <w:rPr>
            <w:rStyle w:val="Hyperlink"/>
          </w:rPr>
          <w:t>FORCE MAJEURE</w:t>
        </w:r>
        <w:r>
          <w:rPr>
            <w:webHidden/>
          </w:rPr>
          <w:tab/>
        </w:r>
        <w:r>
          <w:rPr>
            <w:webHidden/>
          </w:rPr>
          <w:fldChar w:fldCharType="begin"/>
        </w:r>
        <w:r>
          <w:rPr>
            <w:webHidden/>
          </w:rPr>
          <w:instrText xml:space="preserve"> PAGEREF _Toc187910103 \h </w:instrText>
        </w:r>
        <w:r>
          <w:rPr>
            <w:webHidden/>
          </w:rPr>
        </w:r>
        <w:r>
          <w:rPr>
            <w:webHidden/>
          </w:rPr>
          <w:fldChar w:fldCharType="separate"/>
        </w:r>
        <w:r>
          <w:rPr>
            <w:webHidden/>
          </w:rPr>
          <w:t>11</w:t>
        </w:r>
        <w:r>
          <w:rPr>
            <w:webHidden/>
          </w:rPr>
          <w:fldChar w:fldCharType="end"/>
        </w:r>
      </w:hyperlink>
    </w:p>
    <w:p w14:paraId="745ABCFC" w14:textId="46AF4469" w:rsidR="00333194" w:rsidRDefault="00333194">
      <w:pPr>
        <w:pStyle w:val="TOC2"/>
        <w:rPr>
          <w:rFonts w:asciiTheme="minorHAnsi" w:eastAsiaTheme="minorEastAsia" w:hAnsiTheme="minorHAnsi" w:cstheme="minorBidi"/>
          <w:kern w:val="2"/>
          <w:sz w:val="24"/>
          <w:szCs w:val="24"/>
          <w14:ligatures w14:val="standardContextual"/>
        </w:rPr>
      </w:pPr>
      <w:hyperlink w:anchor="_Toc187910104" w:history="1">
        <w:r w:rsidRPr="00AD1E20">
          <w:rPr>
            <w:rStyle w:val="Hyperlink"/>
          </w:rPr>
          <w:t>Q.</w:t>
        </w:r>
        <w:r>
          <w:rPr>
            <w:rFonts w:asciiTheme="minorHAnsi" w:eastAsiaTheme="minorEastAsia" w:hAnsiTheme="minorHAnsi" w:cstheme="minorBidi"/>
            <w:kern w:val="2"/>
            <w:sz w:val="24"/>
            <w:szCs w:val="24"/>
            <w14:ligatures w14:val="standardContextual"/>
          </w:rPr>
          <w:tab/>
        </w:r>
        <w:r w:rsidRPr="00AD1E20">
          <w:rPr>
            <w:rStyle w:val="Hyperlink"/>
          </w:rPr>
          <w:t>CONFIDENTIALITY</w:t>
        </w:r>
        <w:r>
          <w:rPr>
            <w:webHidden/>
          </w:rPr>
          <w:tab/>
        </w:r>
        <w:r>
          <w:rPr>
            <w:webHidden/>
          </w:rPr>
          <w:fldChar w:fldCharType="begin"/>
        </w:r>
        <w:r>
          <w:rPr>
            <w:webHidden/>
          </w:rPr>
          <w:instrText xml:space="preserve"> PAGEREF _Toc187910104 \h </w:instrText>
        </w:r>
        <w:r>
          <w:rPr>
            <w:webHidden/>
          </w:rPr>
        </w:r>
        <w:r>
          <w:rPr>
            <w:webHidden/>
          </w:rPr>
          <w:fldChar w:fldCharType="separate"/>
        </w:r>
        <w:r>
          <w:rPr>
            <w:webHidden/>
          </w:rPr>
          <w:t>11</w:t>
        </w:r>
        <w:r>
          <w:rPr>
            <w:webHidden/>
          </w:rPr>
          <w:fldChar w:fldCharType="end"/>
        </w:r>
      </w:hyperlink>
    </w:p>
    <w:p w14:paraId="5810F9F2" w14:textId="7CF9F0DC" w:rsidR="00333194" w:rsidRDefault="00333194">
      <w:pPr>
        <w:pStyle w:val="TOC2"/>
        <w:rPr>
          <w:rFonts w:asciiTheme="minorHAnsi" w:eastAsiaTheme="minorEastAsia" w:hAnsiTheme="minorHAnsi" w:cstheme="minorBidi"/>
          <w:kern w:val="2"/>
          <w:sz w:val="24"/>
          <w:szCs w:val="24"/>
          <w14:ligatures w14:val="standardContextual"/>
        </w:rPr>
      </w:pPr>
      <w:hyperlink w:anchor="_Toc187910105" w:history="1">
        <w:r w:rsidRPr="00AD1E20">
          <w:rPr>
            <w:rStyle w:val="Hyperlink"/>
          </w:rPr>
          <w:t>R.</w:t>
        </w:r>
        <w:r>
          <w:rPr>
            <w:rFonts w:asciiTheme="minorHAnsi" w:eastAsiaTheme="minorEastAsia" w:hAnsiTheme="minorHAnsi" w:cstheme="minorBidi"/>
            <w:kern w:val="2"/>
            <w:sz w:val="24"/>
            <w:szCs w:val="24"/>
            <w14:ligatures w14:val="standardContextual"/>
          </w:rPr>
          <w:tab/>
        </w:r>
        <w:r w:rsidRPr="00AD1E20">
          <w:rPr>
            <w:rStyle w:val="Hyperlink"/>
          </w:rPr>
          <w:t>EARLY TERMINATION</w:t>
        </w:r>
        <w:r>
          <w:rPr>
            <w:webHidden/>
          </w:rPr>
          <w:tab/>
        </w:r>
        <w:r>
          <w:rPr>
            <w:webHidden/>
          </w:rPr>
          <w:fldChar w:fldCharType="begin"/>
        </w:r>
        <w:r>
          <w:rPr>
            <w:webHidden/>
          </w:rPr>
          <w:instrText xml:space="preserve"> PAGEREF _Toc187910105 \h </w:instrText>
        </w:r>
        <w:r>
          <w:rPr>
            <w:webHidden/>
          </w:rPr>
        </w:r>
        <w:r>
          <w:rPr>
            <w:webHidden/>
          </w:rPr>
          <w:fldChar w:fldCharType="separate"/>
        </w:r>
        <w:r>
          <w:rPr>
            <w:webHidden/>
          </w:rPr>
          <w:t>11</w:t>
        </w:r>
        <w:r>
          <w:rPr>
            <w:webHidden/>
          </w:rPr>
          <w:fldChar w:fldCharType="end"/>
        </w:r>
      </w:hyperlink>
    </w:p>
    <w:p w14:paraId="1E51900F" w14:textId="7AF10E93" w:rsidR="00333194" w:rsidRDefault="00333194">
      <w:pPr>
        <w:pStyle w:val="TOC2"/>
        <w:rPr>
          <w:rFonts w:asciiTheme="minorHAnsi" w:eastAsiaTheme="minorEastAsia" w:hAnsiTheme="minorHAnsi" w:cstheme="minorBidi"/>
          <w:kern w:val="2"/>
          <w:sz w:val="24"/>
          <w:szCs w:val="24"/>
          <w14:ligatures w14:val="standardContextual"/>
        </w:rPr>
      </w:pPr>
      <w:hyperlink w:anchor="_Toc187910106" w:history="1">
        <w:r w:rsidRPr="00AD1E20">
          <w:rPr>
            <w:rStyle w:val="Hyperlink"/>
          </w:rPr>
          <w:t>S.</w:t>
        </w:r>
        <w:r>
          <w:rPr>
            <w:rFonts w:asciiTheme="minorHAnsi" w:eastAsiaTheme="minorEastAsia" w:hAnsiTheme="minorHAnsi" w:cstheme="minorBidi"/>
            <w:kern w:val="2"/>
            <w:sz w:val="24"/>
            <w:szCs w:val="24"/>
            <w14:ligatures w14:val="standardContextual"/>
          </w:rPr>
          <w:tab/>
        </w:r>
        <w:r w:rsidRPr="00AD1E20">
          <w:rPr>
            <w:rStyle w:val="Hyperlink"/>
          </w:rPr>
          <w:t>CONTRACT CLOSEOUT</w:t>
        </w:r>
        <w:r>
          <w:rPr>
            <w:webHidden/>
          </w:rPr>
          <w:tab/>
        </w:r>
        <w:r>
          <w:rPr>
            <w:webHidden/>
          </w:rPr>
          <w:fldChar w:fldCharType="begin"/>
        </w:r>
        <w:r>
          <w:rPr>
            <w:webHidden/>
          </w:rPr>
          <w:instrText xml:space="preserve"> PAGEREF _Toc187910106 \h </w:instrText>
        </w:r>
        <w:r>
          <w:rPr>
            <w:webHidden/>
          </w:rPr>
        </w:r>
        <w:r>
          <w:rPr>
            <w:webHidden/>
          </w:rPr>
          <w:fldChar w:fldCharType="separate"/>
        </w:r>
        <w:r>
          <w:rPr>
            <w:webHidden/>
          </w:rPr>
          <w:t>11</w:t>
        </w:r>
        <w:r>
          <w:rPr>
            <w:webHidden/>
          </w:rPr>
          <w:fldChar w:fldCharType="end"/>
        </w:r>
      </w:hyperlink>
    </w:p>
    <w:p w14:paraId="3A104C71" w14:textId="337EE049" w:rsidR="00333194" w:rsidRDefault="00333194">
      <w:pPr>
        <w:pStyle w:val="TOC2"/>
        <w:rPr>
          <w:rFonts w:asciiTheme="minorHAnsi" w:eastAsiaTheme="minorEastAsia" w:hAnsiTheme="minorHAnsi" w:cstheme="minorBidi"/>
          <w:kern w:val="2"/>
          <w:sz w:val="24"/>
          <w:szCs w:val="24"/>
          <w14:ligatures w14:val="standardContextual"/>
        </w:rPr>
      </w:pPr>
      <w:hyperlink w:anchor="_Toc187910107" w:history="1">
        <w:r w:rsidRPr="00AD1E20">
          <w:rPr>
            <w:rStyle w:val="Hyperlink"/>
          </w:rPr>
          <w:t>T.</w:t>
        </w:r>
        <w:r>
          <w:rPr>
            <w:rFonts w:asciiTheme="minorHAnsi" w:eastAsiaTheme="minorEastAsia" w:hAnsiTheme="minorHAnsi" w:cstheme="minorBidi"/>
            <w:kern w:val="2"/>
            <w:sz w:val="24"/>
            <w:szCs w:val="24"/>
            <w14:ligatures w14:val="standardContextual"/>
          </w:rPr>
          <w:tab/>
        </w:r>
        <w:r w:rsidRPr="00AD1E20">
          <w:rPr>
            <w:rStyle w:val="Hyperlink"/>
          </w:rPr>
          <w:t>AMERICANS WITH DISABILITIES ACT</w:t>
        </w:r>
        <w:r>
          <w:rPr>
            <w:webHidden/>
          </w:rPr>
          <w:tab/>
        </w:r>
        <w:r>
          <w:rPr>
            <w:webHidden/>
          </w:rPr>
          <w:fldChar w:fldCharType="begin"/>
        </w:r>
        <w:r>
          <w:rPr>
            <w:webHidden/>
          </w:rPr>
          <w:instrText xml:space="preserve"> PAGEREF _Toc187910107 \h </w:instrText>
        </w:r>
        <w:r>
          <w:rPr>
            <w:webHidden/>
          </w:rPr>
        </w:r>
        <w:r>
          <w:rPr>
            <w:webHidden/>
          </w:rPr>
          <w:fldChar w:fldCharType="separate"/>
        </w:r>
        <w:r>
          <w:rPr>
            <w:webHidden/>
          </w:rPr>
          <w:t>12</w:t>
        </w:r>
        <w:r>
          <w:rPr>
            <w:webHidden/>
          </w:rPr>
          <w:fldChar w:fldCharType="end"/>
        </w:r>
      </w:hyperlink>
    </w:p>
    <w:p w14:paraId="1E515F59" w14:textId="7251834A" w:rsidR="00333194" w:rsidRDefault="00333194">
      <w:pPr>
        <w:pStyle w:val="TOC2"/>
        <w:rPr>
          <w:rFonts w:asciiTheme="minorHAnsi" w:eastAsiaTheme="minorEastAsia" w:hAnsiTheme="minorHAnsi" w:cstheme="minorBidi"/>
          <w:kern w:val="2"/>
          <w:sz w:val="24"/>
          <w:szCs w:val="24"/>
          <w14:ligatures w14:val="standardContextual"/>
        </w:rPr>
      </w:pPr>
      <w:hyperlink w:anchor="_Toc187910108" w:history="1">
        <w:r w:rsidRPr="00AD1E20">
          <w:rPr>
            <w:rStyle w:val="Hyperlink"/>
          </w:rPr>
          <w:t>U.</w:t>
        </w:r>
        <w:r>
          <w:rPr>
            <w:rFonts w:asciiTheme="minorHAnsi" w:eastAsiaTheme="minorEastAsia" w:hAnsiTheme="minorHAnsi" w:cstheme="minorBidi"/>
            <w:kern w:val="2"/>
            <w:sz w:val="24"/>
            <w:szCs w:val="24"/>
            <w14:ligatures w14:val="standardContextual"/>
          </w:rPr>
          <w:tab/>
        </w:r>
        <w:r w:rsidRPr="00AD1E20">
          <w:rPr>
            <w:rStyle w:val="Hyperlink"/>
          </w:rPr>
          <w:t>DELIVERY ARO</w:t>
        </w:r>
        <w:r>
          <w:rPr>
            <w:webHidden/>
          </w:rPr>
          <w:tab/>
        </w:r>
        <w:r>
          <w:rPr>
            <w:webHidden/>
          </w:rPr>
          <w:fldChar w:fldCharType="begin"/>
        </w:r>
        <w:r>
          <w:rPr>
            <w:webHidden/>
          </w:rPr>
          <w:instrText xml:space="preserve"> PAGEREF _Toc187910108 \h </w:instrText>
        </w:r>
        <w:r>
          <w:rPr>
            <w:webHidden/>
          </w:rPr>
        </w:r>
        <w:r>
          <w:rPr>
            <w:webHidden/>
          </w:rPr>
          <w:fldChar w:fldCharType="separate"/>
        </w:r>
        <w:r>
          <w:rPr>
            <w:webHidden/>
          </w:rPr>
          <w:t>12</w:t>
        </w:r>
        <w:r>
          <w:rPr>
            <w:webHidden/>
          </w:rPr>
          <w:fldChar w:fldCharType="end"/>
        </w:r>
      </w:hyperlink>
    </w:p>
    <w:p w14:paraId="32C39A12" w14:textId="73CB0E05" w:rsidR="00333194" w:rsidRDefault="00333194">
      <w:pPr>
        <w:pStyle w:val="TOC2"/>
        <w:rPr>
          <w:rFonts w:asciiTheme="minorHAnsi" w:eastAsiaTheme="minorEastAsia" w:hAnsiTheme="minorHAnsi" w:cstheme="minorBidi"/>
          <w:kern w:val="2"/>
          <w:sz w:val="24"/>
          <w:szCs w:val="24"/>
          <w14:ligatures w14:val="standardContextual"/>
        </w:rPr>
      </w:pPr>
      <w:hyperlink w:anchor="_Toc187910109" w:history="1">
        <w:r w:rsidRPr="00AD1E20">
          <w:rPr>
            <w:rStyle w:val="Hyperlink"/>
          </w:rPr>
          <w:t>V.</w:t>
        </w:r>
        <w:r>
          <w:rPr>
            <w:rFonts w:asciiTheme="minorHAnsi" w:eastAsiaTheme="minorEastAsia" w:hAnsiTheme="minorHAnsi" w:cstheme="minorBidi"/>
            <w:kern w:val="2"/>
            <w:sz w:val="24"/>
            <w:szCs w:val="24"/>
            <w14:ligatures w14:val="standardContextual"/>
          </w:rPr>
          <w:tab/>
        </w:r>
        <w:r w:rsidRPr="00AD1E20">
          <w:rPr>
            <w:rStyle w:val="Hyperlink"/>
          </w:rPr>
          <w:t>DELIVERY INSTRUCTIONS AND REQUIREMENTS</w:t>
        </w:r>
        <w:r>
          <w:rPr>
            <w:webHidden/>
          </w:rPr>
          <w:tab/>
        </w:r>
        <w:r>
          <w:rPr>
            <w:webHidden/>
          </w:rPr>
          <w:fldChar w:fldCharType="begin"/>
        </w:r>
        <w:r>
          <w:rPr>
            <w:webHidden/>
          </w:rPr>
          <w:instrText xml:space="preserve"> PAGEREF _Toc187910109 \h </w:instrText>
        </w:r>
        <w:r>
          <w:rPr>
            <w:webHidden/>
          </w:rPr>
        </w:r>
        <w:r>
          <w:rPr>
            <w:webHidden/>
          </w:rPr>
          <w:fldChar w:fldCharType="separate"/>
        </w:r>
        <w:r>
          <w:rPr>
            <w:webHidden/>
          </w:rPr>
          <w:t>12</w:t>
        </w:r>
        <w:r>
          <w:rPr>
            <w:webHidden/>
          </w:rPr>
          <w:fldChar w:fldCharType="end"/>
        </w:r>
      </w:hyperlink>
    </w:p>
    <w:p w14:paraId="14FA7BFC" w14:textId="0CFC0E14" w:rsidR="00333194" w:rsidRDefault="00333194">
      <w:pPr>
        <w:pStyle w:val="TOC2"/>
        <w:rPr>
          <w:rFonts w:asciiTheme="minorHAnsi" w:eastAsiaTheme="minorEastAsia" w:hAnsiTheme="minorHAnsi" w:cstheme="minorBidi"/>
          <w:kern w:val="2"/>
          <w:sz w:val="24"/>
          <w:szCs w:val="24"/>
          <w14:ligatures w14:val="standardContextual"/>
        </w:rPr>
      </w:pPr>
      <w:hyperlink w:anchor="_Toc187910110" w:history="1">
        <w:r w:rsidRPr="00AD1E20">
          <w:rPr>
            <w:rStyle w:val="Hyperlink"/>
          </w:rPr>
          <w:t>W.</w:t>
        </w:r>
        <w:r>
          <w:rPr>
            <w:rFonts w:asciiTheme="minorHAnsi" w:eastAsiaTheme="minorEastAsia" w:hAnsiTheme="minorHAnsi" w:cstheme="minorBidi"/>
            <w:kern w:val="2"/>
            <w:sz w:val="24"/>
            <w:szCs w:val="24"/>
            <w14:ligatures w14:val="standardContextual"/>
          </w:rPr>
          <w:tab/>
        </w:r>
        <w:r w:rsidRPr="00AD1E20">
          <w:rPr>
            <w:rStyle w:val="Hyperlink"/>
          </w:rPr>
          <w:t>DELIVERY FOR ALTERNATIVE OR ADDITIONAL OPTIONAL LOCATIONS</w:t>
        </w:r>
        <w:r>
          <w:rPr>
            <w:webHidden/>
          </w:rPr>
          <w:tab/>
        </w:r>
        <w:r>
          <w:rPr>
            <w:webHidden/>
          </w:rPr>
          <w:fldChar w:fldCharType="begin"/>
        </w:r>
        <w:r>
          <w:rPr>
            <w:webHidden/>
          </w:rPr>
          <w:instrText xml:space="preserve"> PAGEREF _Toc187910110 \h </w:instrText>
        </w:r>
        <w:r>
          <w:rPr>
            <w:webHidden/>
          </w:rPr>
        </w:r>
        <w:r>
          <w:rPr>
            <w:webHidden/>
          </w:rPr>
          <w:fldChar w:fldCharType="separate"/>
        </w:r>
        <w:r>
          <w:rPr>
            <w:webHidden/>
          </w:rPr>
          <w:t>12</w:t>
        </w:r>
        <w:r>
          <w:rPr>
            <w:webHidden/>
          </w:rPr>
          <w:fldChar w:fldCharType="end"/>
        </w:r>
      </w:hyperlink>
    </w:p>
    <w:p w14:paraId="6873250C" w14:textId="288BDB10" w:rsidR="00333194" w:rsidRDefault="00333194">
      <w:pPr>
        <w:pStyle w:val="TOC2"/>
        <w:rPr>
          <w:rFonts w:asciiTheme="minorHAnsi" w:eastAsiaTheme="minorEastAsia" w:hAnsiTheme="minorHAnsi" w:cstheme="minorBidi"/>
          <w:kern w:val="2"/>
          <w:sz w:val="24"/>
          <w:szCs w:val="24"/>
          <w14:ligatures w14:val="standardContextual"/>
        </w:rPr>
      </w:pPr>
      <w:hyperlink w:anchor="_Toc187910111" w:history="1">
        <w:r w:rsidRPr="00AD1E20">
          <w:rPr>
            <w:rStyle w:val="Hyperlink"/>
          </w:rPr>
          <w:t>X.</w:t>
        </w:r>
        <w:r>
          <w:rPr>
            <w:rFonts w:asciiTheme="minorHAnsi" w:eastAsiaTheme="minorEastAsia" w:hAnsiTheme="minorHAnsi" w:cstheme="minorBidi"/>
            <w:kern w:val="2"/>
            <w:sz w:val="24"/>
            <w:szCs w:val="24"/>
            <w14:ligatures w14:val="standardContextual"/>
          </w:rPr>
          <w:tab/>
        </w:r>
        <w:r w:rsidRPr="00AD1E20">
          <w:rPr>
            <w:rStyle w:val="Hyperlink"/>
          </w:rPr>
          <w:t>ORDERS</w:t>
        </w:r>
        <w:r>
          <w:rPr>
            <w:webHidden/>
          </w:rPr>
          <w:tab/>
        </w:r>
        <w:r>
          <w:rPr>
            <w:webHidden/>
          </w:rPr>
          <w:fldChar w:fldCharType="begin"/>
        </w:r>
        <w:r>
          <w:rPr>
            <w:webHidden/>
          </w:rPr>
          <w:instrText xml:space="preserve"> PAGEREF _Toc187910111 \h </w:instrText>
        </w:r>
        <w:r>
          <w:rPr>
            <w:webHidden/>
          </w:rPr>
        </w:r>
        <w:r>
          <w:rPr>
            <w:webHidden/>
          </w:rPr>
          <w:fldChar w:fldCharType="separate"/>
        </w:r>
        <w:r>
          <w:rPr>
            <w:webHidden/>
          </w:rPr>
          <w:t>13</w:t>
        </w:r>
        <w:r>
          <w:rPr>
            <w:webHidden/>
          </w:rPr>
          <w:fldChar w:fldCharType="end"/>
        </w:r>
      </w:hyperlink>
    </w:p>
    <w:p w14:paraId="24612789" w14:textId="51B4BF16" w:rsidR="00333194" w:rsidRDefault="00333194">
      <w:pPr>
        <w:pStyle w:val="TOC2"/>
        <w:rPr>
          <w:rFonts w:asciiTheme="minorHAnsi" w:eastAsiaTheme="minorEastAsia" w:hAnsiTheme="minorHAnsi" w:cstheme="minorBidi"/>
          <w:kern w:val="2"/>
          <w:sz w:val="24"/>
          <w:szCs w:val="24"/>
          <w14:ligatures w14:val="standardContextual"/>
        </w:rPr>
      </w:pPr>
      <w:hyperlink w:anchor="_Toc187910112" w:history="1">
        <w:r w:rsidRPr="00AD1E20">
          <w:rPr>
            <w:rStyle w:val="Hyperlink"/>
          </w:rPr>
          <w:t>Y.</w:t>
        </w:r>
        <w:r>
          <w:rPr>
            <w:rFonts w:asciiTheme="minorHAnsi" w:eastAsiaTheme="minorEastAsia" w:hAnsiTheme="minorHAnsi" w:cstheme="minorBidi"/>
            <w:kern w:val="2"/>
            <w:sz w:val="24"/>
            <w:szCs w:val="24"/>
            <w14:ligatures w14:val="standardContextual"/>
          </w:rPr>
          <w:tab/>
        </w:r>
        <w:r w:rsidRPr="00AD1E20">
          <w:rPr>
            <w:rStyle w:val="Hyperlink"/>
          </w:rPr>
          <w:t>QUALITY</w:t>
        </w:r>
        <w:r>
          <w:rPr>
            <w:webHidden/>
          </w:rPr>
          <w:tab/>
        </w:r>
        <w:r>
          <w:rPr>
            <w:webHidden/>
          </w:rPr>
          <w:fldChar w:fldCharType="begin"/>
        </w:r>
        <w:r>
          <w:rPr>
            <w:webHidden/>
          </w:rPr>
          <w:instrText xml:space="preserve"> PAGEREF _Toc187910112 \h </w:instrText>
        </w:r>
        <w:r>
          <w:rPr>
            <w:webHidden/>
          </w:rPr>
        </w:r>
        <w:r>
          <w:rPr>
            <w:webHidden/>
          </w:rPr>
          <w:fldChar w:fldCharType="separate"/>
        </w:r>
        <w:r>
          <w:rPr>
            <w:webHidden/>
          </w:rPr>
          <w:t>13</w:t>
        </w:r>
        <w:r>
          <w:rPr>
            <w:webHidden/>
          </w:rPr>
          <w:fldChar w:fldCharType="end"/>
        </w:r>
      </w:hyperlink>
    </w:p>
    <w:p w14:paraId="3E367502" w14:textId="304A402D" w:rsidR="00333194" w:rsidRDefault="00333194">
      <w:pPr>
        <w:pStyle w:val="TOC2"/>
        <w:rPr>
          <w:rFonts w:asciiTheme="minorHAnsi" w:eastAsiaTheme="minorEastAsia" w:hAnsiTheme="minorHAnsi" w:cstheme="minorBidi"/>
          <w:kern w:val="2"/>
          <w:sz w:val="24"/>
          <w:szCs w:val="24"/>
          <w14:ligatures w14:val="standardContextual"/>
        </w:rPr>
      </w:pPr>
      <w:hyperlink w:anchor="_Toc187910113" w:history="1">
        <w:r w:rsidRPr="00AD1E20">
          <w:rPr>
            <w:rStyle w:val="Hyperlink"/>
          </w:rPr>
          <w:t>Z.</w:t>
        </w:r>
        <w:r>
          <w:rPr>
            <w:rFonts w:asciiTheme="minorHAnsi" w:eastAsiaTheme="minorEastAsia" w:hAnsiTheme="minorHAnsi" w:cstheme="minorBidi"/>
            <w:kern w:val="2"/>
            <w:sz w:val="24"/>
            <w:szCs w:val="24"/>
            <w14:ligatures w14:val="standardContextual"/>
          </w:rPr>
          <w:tab/>
        </w:r>
        <w:r w:rsidRPr="00AD1E20">
          <w:rPr>
            <w:rStyle w:val="Hyperlink"/>
          </w:rPr>
          <w:t>PERFORMANCE TESTING</w:t>
        </w:r>
        <w:r>
          <w:rPr>
            <w:webHidden/>
          </w:rPr>
          <w:tab/>
        </w:r>
        <w:r>
          <w:rPr>
            <w:webHidden/>
          </w:rPr>
          <w:fldChar w:fldCharType="begin"/>
        </w:r>
        <w:r>
          <w:rPr>
            <w:webHidden/>
          </w:rPr>
          <w:instrText xml:space="preserve"> PAGEREF _Toc187910113 \h </w:instrText>
        </w:r>
        <w:r>
          <w:rPr>
            <w:webHidden/>
          </w:rPr>
        </w:r>
        <w:r>
          <w:rPr>
            <w:webHidden/>
          </w:rPr>
          <w:fldChar w:fldCharType="separate"/>
        </w:r>
        <w:r>
          <w:rPr>
            <w:webHidden/>
          </w:rPr>
          <w:t>13</w:t>
        </w:r>
        <w:r>
          <w:rPr>
            <w:webHidden/>
          </w:rPr>
          <w:fldChar w:fldCharType="end"/>
        </w:r>
      </w:hyperlink>
    </w:p>
    <w:p w14:paraId="4A339715" w14:textId="05BC1301" w:rsidR="00333194" w:rsidRDefault="00333194">
      <w:pPr>
        <w:pStyle w:val="TOC2"/>
        <w:rPr>
          <w:rFonts w:asciiTheme="minorHAnsi" w:eastAsiaTheme="minorEastAsia" w:hAnsiTheme="minorHAnsi" w:cstheme="minorBidi"/>
          <w:kern w:val="2"/>
          <w:sz w:val="24"/>
          <w:szCs w:val="24"/>
          <w14:ligatures w14:val="standardContextual"/>
        </w:rPr>
      </w:pPr>
      <w:hyperlink w:anchor="_Toc187910114" w:history="1">
        <w:r w:rsidRPr="00AD1E20">
          <w:rPr>
            <w:rStyle w:val="Hyperlink"/>
          </w:rPr>
          <w:t>AA.</w:t>
        </w:r>
        <w:r>
          <w:rPr>
            <w:rFonts w:asciiTheme="minorHAnsi" w:eastAsiaTheme="minorEastAsia" w:hAnsiTheme="minorHAnsi" w:cstheme="minorBidi"/>
            <w:kern w:val="2"/>
            <w:sz w:val="24"/>
            <w:szCs w:val="24"/>
            <w14:ligatures w14:val="standardContextual"/>
          </w:rPr>
          <w:tab/>
        </w:r>
        <w:r w:rsidRPr="00AD1E20">
          <w:rPr>
            <w:rStyle w:val="Hyperlink"/>
          </w:rPr>
          <w:t>ANNUAL USAGE, ESTIMATED</w:t>
        </w:r>
        <w:r>
          <w:rPr>
            <w:webHidden/>
          </w:rPr>
          <w:tab/>
        </w:r>
        <w:r>
          <w:rPr>
            <w:webHidden/>
          </w:rPr>
          <w:fldChar w:fldCharType="begin"/>
        </w:r>
        <w:r>
          <w:rPr>
            <w:webHidden/>
          </w:rPr>
          <w:instrText xml:space="preserve"> PAGEREF _Toc187910114 \h </w:instrText>
        </w:r>
        <w:r>
          <w:rPr>
            <w:webHidden/>
          </w:rPr>
        </w:r>
        <w:r>
          <w:rPr>
            <w:webHidden/>
          </w:rPr>
          <w:fldChar w:fldCharType="separate"/>
        </w:r>
        <w:r>
          <w:rPr>
            <w:webHidden/>
          </w:rPr>
          <w:t>13</w:t>
        </w:r>
        <w:r>
          <w:rPr>
            <w:webHidden/>
          </w:rPr>
          <w:fldChar w:fldCharType="end"/>
        </w:r>
      </w:hyperlink>
    </w:p>
    <w:p w14:paraId="3837D3CD" w14:textId="1C8A4DD2"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115" w:history="1">
        <w:r w:rsidRPr="00AD1E20">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AD1E20">
          <w:rPr>
            <w:rStyle w:val="Hyperlink"/>
            <w:noProof/>
          </w:rPr>
          <w:t>VENDOR DUTIES</w:t>
        </w:r>
        <w:r>
          <w:rPr>
            <w:noProof/>
            <w:webHidden/>
          </w:rPr>
          <w:tab/>
        </w:r>
        <w:r>
          <w:rPr>
            <w:noProof/>
            <w:webHidden/>
          </w:rPr>
          <w:fldChar w:fldCharType="begin"/>
        </w:r>
        <w:r>
          <w:rPr>
            <w:noProof/>
            <w:webHidden/>
          </w:rPr>
          <w:instrText xml:space="preserve"> PAGEREF _Toc187910115 \h </w:instrText>
        </w:r>
        <w:r>
          <w:rPr>
            <w:noProof/>
            <w:webHidden/>
          </w:rPr>
        </w:r>
        <w:r>
          <w:rPr>
            <w:noProof/>
            <w:webHidden/>
          </w:rPr>
          <w:fldChar w:fldCharType="separate"/>
        </w:r>
        <w:r>
          <w:rPr>
            <w:noProof/>
            <w:webHidden/>
          </w:rPr>
          <w:t>14</w:t>
        </w:r>
        <w:r>
          <w:rPr>
            <w:noProof/>
            <w:webHidden/>
          </w:rPr>
          <w:fldChar w:fldCharType="end"/>
        </w:r>
      </w:hyperlink>
    </w:p>
    <w:p w14:paraId="50C52AC6" w14:textId="3F43A36C" w:rsidR="00333194" w:rsidRDefault="00333194">
      <w:pPr>
        <w:pStyle w:val="TOC2"/>
        <w:rPr>
          <w:rFonts w:asciiTheme="minorHAnsi" w:eastAsiaTheme="minorEastAsia" w:hAnsiTheme="minorHAnsi" w:cstheme="minorBidi"/>
          <w:kern w:val="2"/>
          <w:sz w:val="24"/>
          <w:szCs w:val="24"/>
          <w14:ligatures w14:val="standardContextual"/>
        </w:rPr>
      </w:pPr>
      <w:hyperlink w:anchor="_Toc187910116" w:history="1">
        <w:r w:rsidRPr="00AD1E20">
          <w:rPr>
            <w:rStyle w:val="Hyperlink"/>
          </w:rPr>
          <w:t>A.</w:t>
        </w:r>
        <w:r>
          <w:rPr>
            <w:rFonts w:asciiTheme="minorHAnsi" w:eastAsiaTheme="minorEastAsia" w:hAnsiTheme="minorHAnsi" w:cstheme="minorBidi"/>
            <w:kern w:val="2"/>
            <w:sz w:val="24"/>
            <w:szCs w:val="24"/>
            <w14:ligatures w14:val="standardContextual"/>
          </w:rPr>
          <w:tab/>
        </w:r>
        <w:r w:rsidRPr="00AD1E20">
          <w:rPr>
            <w:rStyle w:val="Hyperlink"/>
          </w:rPr>
          <w:t>INDEPENDENT VENDOR / OBLIGATIONS</w:t>
        </w:r>
        <w:r>
          <w:rPr>
            <w:webHidden/>
          </w:rPr>
          <w:tab/>
        </w:r>
        <w:r>
          <w:rPr>
            <w:webHidden/>
          </w:rPr>
          <w:fldChar w:fldCharType="begin"/>
        </w:r>
        <w:r>
          <w:rPr>
            <w:webHidden/>
          </w:rPr>
          <w:instrText xml:space="preserve"> PAGEREF _Toc187910116 \h </w:instrText>
        </w:r>
        <w:r>
          <w:rPr>
            <w:webHidden/>
          </w:rPr>
        </w:r>
        <w:r>
          <w:rPr>
            <w:webHidden/>
          </w:rPr>
          <w:fldChar w:fldCharType="separate"/>
        </w:r>
        <w:r>
          <w:rPr>
            <w:webHidden/>
          </w:rPr>
          <w:t>14</w:t>
        </w:r>
        <w:r>
          <w:rPr>
            <w:webHidden/>
          </w:rPr>
          <w:fldChar w:fldCharType="end"/>
        </w:r>
      </w:hyperlink>
    </w:p>
    <w:p w14:paraId="3706DCD3" w14:textId="33EA7A13" w:rsidR="00333194" w:rsidRDefault="00333194">
      <w:pPr>
        <w:pStyle w:val="TOC2"/>
        <w:rPr>
          <w:rFonts w:asciiTheme="minorHAnsi" w:eastAsiaTheme="minorEastAsia" w:hAnsiTheme="minorHAnsi" w:cstheme="minorBidi"/>
          <w:kern w:val="2"/>
          <w:sz w:val="24"/>
          <w:szCs w:val="24"/>
          <w14:ligatures w14:val="standardContextual"/>
        </w:rPr>
      </w:pPr>
      <w:hyperlink w:anchor="_Toc187910117" w:history="1">
        <w:r w:rsidRPr="00AD1E20">
          <w:rPr>
            <w:rStyle w:val="Hyperlink"/>
          </w:rPr>
          <w:t>B.</w:t>
        </w:r>
        <w:r>
          <w:rPr>
            <w:rFonts w:asciiTheme="minorHAnsi" w:eastAsiaTheme="minorEastAsia" w:hAnsiTheme="minorHAnsi" w:cstheme="minorBidi"/>
            <w:kern w:val="2"/>
            <w:sz w:val="24"/>
            <w:szCs w:val="24"/>
            <w14:ligatures w14:val="standardContextual"/>
          </w:rPr>
          <w:tab/>
        </w:r>
        <w:r w:rsidRPr="00AD1E20">
          <w:rPr>
            <w:rStyle w:val="Hyperlink"/>
          </w:rPr>
          <w:t>FOREIGN ADVERSARY CONTRACTING PROHIBITION ACT CERTIFICATION (Nonnegotiable)</w:t>
        </w:r>
        <w:r>
          <w:rPr>
            <w:webHidden/>
          </w:rPr>
          <w:tab/>
        </w:r>
        <w:r>
          <w:rPr>
            <w:webHidden/>
          </w:rPr>
          <w:fldChar w:fldCharType="begin"/>
        </w:r>
        <w:r>
          <w:rPr>
            <w:webHidden/>
          </w:rPr>
          <w:instrText xml:space="preserve"> PAGEREF _Toc187910117 \h </w:instrText>
        </w:r>
        <w:r>
          <w:rPr>
            <w:webHidden/>
          </w:rPr>
        </w:r>
        <w:r>
          <w:rPr>
            <w:webHidden/>
          </w:rPr>
          <w:fldChar w:fldCharType="separate"/>
        </w:r>
        <w:r>
          <w:rPr>
            <w:webHidden/>
          </w:rPr>
          <w:t>15</w:t>
        </w:r>
        <w:r>
          <w:rPr>
            <w:webHidden/>
          </w:rPr>
          <w:fldChar w:fldCharType="end"/>
        </w:r>
      </w:hyperlink>
    </w:p>
    <w:p w14:paraId="1D525DE6" w14:textId="0B26CD4C" w:rsidR="00333194" w:rsidRDefault="00333194">
      <w:pPr>
        <w:pStyle w:val="TOC2"/>
        <w:rPr>
          <w:rFonts w:asciiTheme="minorHAnsi" w:eastAsiaTheme="minorEastAsia" w:hAnsiTheme="minorHAnsi" w:cstheme="minorBidi"/>
          <w:kern w:val="2"/>
          <w:sz w:val="24"/>
          <w:szCs w:val="24"/>
          <w14:ligatures w14:val="standardContextual"/>
        </w:rPr>
      </w:pPr>
      <w:hyperlink w:anchor="_Toc187910118" w:history="1">
        <w:r w:rsidRPr="00AD1E20">
          <w:rPr>
            <w:rStyle w:val="Hyperlink"/>
          </w:rPr>
          <w:t>C.</w:t>
        </w:r>
        <w:r>
          <w:rPr>
            <w:rFonts w:asciiTheme="minorHAnsi" w:eastAsiaTheme="minorEastAsia" w:hAnsiTheme="minorHAnsi" w:cstheme="minorBidi"/>
            <w:kern w:val="2"/>
            <w:sz w:val="24"/>
            <w:szCs w:val="24"/>
            <w14:ligatures w14:val="standardContextual"/>
          </w:rPr>
          <w:tab/>
        </w:r>
        <w:r w:rsidRPr="00AD1E20">
          <w:rPr>
            <w:rStyle w:val="Hyperlink"/>
          </w:rPr>
          <w:t>EMPLOYEE WORK ELIGIBILITY STATUS</w:t>
        </w:r>
        <w:r>
          <w:rPr>
            <w:webHidden/>
          </w:rPr>
          <w:tab/>
        </w:r>
        <w:r>
          <w:rPr>
            <w:webHidden/>
          </w:rPr>
          <w:fldChar w:fldCharType="begin"/>
        </w:r>
        <w:r>
          <w:rPr>
            <w:webHidden/>
          </w:rPr>
          <w:instrText xml:space="preserve"> PAGEREF _Toc187910118 \h </w:instrText>
        </w:r>
        <w:r>
          <w:rPr>
            <w:webHidden/>
          </w:rPr>
        </w:r>
        <w:r>
          <w:rPr>
            <w:webHidden/>
          </w:rPr>
          <w:fldChar w:fldCharType="separate"/>
        </w:r>
        <w:r>
          <w:rPr>
            <w:webHidden/>
          </w:rPr>
          <w:t>15</w:t>
        </w:r>
        <w:r>
          <w:rPr>
            <w:webHidden/>
          </w:rPr>
          <w:fldChar w:fldCharType="end"/>
        </w:r>
      </w:hyperlink>
    </w:p>
    <w:p w14:paraId="7BE912D3" w14:textId="2AE26D59" w:rsidR="00333194" w:rsidRDefault="00333194">
      <w:pPr>
        <w:pStyle w:val="TOC2"/>
        <w:rPr>
          <w:rFonts w:asciiTheme="minorHAnsi" w:eastAsiaTheme="minorEastAsia" w:hAnsiTheme="minorHAnsi" w:cstheme="minorBidi"/>
          <w:kern w:val="2"/>
          <w:sz w:val="24"/>
          <w:szCs w:val="24"/>
          <w14:ligatures w14:val="standardContextual"/>
        </w:rPr>
      </w:pPr>
      <w:hyperlink w:anchor="_Toc187910119" w:history="1">
        <w:r w:rsidRPr="00AD1E20">
          <w:rPr>
            <w:rStyle w:val="Hyperlink"/>
          </w:rPr>
          <w:t>D.</w:t>
        </w:r>
        <w:r>
          <w:rPr>
            <w:rFonts w:asciiTheme="minorHAnsi" w:eastAsiaTheme="minorEastAsia" w:hAnsiTheme="minorHAnsi" w:cstheme="minorBidi"/>
            <w:kern w:val="2"/>
            <w:sz w:val="24"/>
            <w:szCs w:val="24"/>
            <w14:ligatures w14:val="standardContextual"/>
          </w:rPr>
          <w:tab/>
        </w:r>
        <w:r w:rsidRPr="00AD1E20">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_Toc187910119 \h </w:instrText>
        </w:r>
        <w:r>
          <w:rPr>
            <w:webHidden/>
          </w:rPr>
        </w:r>
        <w:r>
          <w:rPr>
            <w:webHidden/>
          </w:rPr>
          <w:fldChar w:fldCharType="separate"/>
        </w:r>
        <w:r>
          <w:rPr>
            <w:webHidden/>
          </w:rPr>
          <w:t>15</w:t>
        </w:r>
        <w:r>
          <w:rPr>
            <w:webHidden/>
          </w:rPr>
          <w:fldChar w:fldCharType="end"/>
        </w:r>
      </w:hyperlink>
    </w:p>
    <w:p w14:paraId="3784136D" w14:textId="39652D61" w:rsidR="00333194" w:rsidRDefault="00333194">
      <w:pPr>
        <w:pStyle w:val="TOC2"/>
        <w:rPr>
          <w:rFonts w:asciiTheme="minorHAnsi" w:eastAsiaTheme="minorEastAsia" w:hAnsiTheme="minorHAnsi" w:cstheme="minorBidi"/>
          <w:kern w:val="2"/>
          <w:sz w:val="24"/>
          <w:szCs w:val="24"/>
          <w14:ligatures w14:val="standardContextual"/>
        </w:rPr>
      </w:pPr>
      <w:hyperlink w:anchor="_Toc187910120" w:history="1">
        <w:r w:rsidRPr="00AD1E20">
          <w:rPr>
            <w:rStyle w:val="Hyperlink"/>
          </w:rPr>
          <w:t>E.</w:t>
        </w:r>
        <w:r>
          <w:rPr>
            <w:rFonts w:asciiTheme="minorHAnsi" w:eastAsiaTheme="minorEastAsia" w:hAnsiTheme="minorHAnsi" w:cstheme="minorBidi"/>
            <w:kern w:val="2"/>
            <w:sz w:val="24"/>
            <w:szCs w:val="24"/>
            <w14:ligatures w14:val="standardContextual"/>
          </w:rPr>
          <w:tab/>
        </w:r>
        <w:r w:rsidRPr="00AD1E20">
          <w:rPr>
            <w:rStyle w:val="Hyperlink"/>
          </w:rPr>
          <w:t>COOPERATION WITH OTHER VENDORS</w:t>
        </w:r>
        <w:r>
          <w:rPr>
            <w:webHidden/>
          </w:rPr>
          <w:tab/>
        </w:r>
        <w:r>
          <w:rPr>
            <w:webHidden/>
          </w:rPr>
          <w:fldChar w:fldCharType="begin"/>
        </w:r>
        <w:r>
          <w:rPr>
            <w:webHidden/>
          </w:rPr>
          <w:instrText xml:space="preserve"> PAGEREF _Toc187910120 \h </w:instrText>
        </w:r>
        <w:r>
          <w:rPr>
            <w:webHidden/>
          </w:rPr>
        </w:r>
        <w:r>
          <w:rPr>
            <w:webHidden/>
          </w:rPr>
          <w:fldChar w:fldCharType="separate"/>
        </w:r>
        <w:r>
          <w:rPr>
            <w:webHidden/>
          </w:rPr>
          <w:t>15</w:t>
        </w:r>
        <w:r>
          <w:rPr>
            <w:webHidden/>
          </w:rPr>
          <w:fldChar w:fldCharType="end"/>
        </w:r>
      </w:hyperlink>
    </w:p>
    <w:p w14:paraId="60EA104A" w14:textId="3AD19667" w:rsidR="00333194" w:rsidRDefault="00333194">
      <w:pPr>
        <w:pStyle w:val="TOC2"/>
        <w:rPr>
          <w:rFonts w:asciiTheme="minorHAnsi" w:eastAsiaTheme="minorEastAsia" w:hAnsiTheme="minorHAnsi" w:cstheme="minorBidi"/>
          <w:kern w:val="2"/>
          <w:sz w:val="24"/>
          <w:szCs w:val="24"/>
          <w14:ligatures w14:val="standardContextual"/>
        </w:rPr>
      </w:pPr>
      <w:hyperlink w:anchor="_Toc187910121" w:history="1">
        <w:r w:rsidRPr="00AD1E20">
          <w:rPr>
            <w:rStyle w:val="Hyperlink"/>
          </w:rPr>
          <w:t>F.</w:t>
        </w:r>
        <w:r>
          <w:rPr>
            <w:rFonts w:asciiTheme="minorHAnsi" w:eastAsiaTheme="minorEastAsia" w:hAnsiTheme="minorHAnsi" w:cstheme="minorBidi"/>
            <w:kern w:val="2"/>
            <w:sz w:val="24"/>
            <w:szCs w:val="24"/>
            <w14:ligatures w14:val="standardContextual"/>
          </w:rPr>
          <w:tab/>
        </w:r>
        <w:r w:rsidRPr="00AD1E20">
          <w:rPr>
            <w:rStyle w:val="Hyperlink"/>
          </w:rPr>
          <w:t>DISCOUNTS</w:t>
        </w:r>
        <w:r>
          <w:rPr>
            <w:webHidden/>
          </w:rPr>
          <w:tab/>
        </w:r>
        <w:r>
          <w:rPr>
            <w:webHidden/>
          </w:rPr>
          <w:fldChar w:fldCharType="begin"/>
        </w:r>
        <w:r>
          <w:rPr>
            <w:webHidden/>
          </w:rPr>
          <w:instrText xml:space="preserve"> PAGEREF _Toc187910121 \h </w:instrText>
        </w:r>
        <w:r>
          <w:rPr>
            <w:webHidden/>
          </w:rPr>
        </w:r>
        <w:r>
          <w:rPr>
            <w:webHidden/>
          </w:rPr>
          <w:fldChar w:fldCharType="separate"/>
        </w:r>
        <w:r>
          <w:rPr>
            <w:webHidden/>
          </w:rPr>
          <w:t>15</w:t>
        </w:r>
        <w:r>
          <w:rPr>
            <w:webHidden/>
          </w:rPr>
          <w:fldChar w:fldCharType="end"/>
        </w:r>
      </w:hyperlink>
    </w:p>
    <w:p w14:paraId="0E7FE2F8" w14:textId="1A12E4BF" w:rsidR="00333194" w:rsidRDefault="00333194">
      <w:pPr>
        <w:pStyle w:val="TOC2"/>
        <w:rPr>
          <w:rFonts w:asciiTheme="minorHAnsi" w:eastAsiaTheme="minorEastAsia" w:hAnsiTheme="minorHAnsi" w:cstheme="minorBidi"/>
          <w:kern w:val="2"/>
          <w:sz w:val="24"/>
          <w:szCs w:val="24"/>
          <w14:ligatures w14:val="standardContextual"/>
        </w:rPr>
      </w:pPr>
      <w:hyperlink w:anchor="_Toc187910122" w:history="1">
        <w:r w:rsidRPr="00AD1E20">
          <w:rPr>
            <w:rStyle w:val="Hyperlink"/>
          </w:rPr>
          <w:t>G.</w:t>
        </w:r>
        <w:r>
          <w:rPr>
            <w:rFonts w:asciiTheme="minorHAnsi" w:eastAsiaTheme="minorEastAsia" w:hAnsiTheme="minorHAnsi" w:cstheme="minorBidi"/>
            <w:kern w:val="2"/>
            <w:sz w:val="24"/>
            <w:szCs w:val="24"/>
            <w14:ligatures w14:val="standardContextual"/>
          </w:rPr>
          <w:tab/>
        </w:r>
        <w:r w:rsidRPr="00AD1E20">
          <w:rPr>
            <w:rStyle w:val="Hyperlink"/>
          </w:rPr>
          <w:t>PRICES</w:t>
        </w:r>
        <w:r>
          <w:rPr>
            <w:webHidden/>
          </w:rPr>
          <w:tab/>
        </w:r>
        <w:r>
          <w:rPr>
            <w:webHidden/>
          </w:rPr>
          <w:fldChar w:fldCharType="begin"/>
        </w:r>
        <w:r>
          <w:rPr>
            <w:webHidden/>
          </w:rPr>
          <w:instrText xml:space="preserve"> PAGEREF _Toc187910122 \h </w:instrText>
        </w:r>
        <w:r>
          <w:rPr>
            <w:webHidden/>
          </w:rPr>
        </w:r>
        <w:r>
          <w:rPr>
            <w:webHidden/>
          </w:rPr>
          <w:fldChar w:fldCharType="separate"/>
        </w:r>
        <w:r>
          <w:rPr>
            <w:webHidden/>
          </w:rPr>
          <w:t>15</w:t>
        </w:r>
        <w:r>
          <w:rPr>
            <w:webHidden/>
          </w:rPr>
          <w:fldChar w:fldCharType="end"/>
        </w:r>
      </w:hyperlink>
    </w:p>
    <w:p w14:paraId="5B32EFC7" w14:textId="6254F394" w:rsidR="00333194" w:rsidRDefault="00333194">
      <w:pPr>
        <w:pStyle w:val="TOC2"/>
        <w:rPr>
          <w:rFonts w:asciiTheme="minorHAnsi" w:eastAsiaTheme="minorEastAsia" w:hAnsiTheme="minorHAnsi" w:cstheme="minorBidi"/>
          <w:kern w:val="2"/>
          <w:sz w:val="24"/>
          <w:szCs w:val="24"/>
          <w14:ligatures w14:val="standardContextual"/>
        </w:rPr>
      </w:pPr>
      <w:hyperlink w:anchor="_Toc187910123" w:history="1">
        <w:r w:rsidRPr="00AD1E20">
          <w:rPr>
            <w:rStyle w:val="Hyperlink"/>
          </w:rPr>
          <w:t>H.</w:t>
        </w:r>
        <w:r>
          <w:rPr>
            <w:rFonts w:asciiTheme="minorHAnsi" w:eastAsiaTheme="minorEastAsia" w:hAnsiTheme="minorHAnsi" w:cstheme="minorBidi"/>
            <w:kern w:val="2"/>
            <w:sz w:val="24"/>
            <w:szCs w:val="24"/>
            <w14:ligatures w14:val="standardContextual"/>
          </w:rPr>
          <w:tab/>
        </w:r>
        <w:r w:rsidRPr="00AD1E20">
          <w:rPr>
            <w:rStyle w:val="Hyperlink"/>
          </w:rPr>
          <w:t>PERMITS, REGULATIONS, LAWS</w:t>
        </w:r>
        <w:r>
          <w:rPr>
            <w:webHidden/>
          </w:rPr>
          <w:tab/>
        </w:r>
        <w:r>
          <w:rPr>
            <w:webHidden/>
          </w:rPr>
          <w:fldChar w:fldCharType="begin"/>
        </w:r>
        <w:r>
          <w:rPr>
            <w:webHidden/>
          </w:rPr>
          <w:instrText xml:space="preserve"> PAGEREF _Toc187910123 \h </w:instrText>
        </w:r>
        <w:r>
          <w:rPr>
            <w:webHidden/>
          </w:rPr>
        </w:r>
        <w:r>
          <w:rPr>
            <w:webHidden/>
          </w:rPr>
          <w:fldChar w:fldCharType="separate"/>
        </w:r>
        <w:r>
          <w:rPr>
            <w:webHidden/>
          </w:rPr>
          <w:t>15</w:t>
        </w:r>
        <w:r>
          <w:rPr>
            <w:webHidden/>
          </w:rPr>
          <w:fldChar w:fldCharType="end"/>
        </w:r>
      </w:hyperlink>
    </w:p>
    <w:p w14:paraId="4C257B29" w14:textId="7BC9018C" w:rsidR="00333194" w:rsidRDefault="00333194">
      <w:pPr>
        <w:pStyle w:val="TOC2"/>
        <w:rPr>
          <w:rFonts w:asciiTheme="minorHAnsi" w:eastAsiaTheme="minorEastAsia" w:hAnsiTheme="minorHAnsi" w:cstheme="minorBidi"/>
          <w:kern w:val="2"/>
          <w:sz w:val="24"/>
          <w:szCs w:val="24"/>
          <w14:ligatures w14:val="standardContextual"/>
        </w:rPr>
      </w:pPr>
      <w:hyperlink w:anchor="_Toc187910124" w:history="1">
        <w:r w:rsidRPr="00AD1E20">
          <w:rPr>
            <w:rStyle w:val="Hyperlink"/>
          </w:rPr>
          <w:t>I.</w:t>
        </w:r>
        <w:r>
          <w:rPr>
            <w:rFonts w:asciiTheme="minorHAnsi" w:eastAsiaTheme="minorEastAsia" w:hAnsiTheme="minorHAnsi" w:cstheme="minorBidi"/>
            <w:kern w:val="2"/>
            <w:sz w:val="24"/>
            <w:szCs w:val="24"/>
            <w14:ligatures w14:val="standardContextual"/>
          </w:rPr>
          <w:tab/>
        </w:r>
        <w:r w:rsidRPr="00AD1E20">
          <w:rPr>
            <w:rStyle w:val="Hyperlink"/>
          </w:rPr>
          <w:t>ANTITRUST</w:t>
        </w:r>
        <w:r>
          <w:rPr>
            <w:webHidden/>
          </w:rPr>
          <w:tab/>
        </w:r>
        <w:r>
          <w:rPr>
            <w:webHidden/>
          </w:rPr>
          <w:fldChar w:fldCharType="begin"/>
        </w:r>
        <w:r>
          <w:rPr>
            <w:webHidden/>
          </w:rPr>
          <w:instrText xml:space="preserve"> PAGEREF _Toc187910124 \h </w:instrText>
        </w:r>
        <w:r>
          <w:rPr>
            <w:webHidden/>
          </w:rPr>
        </w:r>
        <w:r>
          <w:rPr>
            <w:webHidden/>
          </w:rPr>
          <w:fldChar w:fldCharType="separate"/>
        </w:r>
        <w:r>
          <w:rPr>
            <w:webHidden/>
          </w:rPr>
          <w:t>16</w:t>
        </w:r>
        <w:r>
          <w:rPr>
            <w:webHidden/>
          </w:rPr>
          <w:fldChar w:fldCharType="end"/>
        </w:r>
      </w:hyperlink>
    </w:p>
    <w:p w14:paraId="54F2B3E0" w14:textId="4D70C966" w:rsidR="00333194" w:rsidRDefault="00333194">
      <w:pPr>
        <w:pStyle w:val="TOC2"/>
        <w:rPr>
          <w:rFonts w:asciiTheme="minorHAnsi" w:eastAsiaTheme="minorEastAsia" w:hAnsiTheme="minorHAnsi" w:cstheme="minorBidi"/>
          <w:kern w:val="2"/>
          <w:sz w:val="24"/>
          <w:szCs w:val="24"/>
          <w14:ligatures w14:val="standardContextual"/>
        </w:rPr>
      </w:pPr>
      <w:hyperlink w:anchor="_Toc187910125" w:history="1">
        <w:r w:rsidRPr="00AD1E20">
          <w:rPr>
            <w:rStyle w:val="Hyperlink"/>
          </w:rPr>
          <w:t>J.</w:t>
        </w:r>
        <w:r>
          <w:rPr>
            <w:rFonts w:asciiTheme="minorHAnsi" w:eastAsiaTheme="minorEastAsia" w:hAnsiTheme="minorHAnsi" w:cstheme="minorBidi"/>
            <w:kern w:val="2"/>
            <w:sz w:val="24"/>
            <w:szCs w:val="24"/>
            <w14:ligatures w14:val="standardContextual"/>
          </w:rPr>
          <w:tab/>
        </w:r>
        <w:r w:rsidRPr="00AD1E20">
          <w:rPr>
            <w:rStyle w:val="Hyperlink"/>
          </w:rPr>
          <w:t>CONFLICT OF INTEREST</w:t>
        </w:r>
        <w:r>
          <w:rPr>
            <w:webHidden/>
          </w:rPr>
          <w:tab/>
        </w:r>
        <w:r>
          <w:rPr>
            <w:webHidden/>
          </w:rPr>
          <w:fldChar w:fldCharType="begin"/>
        </w:r>
        <w:r>
          <w:rPr>
            <w:webHidden/>
          </w:rPr>
          <w:instrText xml:space="preserve"> PAGEREF _Toc187910125 \h </w:instrText>
        </w:r>
        <w:r>
          <w:rPr>
            <w:webHidden/>
          </w:rPr>
        </w:r>
        <w:r>
          <w:rPr>
            <w:webHidden/>
          </w:rPr>
          <w:fldChar w:fldCharType="separate"/>
        </w:r>
        <w:r>
          <w:rPr>
            <w:webHidden/>
          </w:rPr>
          <w:t>16</w:t>
        </w:r>
        <w:r>
          <w:rPr>
            <w:webHidden/>
          </w:rPr>
          <w:fldChar w:fldCharType="end"/>
        </w:r>
      </w:hyperlink>
    </w:p>
    <w:p w14:paraId="7DEB8C5C" w14:textId="19BC1CD8" w:rsidR="00333194" w:rsidRDefault="00333194">
      <w:pPr>
        <w:pStyle w:val="TOC2"/>
        <w:rPr>
          <w:rFonts w:asciiTheme="minorHAnsi" w:eastAsiaTheme="minorEastAsia" w:hAnsiTheme="minorHAnsi" w:cstheme="minorBidi"/>
          <w:kern w:val="2"/>
          <w:sz w:val="24"/>
          <w:szCs w:val="24"/>
          <w14:ligatures w14:val="standardContextual"/>
        </w:rPr>
      </w:pPr>
      <w:hyperlink w:anchor="_Toc187910126" w:history="1">
        <w:r w:rsidRPr="00AD1E20">
          <w:rPr>
            <w:rStyle w:val="Hyperlink"/>
          </w:rPr>
          <w:t>K.</w:t>
        </w:r>
        <w:r>
          <w:rPr>
            <w:rFonts w:asciiTheme="minorHAnsi" w:eastAsiaTheme="minorEastAsia" w:hAnsiTheme="minorHAnsi" w:cstheme="minorBidi"/>
            <w:kern w:val="2"/>
            <w:sz w:val="24"/>
            <w:szCs w:val="24"/>
            <w14:ligatures w14:val="standardContextual"/>
          </w:rPr>
          <w:tab/>
        </w:r>
        <w:r w:rsidRPr="00AD1E20">
          <w:rPr>
            <w:rStyle w:val="Hyperlink"/>
          </w:rPr>
          <w:t>STATE PROPERTY</w:t>
        </w:r>
        <w:r>
          <w:rPr>
            <w:webHidden/>
          </w:rPr>
          <w:tab/>
        </w:r>
        <w:r>
          <w:rPr>
            <w:webHidden/>
          </w:rPr>
          <w:fldChar w:fldCharType="begin"/>
        </w:r>
        <w:r>
          <w:rPr>
            <w:webHidden/>
          </w:rPr>
          <w:instrText xml:space="preserve"> PAGEREF _Toc187910126 \h </w:instrText>
        </w:r>
        <w:r>
          <w:rPr>
            <w:webHidden/>
          </w:rPr>
        </w:r>
        <w:r>
          <w:rPr>
            <w:webHidden/>
          </w:rPr>
          <w:fldChar w:fldCharType="separate"/>
        </w:r>
        <w:r>
          <w:rPr>
            <w:webHidden/>
          </w:rPr>
          <w:t>16</w:t>
        </w:r>
        <w:r>
          <w:rPr>
            <w:webHidden/>
          </w:rPr>
          <w:fldChar w:fldCharType="end"/>
        </w:r>
      </w:hyperlink>
    </w:p>
    <w:p w14:paraId="5074AC84" w14:textId="4417099D" w:rsidR="00333194" w:rsidRDefault="00333194">
      <w:pPr>
        <w:pStyle w:val="TOC2"/>
        <w:rPr>
          <w:rFonts w:asciiTheme="minorHAnsi" w:eastAsiaTheme="minorEastAsia" w:hAnsiTheme="minorHAnsi" w:cstheme="minorBidi"/>
          <w:kern w:val="2"/>
          <w:sz w:val="24"/>
          <w:szCs w:val="24"/>
          <w14:ligatures w14:val="standardContextual"/>
        </w:rPr>
      </w:pPr>
      <w:hyperlink w:anchor="_Toc187910127" w:history="1">
        <w:r w:rsidRPr="00AD1E20">
          <w:rPr>
            <w:rStyle w:val="Hyperlink"/>
          </w:rPr>
          <w:t>L.</w:t>
        </w:r>
        <w:r>
          <w:rPr>
            <w:rFonts w:asciiTheme="minorHAnsi" w:eastAsiaTheme="minorEastAsia" w:hAnsiTheme="minorHAnsi" w:cstheme="minorBidi"/>
            <w:kern w:val="2"/>
            <w:sz w:val="24"/>
            <w:szCs w:val="24"/>
            <w14:ligatures w14:val="standardContextual"/>
          </w:rPr>
          <w:tab/>
        </w:r>
        <w:r w:rsidRPr="00AD1E20">
          <w:rPr>
            <w:rStyle w:val="Hyperlink"/>
          </w:rPr>
          <w:t>SITE RULES AND REGULATIONS</w:t>
        </w:r>
        <w:r>
          <w:rPr>
            <w:webHidden/>
          </w:rPr>
          <w:tab/>
        </w:r>
        <w:r>
          <w:rPr>
            <w:webHidden/>
          </w:rPr>
          <w:fldChar w:fldCharType="begin"/>
        </w:r>
        <w:r>
          <w:rPr>
            <w:webHidden/>
          </w:rPr>
          <w:instrText xml:space="preserve"> PAGEREF _Toc187910127 \h </w:instrText>
        </w:r>
        <w:r>
          <w:rPr>
            <w:webHidden/>
          </w:rPr>
        </w:r>
        <w:r>
          <w:rPr>
            <w:webHidden/>
          </w:rPr>
          <w:fldChar w:fldCharType="separate"/>
        </w:r>
        <w:r>
          <w:rPr>
            <w:webHidden/>
          </w:rPr>
          <w:t>16</w:t>
        </w:r>
        <w:r>
          <w:rPr>
            <w:webHidden/>
          </w:rPr>
          <w:fldChar w:fldCharType="end"/>
        </w:r>
      </w:hyperlink>
    </w:p>
    <w:p w14:paraId="270B30FA" w14:textId="7E50C35E" w:rsidR="00333194" w:rsidRDefault="00333194">
      <w:pPr>
        <w:pStyle w:val="TOC2"/>
        <w:rPr>
          <w:rFonts w:asciiTheme="minorHAnsi" w:eastAsiaTheme="minorEastAsia" w:hAnsiTheme="minorHAnsi" w:cstheme="minorBidi"/>
          <w:kern w:val="2"/>
          <w:sz w:val="24"/>
          <w:szCs w:val="24"/>
          <w14:ligatures w14:val="standardContextual"/>
        </w:rPr>
      </w:pPr>
      <w:hyperlink w:anchor="_Toc187910128" w:history="1">
        <w:r w:rsidRPr="00AD1E20">
          <w:rPr>
            <w:rStyle w:val="Hyperlink"/>
          </w:rPr>
          <w:t>M.</w:t>
        </w:r>
        <w:r>
          <w:rPr>
            <w:rFonts w:asciiTheme="minorHAnsi" w:eastAsiaTheme="minorEastAsia" w:hAnsiTheme="minorHAnsi" w:cstheme="minorBidi"/>
            <w:kern w:val="2"/>
            <w:sz w:val="24"/>
            <w:szCs w:val="24"/>
            <w14:ligatures w14:val="standardContextual"/>
          </w:rPr>
          <w:tab/>
        </w:r>
        <w:r w:rsidRPr="00AD1E20">
          <w:rPr>
            <w:rStyle w:val="Hyperlink"/>
          </w:rPr>
          <w:t>ADVERTISING</w:t>
        </w:r>
        <w:r>
          <w:rPr>
            <w:webHidden/>
          </w:rPr>
          <w:tab/>
        </w:r>
        <w:r>
          <w:rPr>
            <w:webHidden/>
          </w:rPr>
          <w:fldChar w:fldCharType="begin"/>
        </w:r>
        <w:r>
          <w:rPr>
            <w:webHidden/>
          </w:rPr>
          <w:instrText xml:space="preserve"> PAGEREF _Toc187910128 \h </w:instrText>
        </w:r>
        <w:r>
          <w:rPr>
            <w:webHidden/>
          </w:rPr>
        </w:r>
        <w:r>
          <w:rPr>
            <w:webHidden/>
          </w:rPr>
          <w:fldChar w:fldCharType="separate"/>
        </w:r>
        <w:r>
          <w:rPr>
            <w:webHidden/>
          </w:rPr>
          <w:t>16</w:t>
        </w:r>
        <w:r>
          <w:rPr>
            <w:webHidden/>
          </w:rPr>
          <w:fldChar w:fldCharType="end"/>
        </w:r>
      </w:hyperlink>
    </w:p>
    <w:p w14:paraId="7362A54F" w14:textId="14D705B1" w:rsidR="00333194" w:rsidRDefault="00333194">
      <w:pPr>
        <w:pStyle w:val="TOC2"/>
        <w:rPr>
          <w:rFonts w:asciiTheme="minorHAnsi" w:eastAsiaTheme="minorEastAsia" w:hAnsiTheme="minorHAnsi" w:cstheme="minorBidi"/>
          <w:kern w:val="2"/>
          <w:sz w:val="24"/>
          <w:szCs w:val="24"/>
          <w14:ligatures w14:val="standardContextual"/>
        </w:rPr>
      </w:pPr>
      <w:hyperlink w:anchor="_Toc187910129" w:history="1">
        <w:r w:rsidRPr="00AD1E20">
          <w:rPr>
            <w:rStyle w:val="Hyperlink"/>
          </w:rPr>
          <w:t>N.</w:t>
        </w:r>
        <w:r>
          <w:rPr>
            <w:rFonts w:asciiTheme="minorHAnsi" w:eastAsiaTheme="minorEastAsia" w:hAnsiTheme="minorHAnsi" w:cstheme="minorBidi"/>
            <w:kern w:val="2"/>
            <w:sz w:val="24"/>
            <w:szCs w:val="24"/>
            <w14:ligatures w14:val="standardContextual"/>
          </w:rPr>
          <w:tab/>
        </w:r>
        <w:r w:rsidRPr="00AD1E20">
          <w:rPr>
            <w:rStyle w:val="Hyperlink"/>
          </w:rPr>
          <w:t>DISASTER RECOVERY/BACK UP PLAN</w:t>
        </w:r>
        <w:r>
          <w:rPr>
            <w:webHidden/>
          </w:rPr>
          <w:tab/>
        </w:r>
        <w:r>
          <w:rPr>
            <w:webHidden/>
          </w:rPr>
          <w:fldChar w:fldCharType="begin"/>
        </w:r>
        <w:r>
          <w:rPr>
            <w:webHidden/>
          </w:rPr>
          <w:instrText xml:space="preserve"> PAGEREF _Toc187910129 \h </w:instrText>
        </w:r>
        <w:r>
          <w:rPr>
            <w:webHidden/>
          </w:rPr>
        </w:r>
        <w:r>
          <w:rPr>
            <w:webHidden/>
          </w:rPr>
          <w:fldChar w:fldCharType="separate"/>
        </w:r>
        <w:r>
          <w:rPr>
            <w:webHidden/>
          </w:rPr>
          <w:t>16</w:t>
        </w:r>
        <w:r>
          <w:rPr>
            <w:webHidden/>
          </w:rPr>
          <w:fldChar w:fldCharType="end"/>
        </w:r>
      </w:hyperlink>
    </w:p>
    <w:p w14:paraId="2A6CB446" w14:textId="327D684B" w:rsidR="00333194" w:rsidRDefault="00333194">
      <w:pPr>
        <w:pStyle w:val="TOC2"/>
        <w:rPr>
          <w:rFonts w:asciiTheme="minorHAnsi" w:eastAsiaTheme="minorEastAsia" w:hAnsiTheme="minorHAnsi" w:cstheme="minorBidi"/>
          <w:kern w:val="2"/>
          <w:sz w:val="24"/>
          <w:szCs w:val="24"/>
          <w14:ligatures w14:val="standardContextual"/>
        </w:rPr>
      </w:pPr>
      <w:hyperlink w:anchor="_Toc187910130" w:history="1">
        <w:r w:rsidRPr="00AD1E20">
          <w:rPr>
            <w:rStyle w:val="Hyperlink"/>
          </w:rPr>
          <w:t>O.</w:t>
        </w:r>
        <w:r>
          <w:rPr>
            <w:rFonts w:asciiTheme="minorHAnsi" w:eastAsiaTheme="minorEastAsia" w:hAnsiTheme="minorHAnsi" w:cstheme="minorBidi"/>
            <w:kern w:val="2"/>
            <w:sz w:val="24"/>
            <w:szCs w:val="24"/>
            <w14:ligatures w14:val="standardContextual"/>
          </w:rPr>
          <w:tab/>
        </w:r>
        <w:r w:rsidRPr="00AD1E20">
          <w:rPr>
            <w:rStyle w:val="Hyperlink"/>
          </w:rPr>
          <w:t>DRUG POLICY</w:t>
        </w:r>
        <w:r>
          <w:rPr>
            <w:webHidden/>
          </w:rPr>
          <w:tab/>
        </w:r>
        <w:r>
          <w:rPr>
            <w:webHidden/>
          </w:rPr>
          <w:fldChar w:fldCharType="begin"/>
        </w:r>
        <w:r>
          <w:rPr>
            <w:webHidden/>
          </w:rPr>
          <w:instrText xml:space="preserve"> PAGEREF _Toc187910130 \h </w:instrText>
        </w:r>
        <w:r>
          <w:rPr>
            <w:webHidden/>
          </w:rPr>
        </w:r>
        <w:r>
          <w:rPr>
            <w:webHidden/>
          </w:rPr>
          <w:fldChar w:fldCharType="separate"/>
        </w:r>
        <w:r>
          <w:rPr>
            <w:webHidden/>
          </w:rPr>
          <w:t>16</w:t>
        </w:r>
        <w:r>
          <w:rPr>
            <w:webHidden/>
          </w:rPr>
          <w:fldChar w:fldCharType="end"/>
        </w:r>
      </w:hyperlink>
    </w:p>
    <w:p w14:paraId="274C9C8D" w14:textId="576738F6" w:rsidR="00333194" w:rsidRDefault="00333194">
      <w:pPr>
        <w:pStyle w:val="TOC2"/>
        <w:rPr>
          <w:rFonts w:asciiTheme="minorHAnsi" w:eastAsiaTheme="minorEastAsia" w:hAnsiTheme="minorHAnsi" w:cstheme="minorBidi"/>
          <w:kern w:val="2"/>
          <w:sz w:val="24"/>
          <w:szCs w:val="24"/>
          <w14:ligatures w14:val="standardContextual"/>
        </w:rPr>
      </w:pPr>
      <w:hyperlink w:anchor="_Toc187910131" w:history="1">
        <w:r w:rsidRPr="00AD1E20">
          <w:rPr>
            <w:rStyle w:val="Hyperlink"/>
          </w:rPr>
          <w:t>P.</w:t>
        </w:r>
        <w:r>
          <w:rPr>
            <w:rFonts w:asciiTheme="minorHAnsi" w:eastAsiaTheme="minorEastAsia" w:hAnsiTheme="minorHAnsi" w:cstheme="minorBidi"/>
            <w:kern w:val="2"/>
            <w:sz w:val="24"/>
            <w:szCs w:val="24"/>
            <w14:ligatures w14:val="standardContextual"/>
          </w:rPr>
          <w:tab/>
        </w:r>
        <w:r w:rsidRPr="00AD1E20">
          <w:rPr>
            <w:rStyle w:val="Hyperlink"/>
          </w:rPr>
          <w:t>WARRANTY</w:t>
        </w:r>
        <w:r>
          <w:rPr>
            <w:webHidden/>
          </w:rPr>
          <w:tab/>
        </w:r>
        <w:r>
          <w:rPr>
            <w:webHidden/>
          </w:rPr>
          <w:fldChar w:fldCharType="begin"/>
        </w:r>
        <w:r>
          <w:rPr>
            <w:webHidden/>
          </w:rPr>
          <w:instrText xml:space="preserve"> PAGEREF _Toc187910131 \h </w:instrText>
        </w:r>
        <w:r>
          <w:rPr>
            <w:webHidden/>
          </w:rPr>
        </w:r>
        <w:r>
          <w:rPr>
            <w:webHidden/>
          </w:rPr>
          <w:fldChar w:fldCharType="separate"/>
        </w:r>
        <w:r>
          <w:rPr>
            <w:webHidden/>
          </w:rPr>
          <w:t>16</w:t>
        </w:r>
        <w:r>
          <w:rPr>
            <w:webHidden/>
          </w:rPr>
          <w:fldChar w:fldCharType="end"/>
        </w:r>
      </w:hyperlink>
    </w:p>
    <w:p w14:paraId="411E8CC3" w14:textId="6D4DDE80" w:rsidR="00333194" w:rsidRDefault="00333194">
      <w:pPr>
        <w:pStyle w:val="TOC2"/>
        <w:rPr>
          <w:rFonts w:asciiTheme="minorHAnsi" w:eastAsiaTheme="minorEastAsia" w:hAnsiTheme="minorHAnsi" w:cstheme="minorBidi"/>
          <w:kern w:val="2"/>
          <w:sz w:val="24"/>
          <w:szCs w:val="24"/>
          <w14:ligatures w14:val="standardContextual"/>
        </w:rPr>
      </w:pPr>
      <w:hyperlink w:anchor="_Toc187910132" w:history="1">
        <w:r w:rsidRPr="00AD1E20">
          <w:rPr>
            <w:rStyle w:val="Hyperlink"/>
          </w:rPr>
          <w:t>Q.</w:t>
        </w:r>
        <w:r>
          <w:rPr>
            <w:rFonts w:asciiTheme="minorHAnsi" w:eastAsiaTheme="minorEastAsia" w:hAnsiTheme="minorHAnsi" w:cstheme="minorBidi"/>
            <w:kern w:val="2"/>
            <w:sz w:val="24"/>
            <w:szCs w:val="24"/>
            <w14:ligatures w14:val="standardContextual"/>
          </w:rPr>
          <w:tab/>
        </w:r>
        <w:r w:rsidRPr="00AD1E20">
          <w:rPr>
            <w:rStyle w:val="Hyperlink"/>
          </w:rPr>
          <w:t>TIME IS OF THE ESSENCE</w:t>
        </w:r>
        <w:r>
          <w:rPr>
            <w:webHidden/>
          </w:rPr>
          <w:tab/>
        </w:r>
        <w:r>
          <w:rPr>
            <w:webHidden/>
          </w:rPr>
          <w:fldChar w:fldCharType="begin"/>
        </w:r>
        <w:r>
          <w:rPr>
            <w:webHidden/>
          </w:rPr>
          <w:instrText xml:space="preserve"> PAGEREF _Toc187910132 \h </w:instrText>
        </w:r>
        <w:r>
          <w:rPr>
            <w:webHidden/>
          </w:rPr>
        </w:r>
        <w:r>
          <w:rPr>
            <w:webHidden/>
          </w:rPr>
          <w:fldChar w:fldCharType="separate"/>
        </w:r>
        <w:r>
          <w:rPr>
            <w:webHidden/>
          </w:rPr>
          <w:t>16</w:t>
        </w:r>
        <w:r>
          <w:rPr>
            <w:webHidden/>
          </w:rPr>
          <w:fldChar w:fldCharType="end"/>
        </w:r>
      </w:hyperlink>
    </w:p>
    <w:p w14:paraId="4C0AEFE1" w14:textId="551F48DE" w:rsidR="00333194" w:rsidRDefault="00333194">
      <w:pPr>
        <w:pStyle w:val="TOC2"/>
        <w:rPr>
          <w:rFonts w:asciiTheme="minorHAnsi" w:eastAsiaTheme="minorEastAsia" w:hAnsiTheme="minorHAnsi" w:cstheme="minorBidi"/>
          <w:kern w:val="2"/>
          <w:sz w:val="24"/>
          <w:szCs w:val="24"/>
          <w14:ligatures w14:val="standardContextual"/>
        </w:rPr>
      </w:pPr>
      <w:hyperlink w:anchor="_Toc187910133" w:history="1">
        <w:r w:rsidRPr="00AD1E20">
          <w:rPr>
            <w:rStyle w:val="Hyperlink"/>
          </w:rPr>
          <w:t>R.</w:t>
        </w:r>
        <w:r>
          <w:rPr>
            <w:rFonts w:asciiTheme="minorHAnsi" w:eastAsiaTheme="minorEastAsia" w:hAnsiTheme="minorHAnsi" w:cstheme="minorBidi"/>
            <w:kern w:val="2"/>
            <w:sz w:val="24"/>
            <w:szCs w:val="24"/>
            <w14:ligatures w14:val="standardContextual"/>
          </w:rPr>
          <w:tab/>
        </w:r>
        <w:r w:rsidRPr="00AD1E20">
          <w:rPr>
            <w:rStyle w:val="Hyperlink"/>
          </w:rPr>
          <w:t>USAGE REPORT</w:t>
        </w:r>
        <w:r>
          <w:rPr>
            <w:webHidden/>
          </w:rPr>
          <w:tab/>
        </w:r>
        <w:r>
          <w:rPr>
            <w:webHidden/>
          </w:rPr>
          <w:fldChar w:fldCharType="begin"/>
        </w:r>
        <w:r>
          <w:rPr>
            <w:webHidden/>
          </w:rPr>
          <w:instrText xml:space="preserve"> PAGEREF _Toc187910133 \h </w:instrText>
        </w:r>
        <w:r>
          <w:rPr>
            <w:webHidden/>
          </w:rPr>
        </w:r>
        <w:r>
          <w:rPr>
            <w:webHidden/>
          </w:rPr>
          <w:fldChar w:fldCharType="separate"/>
        </w:r>
        <w:r>
          <w:rPr>
            <w:webHidden/>
          </w:rPr>
          <w:t>16</w:t>
        </w:r>
        <w:r>
          <w:rPr>
            <w:webHidden/>
          </w:rPr>
          <w:fldChar w:fldCharType="end"/>
        </w:r>
      </w:hyperlink>
    </w:p>
    <w:p w14:paraId="5AA158D0" w14:textId="516F0B0F" w:rsidR="00333194" w:rsidRDefault="00333194">
      <w:pPr>
        <w:pStyle w:val="TOC2"/>
        <w:rPr>
          <w:rFonts w:asciiTheme="minorHAnsi" w:eastAsiaTheme="minorEastAsia" w:hAnsiTheme="minorHAnsi" w:cstheme="minorBidi"/>
          <w:kern w:val="2"/>
          <w:sz w:val="24"/>
          <w:szCs w:val="24"/>
          <w14:ligatures w14:val="standardContextual"/>
        </w:rPr>
      </w:pPr>
      <w:hyperlink w:anchor="_Toc187910134" w:history="1">
        <w:r w:rsidRPr="00AD1E20">
          <w:rPr>
            <w:rStyle w:val="Hyperlink"/>
          </w:rPr>
          <w:t>S.</w:t>
        </w:r>
        <w:r>
          <w:rPr>
            <w:rFonts w:asciiTheme="minorHAnsi" w:eastAsiaTheme="minorEastAsia" w:hAnsiTheme="minorHAnsi" w:cstheme="minorBidi"/>
            <w:kern w:val="2"/>
            <w:sz w:val="24"/>
            <w:szCs w:val="24"/>
            <w14:ligatures w14:val="standardContextual"/>
          </w:rPr>
          <w:tab/>
        </w:r>
        <w:r w:rsidRPr="00AD1E20">
          <w:rPr>
            <w:rStyle w:val="Hyperlink"/>
          </w:rPr>
          <w:t>DELIVERY LOCATIONS / INSTRUCTIONS</w:t>
        </w:r>
        <w:r>
          <w:rPr>
            <w:webHidden/>
          </w:rPr>
          <w:tab/>
        </w:r>
        <w:r>
          <w:rPr>
            <w:webHidden/>
          </w:rPr>
          <w:fldChar w:fldCharType="begin"/>
        </w:r>
        <w:r>
          <w:rPr>
            <w:webHidden/>
          </w:rPr>
          <w:instrText xml:space="preserve"> PAGEREF _Toc187910134 \h </w:instrText>
        </w:r>
        <w:r>
          <w:rPr>
            <w:webHidden/>
          </w:rPr>
        </w:r>
        <w:r>
          <w:rPr>
            <w:webHidden/>
          </w:rPr>
          <w:fldChar w:fldCharType="separate"/>
        </w:r>
        <w:r>
          <w:rPr>
            <w:webHidden/>
          </w:rPr>
          <w:t>17</w:t>
        </w:r>
        <w:r>
          <w:rPr>
            <w:webHidden/>
          </w:rPr>
          <w:fldChar w:fldCharType="end"/>
        </w:r>
      </w:hyperlink>
    </w:p>
    <w:p w14:paraId="7AD907BD" w14:textId="501F4EF8"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135" w:history="1">
        <w:r w:rsidRPr="00AD1E20">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AD1E20">
          <w:rPr>
            <w:rStyle w:val="Hyperlink"/>
            <w:noProof/>
          </w:rPr>
          <w:t>PAYMENT</w:t>
        </w:r>
        <w:r>
          <w:rPr>
            <w:noProof/>
            <w:webHidden/>
          </w:rPr>
          <w:tab/>
        </w:r>
        <w:r>
          <w:rPr>
            <w:noProof/>
            <w:webHidden/>
          </w:rPr>
          <w:fldChar w:fldCharType="begin"/>
        </w:r>
        <w:r>
          <w:rPr>
            <w:noProof/>
            <w:webHidden/>
          </w:rPr>
          <w:instrText xml:space="preserve"> PAGEREF _Toc187910135 \h </w:instrText>
        </w:r>
        <w:r>
          <w:rPr>
            <w:noProof/>
            <w:webHidden/>
          </w:rPr>
        </w:r>
        <w:r>
          <w:rPr>
            <w:noProof/>
            <w:webHidden/>
          </w:rPr>
          <w:fldChar w:fldCharType="separate"/>
        </w:r>
        <w:r>
          <w:rPr>
            <w:noProof/>
            <w:webHidden/>
          </w:rPr>
          <w:t>18</w:t>
        </w:r>
        <w:r>
          <w:rPr>
            <w:noProof/>
            <w:webHidden/>
          </w:rPr>
          <w:fldChar w:fldCharType="end"/>
        </w:r>
      </w:hyperlink>
    </w:p>
    <w:p w14:paraId="730AD83D" w14:textId="2BDB557D" w:rsidR="00333194" w:rsidRDefault="00333194">
      <w:pPr>
        <w:pStyle w:val="TOC2"/>
        <w:rPr>
          <w:rFonts w:asciiTheme="minorHAnsi" w:eastAsiaTheme="minorEastAsia" w:hAnsiTheme="minorHAnsi" w:cstheme="minorBidi"/>
          <w:kern w:val="2"/>
          <w:sz w:val="24"/>
          <w:szCs w:val="24"/>
          <w14:ligatures w14:val="standardContextual"/>
        </w:rPr>
      </w:pPr>
      <w:hyperlink w:anchor="_Toc187910136" w:history="1">
        <w:r w:rsidRPr="00AD1E20">
          <w:rPr>
            <w:rStyle w:val="Hyperlink"/>
          </w:rPr>
          <w:t>A.</w:t>
        </w:r>
        <w:r>
          <w:rPr>
            <w:rFonts w:asciiTheme="minorHAnsi" w:eastAsiaTheme="minorEastAsia" w:hAnsiTheme="minorHAnsi" w:cstheme="minorBidi"/>
            <w:kern w:val="2"/>
            <w:sz w:val="24"/>
            <w:szCs w:val="24"/>
            <w14:ligatures w14:val="standardContextual"/>
          </w:rPr>
          <w:tab/>
        </w:r>
        <w:r w:rsidRPr="00AD1E20">
          <w:rPr>
            <w:rStyle w:val="Hyperlink"/>
          </w:rPr>
          <w:t>PROHIBITION AGAINST ADVANCE PAYMENT (Nonnegotiable)</w:t>
        </w:r>
        <w:r>
          <w:rPr>
            <w:webHidden/>
          </w:rPr>
          <w:tab/>
        </w:r>
        <w:r>
          <w:rPr>
            <w:webHidden/>
          </w:rPr>
          <w:fldChar w:fldCharType="begin"/>
        </w:r>
        <w:r>
          <w:rPr>
            <w:webHidden/>
          </w:rPr>
          <w:instrText xml:space="preserve"> PAGEREF _Toc187910136 \h </w:instrText>
        </w:r>
        <w:r>
          <w:rPr>
            <w:webHidden/>
          </w:rPr>
        </w:r>
        <w:r>
          <w:rPr>
            <w:webHidden/>
          </w:rPr>
          <w:fldChar w:fldCharType="separate"/>
        </w:r>
        <w:r>
          <w:rPr>
            <w:webHidden/>
          </w:rPr>
          <w:t>18</w:t>
        </w:r>
        <w:r>
          <w:rPr>
            <w:webHidden/>
          </w:rPr>
          <w:fldChar w:fldCharType="end"/>
        </w:r>
      </w:hyperlink>
    </w:p>
    <w:p w14:paraId="0216A2A9" w14:textId="2CE794D8" w:rsidR="00333194" w:rsidRDefault="00333194">
      <w:pPr>
        <w:pStyle w:val="TOC2"/>
        <w:rPr>
          <w:rFonts w:asciiTheme="minorHAnsi" w:eastAsiaTheme="minorEastAsia" w:hAnsiTheme="minorHAnsi" w:cstheme="minorBidi"/>
          <w:kern w:val="2"/>
          <w:sz w:val="24"/>
          <w:szCs w:val="24"/>
          <w14:ligatures w14:val="standardContextual"/>
        </w:rPr>
      </w:pPr>
      <w:hyperlink w:anchor="_Toc187910137" w:history="1">
        <w:r w:rsidRPr="00AD1E20">
          <w:rPr>
            <w:rStyle w:val="Hyperlink"/>
          </w:rPr>
          <w:t>B.</w:t>
        </w:r>
        <w:r>
          <w:rPr>
            <w:rFonts w:asciiTheme="minorHAnsi" w:eastAsiaTheme="minorEastAsia" w:hAnsiTheme="minorHAnsi" w:cstheme="minorBidi"/>
            <w:kern w:val="2"/>
            <w:sz w:val="24"/>
            <w:szCs w:val="24"/>
            <w14:ligatures w14:val="standardContextual"/>
          </w:rPr>
          <w:tab/>
        </w:r>
        <w:r w:rsidRPr="00AD1E20">
          <w:rPr>
            <w:rStyle w:val="Hyperlink"/>
          </w:rPr>
          <w:t>TAXES (Nonnegotiable)</w:t>
        </w:r>
        <w:r>
          <w:rPr>
            <w:webHidden/>
          </w:rPr>
          <w:tab/>
        </w:r>
        <w:r>
          <w:rPr>
            <w:webHidden/>
          </w:rPr>
          <w:fldChar w:fldCharType="begin"/>
        </w:r>
        <w:r>
          <w:rPr>
            <w:webHidden/>
          </w:rPr>
          <w:instrText xml:space="preserve"> PAGEREF _Toc187910137 \h </w:instrText>
        </w:r>
        <w:r>
          <w:rPr>
            <w:webHidden/>
          </w:rPr>
        </w:r>
        <w:r>
          <w:rPr>
            <w:webHidden/>
          </w:rPr>
          <w:fldChar w:fldCharType="separate"/>
        </w:r>
        <w:r>
          <w:rPr>
            <w:webHidden/>
          </w:rPr>
          <w:t>18</w:t>
        </w:r>
        <w:r>
          <w:rPr>
            <w:webHidden/>
          </w:rPr>
          <w:fldChar w:fldCharType="end"/>
        </w:r>
      </w:hyperlink>
    </w:p>
    <w:p w14:paraId="396AE2AB" w14:textId="53E0F553" w:rsidR="00333194" w:rsidRDefault="00333194">
      <w:pPr>
        <w:pStyle w:val="TOC2"/>
        <w:rPr>
          <w:rFonts w:asciiTheme="minorHAnsi" w:eastAsiaTheme="minorEastAsia" w:hAnsiTheme="minorHAnsi" w:cstheme="minorBidi"/>
          <w:kern w:val="2"/>
          <w:sz w:val="24"/>
          <w:szCs w:val="24"/>
          <w14:ligatures w14:val="standardContextual"/>
        </w:rPr>
      </w:pPr>
      <w:hyperlink w:anchor="_Toc187910138" w:history="1">
        <w:r w:rsidRPr="00AD1E20">
          <w:rPr>
            <w:rStyle w:val="Hyperlink"/>
          </w:rPr>
          <w:t>C.</w:t>
        </w:r>
        <w:r>
          <w:rPr>
            <w:rFonts w:asciiTheme="minorHAnsi" w:eastAsiaTheme="minorEastAsia" w:hAnsiTheme="minorHAnsi" w:cstheme="minorBidi"/>
            <w:kern w:val="2"/>
            <w:sz w:val="24"/>
            <w:szCs w:val="24"/>
            <w14:ligatures w14:val="standardContextual"/>
          </w:rPr>
          <w:tab/>
        </w:r>
        <w:r w:rsidRPr="00AD1E20">
          <w:rPr>
            <w:rStyle w:val="Hyperlink"/>
          </w:rPr>
          <w:t>INVOICES (Nonnegotiable)</w:t>
        </w:r>
        <w:r>
          <w:rPr>
            <w:webHidden/>
          </w:rPr>
          <w:tab/>
        </w:r>
        <w:r>
          <w:rPr>
            <w:webHidden/>
          </w:rPr>
          <w:fldChar w:fldCharType="begin"/>
        </w:r>
        <w:r>
          <w:rPr>
            <w:webHidden/>
          </w:rPr>
          <w:instrText xml:space="preserve"> PAGEREF _Toc187910138 \h </w:instrText>
        </w:r>
        <w:r>
          <w:rPr>
            <w:webHidden/>
          </w:rPr>
        </w:r>
        <w:r>
          <w:rPr>
            <w:webHidden/>
          </w:rPr>
          <w:fldChar w:fldCharType="separate"/>
        </w:r>
        <w:r>
          <w:rPr>
            <w:webHidden/>
          </w:rPr>
          <w:t>18</w:t>
        </w:r>
        <w:r>
          <w:rPr>
            <w:webHidden/>
          </w:rPr>
          <w:fldChar w:fldCharType="end"/>
        </w:r>
      </w:hyperlink>
    </w:p>
    <w:p w14:paraId="54869995" w14:textId="5DB5E087" w:rsidR="00333194" w:rsidRDefault="00333194">
      <w:pPr>
        <w:pStyle w:val="TOC2"/>
        <w:rPr>
          <w:rFonts w:asciiTheme="minorHAnsi" w:eastAsiaTheme="minorEastAsia" w:hAnsiTheme="minorHAnsi" w:cstheme="minorBidi"/>
          <w:kern w:val="2"/>
          <w:sz w:val="24"/>
          <w:szCs w:val="24"/>
          <w14:ligatures w14:val="standardContextual"/>
        </w:rPr>
      </w:pPr>
      <w:hyperlink w:anchor="_Toc187910139" w:history="1">
        <w:r w:rsidRPr="00AD1E20">
          <w:rPr>
            <w:rStyle w:val="Hyperlink"/>
          </w:rPr>
          <w:t>D.</w:t>
        </w:r>
        <w:r>
          <w:rPr>
            <w:rFonts w:asciiTheme="minorHAnsi" w:eastAsiaTheme="minorEastAsia" w:hAnsiTheme="minorHAnsi" w:cstheme="minorBidi"/>
            <w:kern w:val="2"/>
            <w:sz w:val="24"/>
            <w:szCs w:val="24"/>
            <w14:ligatures w14:val="standardContextual"/>
          </w:rPr>
          <w:tab/>
        </w:r>
        <w:r w:rsidRPr="00AD1E20">
          <w:rPr>
            <w:rStyle w:val="Hyperlink"/>
          </w:rPr>
          <w:t>PAYMENT (Nonnegotiable)</w:t>
        </w:r>
        <w:r>
          <w:rPr>
            <w:webHidden/>
          </w:rPr>
          <w:tab/>
        </w:r>
        <w:r>
          <w:rPr>
            <w:webHidden/>
          </w:rPr>
          <w:fldChar w:fldCharType="begin"/>
        </w:r>
        <w:r>
          <w:rPr>
            <w:webHidden/>
          </w:rPr>
          <w:instrText xml:space="preserve"> PAGEREF _Toc187910139 \h </w:instrText>
        </w:r>
        <w:r>
          <w:rPr>
            <w:webHidden/>
          </w:rPr>
        </w:r>
        <w:r>
          <w:rPr>
            <w:webHidden/>
          </w:rPr>
          <w:fldChar w:fldCharType="separate"/>
        </w:r>
        <w:r>
          <w:rPr>
            <w:webHidden/>
          </w:rPr>
          <w:t>18</w:t>
        </w:r>
        <w:r>
          <w:rPr>
            <w:webHidden/>
          </w:rPr>
          <w:fldChar w:fldCharType="end"/>
        </w:r>
      </w:hyperlink>
    </w:p>
    <w:p w14:paraId="4ABEC358" w14:textId="3667FDB5" w:rsidR="00333194" w:rsidRDefault="00333194">
      <w:pPr>
        <w:pStyle w:val="TOC2"/>
        <w:rPr>
          <w:rFonts w:asciiTheme="minorHAnsi" w:eastAsiaTheme="minorEastAsia" w:hAnsiTheme="minorHAnsi" w:cstheme="minorBidi"/>
          <w:kern w:val="2"/>
          <w:sz w:val="24"/>
          <w:szCs w:val="24"/>
          <w14:ligatures w14:val="standardContextual"/>
        </w:rPr>
      </w:pPr>
      <w:hyperlink w:anchor="_Toc187910140" w:history="1">
        <w:r w:rsidRPr="00AD1E20">
          <w:rPr>
            <w:rStyle w:val="Hyperlink"/>
          </w:rPr>
          <w:t>E.</w:t>
        </w:r>
        <w:r>
          <w:rPr>
            <w:rFonts w:asciiTheme="minorHAnsi" w:eastAsiaTheme="minorEastAsia" w:hAnsiTheme="minorHAnsi" w:cstheme="minorBidi"/>
            <w:kern w:val="2"/>
            <w:sz w:val="24"/>
            <w:szCs w:val="24"/>
            <w14:ligatures w14:val="standardContextual"/>
          </w:rPr>
          <w:tab/>
        </w:r>
        <w:r w:rsidRPr="00AD1E20">
          <w:rPr>
            <w:rStyle w:val="Hyperlink"/>
          </w:rPr>
          <w:t>LATE PAYMENT (Nonnegotiable)</w:t>
        </w:r>
        <w:r>
          <w:rPr>
            <w:webHidden/>
          </w:rPr>
          <w:tab/>
        </w:r>
        <w:r>
          <w:rPr>
            <w:webHidden/>
          </w:rPr>
          <w:fldChar w:fldCharType="begin"/>
        </w:r>
        <w:r>
          <w:rPr>
            <w:webHidden/>
          </w:rPr>
          <w:instrText xml:space="preserve"> PAGEREF _Toc187910140 \h </w:instrText>
        </w:r>
        <w:r>
          <w:rPr>
            <w:webHidden/>
          </w:rPr>
        </w:r>
        <w:r>
          <w:rPr>
            <w:webHidden/>
          </w:rPr>
          <w:fldChar w:fldCharType="separate"/>
        </w:r>
        <w:r>
          <w:rPr>
            <w:webHidden/>
          </w:rPr>
          <w:t>18</w:t>
        </w:r>
        <w:r>
          <w:rPr>
            <w:webHidden/>
          </w:rPr>
          <w:fldChar w:fldCharType="end"/>
        </w:r>
      </w:hyperlink>
    </w:p>
    <w:p w14:paraId="1358D51F" w14:textId="568A5009" w:rsidR="00333194" w:rsidRDefault="00333194">
      <w:pPr>
        <w:pStyle w:val="TOC2"/>
        <w:rPr>
          <w:rFonts w:asciiTheme="minorHAnsi" w:eastAsiaTheme="minorEastAsia" w:hAnsiTheme="minorHAnsi" w:cstheme="minorBidi"/>
          <w:kern w:val="2"/>
          <w:sz w:val="24"/>
          <w:szCs w:val="24"/>
          <w14:ligatures w14:val="standardContextual"/>
        </w:rPr>
      </w:pPr>
      <w:hyperlink w:anchor="_Toc187910141" w:history="1">
        <w:r w:rsidRPr="00AD1E20">
          <w:rPr>
            <w:rStyle w:val="Hyperlink"/>
          </w:rPr>
          <w:t>F.</w:t>
        </w:r>
        <w:r>
          <w:rPr>
            <w:rFonts w:asciiTheme="minorHAnsi" w:eastAsiaTheme="minorEastAsia" w:hAnsiTheme="minorHAnsi" w:cstheme="minorBidi"/>
            <w:kern w:val="2"/>
            <w:sz w:val="24"/>
            <w:szCs w:val="24"/>
            <w14:ligatures w14:val="standardContextual"/>
          </w:rPr>
          <w:tab/>
        </w:r>
        <w:r w:rsidRPr="00AD1E20">
          <w:rPr>
            <w:rStyle w:val="Hyperlink"/>
          </w:rPr>
          <w:t>SUBJECT TO FUNDING / FUNDING OUT CLAUSE FOR LOSS OF APPROPRIATIONS (Nonnegotiable)</w:t>
        </w:r>
        <w:r>
          <w:rPr>
            <w:webHidden/>
          </w:rPr>
          <w:tab/>
        </w:r>
        <w:r>
          <w:rPr>
            <w:webHidden/>
          </w:rPr>
          <w:fldChar w:fldCharType="begin"/>
        </w:r>
        <w:r>
          <w:rPr>
            <w:webHidden/>
          </w:rPr>
          <w:instrText xml:space="preserve"> PAGEREF _Toc187910141 \h </w:instrText>
        </w:r>
        <w:r>
          <w:rPr>
            <w:webHidden/>
          </w:rPr>
        </w:r>
        <w:r>
          <w:rPr>
            <w:webHidden/>
          </w:rPr>
          <w:fldChar w:fldCharType="separate"/>
        </w:r>
        <w:r>
          <w:rPr>
            <w:webHidden/>
          </w:rPr>
          <w:t>18</w:t>
        </w:r>
        <w:r>
          <w:rPr>
            <w:webHidden/>
          </w:rPr>
          <w:fldChar w:fldCharType="end"/>
        </w:r>
      </w:hyperlink>
    </w:p>
    <w:p w14:paraId="51F4CB0C" w14:textId="0C734DF4" w:rsidR="00333194" w:rsidRDefault="00333194">
      <w:pPr>
        <w:pStyle w:val="TOC2"/>
        <w:rPr>
          <w:rFonts w:asciiTheme="minorHAnsi" w:eastAsiaTheme="minorEastAsia" w:hAnsiTheme="minorHAnsi" w:cstheme="minorBidi"/>
          <w:kern w:val="2"/>
          <w:sz w:val="24"/>
          <w:szCs w:val="24"/>
          <w14:ligatures w14:val="standardContextual"/>
        </w:rPr>
      </w:pPr>
      <w:hyperlink w:anchor="_Toc187910142" w:history="1">
        <w:r w:rsidRPr="00AD1E20">
          <w:rPr>
            <w:rStyle w:val="Hyperlink"/>
          </w:rPr>
          <w:t>G.</w:t>
        </w:r>
        <w:r>
          <w:rPr>
            <w:rFonts w:asciiTheme="minorHAnsi" w:eastAsiaTheme="minorEastAsia" w:hAnsiTheme="minorHAnsi" w:cstheme="minorBidi"/>
            <w:kern w:val="2"/>
            <w:sz w:val="24"/>
            <w:szCs w:val="24"/>
            <w14:ligatures w14:val="standardContextual"/>
          </w:rPr>
          <w:tab/>
        </w:r>
        <w:r w:rsidRPr="00AD1E20">
          <w:rPr>
            <w:rStyle w:val="Hyperlink"/>
          </w:rPr>
          <w:t>RIGHT TO AUDIT (First Paragraph is Nonnegotiable)</w:t>
        </w:r>
        <w:r>
          <w:rPr>
            <w:webHidden/>
          </w:rPr>
          <w:tab/>
        </w:r>
        <w:r>
          <w:rPr>
            <w:webHidden/>
          </w:rPr>
          <w:fldChar w:fldCharType="begin"/>
        </w:r>
        <w:r>
          <w:rPr>
            <w:webHidden/>
          </w:rPr>
          <w:instrText xml:space="preserve"> PAGEREF _Toc187910142 \h </w:instrText>
        </w:r>
        <w:r>
          <w:rPr>
            <w:webHidden/>
          </w:rPr>
        </w:r>
        <w:r>
          <w:rPr>
            <w:webHidden/>
          </w:rPr>
          <w:fldChar w:fldCharType="separate"/>
        </w:r>
        <w:r>
          <w:rPr>
            <w:webHidden/>
          </w:rPr>
          <w:t>19</w:t>
        </w:r>
        <w:r>
          <w:rPr>
            <w:webHidden/>
          </w:rPr>
          <w:fldChar w:fldCharType="end"/>
        </w:r>
      </w:hyperlink>
    </w:p>
    <w:p w14:paraId="371E5B75" w14:textId="27044EDA"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143" w:history="1">
        <w:r w:rsidRPr="00AD1E20">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AD1E20">
          <w:rPr>
            <w:rStyle w:val="Hyperlink"/>
            <w:noProof/>
          </w:rPr>
          <w:t>TECHNICAL SPECIFICATIONS</w:t>
        </w:r>
        <w:r>
          <w:rPr>
            <w:noProof/>
            <w:webHidden/>
          </w:rPr>
          <w:tab/>
        </w:r>
        <w:r>
          <w:rPr>
            <w:noProof/>
            <w:webHidden/>
          </w:rPr>
          <w:fldChar w:fldCharType="begin"/>
        </w:r>
        <w:r>
          <w:rPr>
            <w:noProof/>
            <w:webHidden/>
          </w:rPr>
          <w:instrText xml:space="preserve"> PAGEREF _Toc187910143 \h </w:instrText>
        </w:r>
        <w:r>
          <w:rPr>
            <w:noProof/>
            <w:webHidden/>
          </w:rPr>
        </w:r>
        <w:r>
          <w:rPr>
            <w:noProof/>
            <w:webHidden/>
          </w:rPr>
          <w:fldChar w:fldCharType="separate"/>
        </w:r>
        <w:r>
          <w:rPr>
            <w:noProof/>
            <w:webHidden/>
          </w:rPr>
          <w:t>20</w:t>
        </w:r>
        <w:r>
          <w:rPr>
            <w:noProof/>
            <w:webHidden/>
          </w:rPr>
          <w:fldChar w:fldCharType="end"/>
        </w:r>
      </w:hyperlink>
    </w:p>
    <w:p w14:paraId="22A77803" w14:textId="5C032C25" w:rsidR="00333194" w:rsidRDefault="00333194">
      <w:pPr>
        <w:pStyle w:val="TOC2"/>
        <w:rPr>
          <w:rFonts w:asciiTheme="minorHAnsi" w:eastAsiaTheme="minorEastAsia" w:hAnsiTheme="minorHAnsi" w:cstheme="minorBidi"/>
          <w:kern w:val="2"/>
          <w:sz w:val="24"/>
          <w:szCs w:val="24"/>
          <w14:ligatures w14:val="standardContextual"/>
        </w:rPr>
      </w:pPr>
      <w:hyperlink w:anchor="_Toc187910144" w:history="1">
        <w:r w:rsidRPr="00AD1E20">
          <w:rPr>
            <w:rStyle w:val="Hyperlink"/>
          </w:rPr>
          <w:t>A.</w:t>
        </w:r>
        <w:r>
          <w:rPr>
            <w:rFonts w:asciiTheme="minorHAnsi" w:eastAsiaTheme="minorEastAsia" w:hAnsiTheme="minorHAnsi" w:cstheme="minorBidi"/>
            <w:kern w:val="2"/>
            <w:sz w:val="24"/>
            <w:szCs w:val="24"/>
            <w14:ligatures w14:val="standardContextual"/>
          </w:rPr>
          <w:tab/>
        </w:r>
        <w:r w:rsidRPr="00AD1E20">
          <w:rPr>
            <w:rStyle w:val="Hyperlink"/>
          </w:rPr>
          <w:t>VENDOR INSTRUCTIONS</w:t>
        </w:r>
        <w:r>
          <w:rPr>
            <w:webHidden/>
          </w:rPr>
          <w:tab/>
        </w:r>
        <w:r>
          <w:rPr>
            <w:webHidden/>
          </w:rPr>
          <w:fldChar w:fldCharType="begin"/>
        </w:r>
        <w:r>
          <w:rPr>
            <w:webHidden/>
          </w:rPr>
          <w:instrText xml:space="preserve"> PAGEREF _Toc187910144 \h </w:instrText>
        </w:r>
        <w:r>
          <w:rPr>
            <w:webHidden/>
          </w:rPr>
        </w:r>
        <w:r>
          <w:rPr>
            <w:webHidden/>
          </w:rPr>
          <w:fldChar w:fldCharType="separate"/>
        </w:r>
        <w:r>
          <w:rPr>
            <w:webHidden/>
          </w:rPr>
          <w:t>20</w:t>
        </w:r>
        <w:r>
          <w:rPr>
            <w:webHidden/>
          </w:rPr>
          <w:fldChar w:fldCharType="end"/>
        </w:r>
      </w:hyperlink>
    </w:p>
    <w:p w14:paraId="0DB3E322" w14:textId="4CD37953" w:rsidR="00333194" w:rsidRDefault="00333194">
      <w:pPr>
        <w:pStyle w:val="TOC2"/>
        <w:rPr>
          <w:rFonts w:asciiTheme="minorHAnsi" w:eastAsiaTheme="minorEastAsia" w:hAnsiTheme="minorHAnsi" w:cstheme="minorBidi"/>
          <w:kern w:val="2"/>
          <w:sz w:val="24"/>
          <w:szCs w:val="24"/>
          <w14:ligatures w14:val="standardContextual"/>
        </w:rPr>
      </w:pPr>
      <w:hyperlink w:anchor="_Toc187910145" w:history="1">
        <w:r w:rsidRPr="00AD1E20">
          <w:rPr>
            <w:rStyle w:val="Hyperlink"/>
          </w:rPr>
          <w:t>B.</w:t>
        </w:r>
        <w:r>
          <w:rPr>
            <w:rFonts w:asciiTheme="minorHAnsi" w:eastAsiaTheme="minorEastAsia" w:hAnsiTheme="minorHAnsi" w:cstheme="minorBidi"/>
            <w:kern w:val="2"/>
            <w:sz w:val="24"/>
            <w:szCs w:val="24"/>
            <w14:ligatures w14:val="standardContextual"/>
          </w:rPr>
          <w:tab/>
        </w:r>
        <w:r w:rsidRPr="00AD1E20">
          <w:rPr>
            <w:rStyle w:val="Hyperlink"/>
          </w:rPr>
          <w:t>NON-COMPLIANCE STATEMENT</w:t>
        </w:r>
        <w:r>
          <w:rPr>
            <w:webHidden/>
          </w:rPr>
          <w:tab/>
        </w:r>
        <w:r>
          <w:rPr>
            <w:webHidden/>
          </w:rPr>
          <w:fldChar w:fldCharType="begin"/>
        </w:r>
        <w:r>
          <w:rPr>
            <w:webHidden/>
          </w:rPr>
          <w:instrText xml:space="preserve"> PAGEREF _Toc187910145 \h </w:instrText>
        </w:r>
        <w:r>
          <w:rPr>
            <w:webHidden/>
          </w:rPr>
        </w:r>
        <w:r>
          <w:rPr>
            <w:webHidden/>
          </w:rPr>
          <w:fldChar w:fldCharType="separate"/>
        </w:r>
        <w:r>
          <w:rPr>
            <w:webHidden/>
          </w:rPr>
          <w:t>20</w:t>
        </w:r>
        <w:r>
          <w:rPr>
            <w:webHidden/>
          </w:rPr>
          <w:fldChar w:fldCharType="end"/>
        </w:r>
      </w:hyperlink>
    </w:p>
    <w:p w14:paraId="491D533D" w14:textId="60041006" w:rsidR="00333194" w:rsidRDefault="00333194">
      <w:pPr>
        <w:pStyle w:val="TOC2"/>
        <w:rPr>
          <w:rFonts w:asciiTheme="minorHAnsi" w:eastAsiaTheme="minorEastAsia" w:hAnsiTheme="minorHAnsi" w:cstheme="minorBidi"/>
          <w:kern w:val="2"/>
          <w:sz w:val="24"/>
          <w:szCs w:val="24"/>
          <w14:ligatures w14:val="standardContextual"/>
        </w:rPr>
      </w:pPr>
      <w:hyperlink w:anchor="_Toc187910146" w:history="1">
        <w:r w:rsidRPr="00AD1E20">
          <w:rPr>
            <w:rStyle w:val="Hyperlink"/>
          </w:rPr>
          <w:t>C.</w:t>
        </w:r>
        <w:r>
          <w:rPr>
            <w:rFonts w:asciiTheme="minorHAnsi" w:eastAsiaTheme="minorEastAsia" w:hAnsiTheme="minorHAnsi" w:cstheme="minorBidi"/>
            <w:kern w:val="2"/>
            <w:sz w:val="24"/>
            <w:szCs w:val="24"/>
            <w14:ligatures w14:val="standardContextual"/>
          </w:rPr>
          <w:tab/>
        </w:r>
        <w:r w:rsidRPr="00AD1E20">
          <w:rPr>
            <w:rStyle w:val="Hyperlink"/>
          </w:rPr>
          <w:t>MATERIAL SPECIFICATIONS:  CHIP SEAL (LEDGE ROCK)</w:t>
        </w:r>
        <w:r>
          <w:rPr>
            <w:webHidden/>
          </w:rPr>
          <w:tab/>
        </w:r>
        <w:r>
          <w:rPr>
            <w:webHidden/>
          </w:rPr>
          <w:fldChar w:fldCharType="begin"/>
        </w:r>
        <w:r>
          <w:rPr>
            <w:webHidden/>
          </w:rPr>
          <w:instrText xml:space="preserve"> PAGEREF _Toc187910146 \h </w:instrText>
        </w:r>
        <w:r>
          <w:rPr>
            <w:webHidden/>
          </w:rPr>
        </w:r>
        <w:r>
          <w:rPr>
            <w:webHidden/>
          </w:rPr>
          <w:fldChar w:fldCharType="separate"/>
        </w:r>
        <w:r>
          <w:rPr>
            <w:webHidden/>
          </w:rPr>
          <w:t>20</w:t>
        </w:r>
        <w:r>
          <w:rPr>
            <w:webHidden/>
          </w:rPr>
          <w:fldChar w:fldCharType="end"/>
        </w:r>
      </w:hyperlink>
    </w:p>
    <w:p w14:paraId="050F145E" w14:textId="2E594185" w:rsidR="00333194" w:rsidRDefault="00333194">
      <w:pPr>
        <w:pStyle w:val="TOC1"/>
        <w:rPr>
          <w:rFonts w:asciiTheme="minorHAnsi" w:eastAsiaTheme="minorEastAsia" w:hAnsiTheme="minorHAnsi" w:cstheme="minorBidi"/>
          <w:b w:val="0"/>
          <w:bCs w:val="0"/>
          <w:noProof/>
          <w:kern w:val="2"/>
          <w:sz w:val="24"/>
          <w:szCs w:val="24"/>
          <w14:ligatures w14:val="standardContextual"/>
        </w:rPr>
      </w:pPr>
      <w:hyperlink w:anchor="_Toc187910147" w:history="1">
        <w:r w:rsidRPr="00AD1E20">
          <w:rPr>
            <w:rStyle w:val="Hyperlink"/>
            <w:noProof/>
          </w:rPr>
          <w:t>CONTRACTUAL AGREEMENT FORM</w:t>
        </w:r>
        <w:r>
          <w:rPr>
            <w:noProof/>
            <w:webHidden/>
          </w:rPr>
          <w:tab/>
        </w:r>
        <w:r>
          <w:rPr>
            <w:noProof/>
            <w:webHidden/>
          </w:rPr>
          <w:fldChar w:fldCharType="begin"/>
        </w:r>
        <w:r>
          <w:rPr>
            <w:noProof/>
            <w:webHidden/>
          </w:rPr>
          <w:instrText xml:space="preserve"> PAGEREF _Toc187910147 \h </w:instrText>
        </w:r>
        <w:r>
          <w:rPr>
            <w:noProof/>
            <w:webHidden/>
          </w:rPr>
        </w:r>
        <w:r>
          <w:rPr>
            <w:noProof/>
            <w:webHidden/>
          </w:rPr>
          <w:fldChar w:fldCharType="separate"/>
        </w:r>
        <w:r>
          <w:rPr>
            <w:noProof/>
            <w:webHidden/>
          </w:rPr>
          <w:t>21</w:t>
        </w:r>
        <w:r>
          <w:rPr>
            <w:noProof/>
            <w:webHidden/>
          </w:rPr>
          <w:fldChar w:fldCharType="end"/>
        </w:r>
      </w:hyperlink>
    </w:p>
    <w:p w14:paraId="5EA861AC" w14:textId="2E8D1F62" w:rsidR="00043BD0" w:rsidRPr="00E83091" w:rsidRDefault="00043BD0" w:rsidP="000E504D">
      <w:pPr>
        <w:pStyle w:val="Level1Body"/>
        <w:rPr>
          <w:noProof/>
        </w:rPr>
      </w:pPr>
      <w:r w:rsidRPr="00E83091">
        <w:rPr>
          <w:noProof/>
        </w:rPr>
        <w:fldChar w:fldCharType="end"/>
      </w:r>
    </w:p>
    <w:p w14:paraId="34F4A7DA" w14:textId="77777777"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7910059"/>
      <w:r w:rsidR="00FC5300" w:rsidRPr="0025153F">
        <w:lastRenderedPageBreak/>
        <w:t>GLOSSARY OF TERMS</w:t>
      </w:r>
      <w:bookmarkEnd w:id="6"/>
      <w:bookmarkEnd w:id="7"/>
      <w:bookmarkEnd w:id="8"/>
      <w:bookmarkEnd w:id="9"/>
      <w:bookmarkEnd w:id="10"/>
      <w:bookmarkEnd w:id="11"/>
      <w:bookmarkEnd w:id="12"/>
      <w:bookmarkEnd w:id="13"/>
      <w:bookmarkEnd w:id="14"/>
    </w:p>
    <w:p w14:paraId="05F47AC2" w14:textId="77777777" w:rsidR="00FC5300" w:rsidRPr="0025153F" w:rsidRDefault="00FC5300" w:rsidP="006963AE">
      <w:pPr>
        <w:pStyle w:val="Heading1Body"/>
        <w:jc w:val="both"/>
        <w:rPr>
          <w:highlight w:val="green"/>
        </w:rPr>
      </w:pPr>
    </w:p>
    <w:p w14:paraId="0F1627D7" w14:textId="77777777" w:rsidR="00FC5300" w:rsidRPr="00476C88" w:rsidRDefault="00FC5300" w:rsidP="005E4749">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600321E5" w14:textId="77777777" w:rsidR="008E788D" w:rsidRPr="00476C88" w:rsidRDefault="008E788D" w:rsidP="005E4749">
      <w:pPr>
        <w:pStyle w:val="Glossary"/>
        <w:widowControl/>
        <w:jc w:val="both"/>
      </w:pPr>
    </w:p>
    <w:p w14:paraId="73383045" w14:textId="77777777" w:rsidR="00FC5300" w:rsidRPr="00476C88" w:rsidRDefault="00FC5300" w:rsidP="005E4749">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4DA0BE5A" w14:textId="77777777" w:rsidR="007730BE" w:rsidRPr="00476C88" w:rsidRDefault="007730BE" w:rsidP="005E4749">
      <w:pPr>
        <w:pStyle w:val="Glossary"/>
        <w:widowControl/>
        <w:jc w:val="both"/>
      </w:pPr>
    </w:p>
    <w:p w14:paraId="2AB36321" w14:textId="77777777" w:rsidR="00FC5300" w:rsidRPr="00476C88" w:rsidRDefault="00FC5300" w:rsidP="005E4749">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3EEEBA10" w14:textId="77777777" w:rsidR="00FC5300" w:rsidRPr="00476C88" w:rsidRDefault="00FC5300" w:rsidP="005E4749">
      <w:pPr>
        <w:pStyle w:val="Glossary"/>
        <w:widowControl/>
        <w:jc w:val="both"/>
      </w:pPr>
    </w:p>
    <w:p w14:paraId="6764BFD1" w14:textId="77777777" w:rsidR="00FC5300" w:rsidRPr="00476C88" w:rsidRDefault="00FC5300" w:rsidP="005E4749">
      <w:pPr>
        <w:pStyle w:val="Glossary"/>
        <w:widowControl/>
        <w:jc w:val="both"/>
      </w:pPr>
      <w:r w:rsidRPr="00476C88">
        <w:rPr>
          <w:b/>
          <w:bCs/>
        </w:rPr>
        <w:t>Agent/Representative:</w:t>
      </w:r>
      <w:r w:rsidRPr="00476C88">
        <w:t xml:space="preserve"> A person authorized to act on behalf of another</w:t>
      </w:r>
    </w:p>
    <w:p w14:paraId="1F1FA41F" w14:textId="77777777" w:rsidR="00FC5300" w:rsidRPr="00476C88" w:rsidRDefault="00FC5300" w:rsidP="005E4749">
      <w:pPr>
        <w:pStyle w:val="Glossary"/>
        <w:widowControl/>
        <w:jc w:val="both"/>
      </w:pPr>
    </w:p>
    <w:p w14:paraId="1BE80205" w14:textId="77777777" w:rsidR="00FC5300" w:rsidRPr="00476C88" w:rsidRDefault="00FC5300" w:rsidP="005E4749">
      <w:pPr>
        <w:pStyle w:val="Glossary"/>
        <w:widowControl/>
        <w:jc w:val="both"/>
      </w:pPr>
      <w:r w:rsidRPr="00476C88">
        <w:rPr>
          <w:b/>
          <w:bCs/>
        </w:rPr>
        <w:t>Amend:</w:t>
      </w:r>
      <w:r w:rsidRPr="00476C88">
        <w:t xml:space="preserve"> To alter or change by adding, subtracting, or substituting</w:t>
      </w:r>
      <w:r w:rsidR="004E1515">
        <w:t xml:space="preserve">  </w:t>
      </w:r>
    </w:p>
    <w:p w14:paraId="2EA23B9B" w14:textId="77777777" w:rsidR="00FC5300" w:rsidRPr="00476C88" w:rsidRDefault="00FC5300" w:rsidP="005E4749">
      <w:pPr>
        <w:pStyle w:val="Glossary"/>
        <w:widowControl/>
        <w:jc w:val="both"/>
      </w:pPr>
    </w:p>
    <w:p w14:paraId="20D56F38" w14:textId="77777777" w:rsidR="00FC5300" w:rsidRPr="00476C88" w:rsidRDefault="00FC5300" w:rsidP="005E4749">
      <w:pPr>
        <w:pStyle w:val="Glossary"/>
        <w:widowControl/>
        <w:jc w:val="both"/>
      </w:pPr>
      <w:r w:rsidRPr="00476C88">
        <w:rPr>
          <w:b/>
          <w:bCs/>
        </w:rPr>
        <w:t>Amendment:</w:t>
      </w:r>
      <w:r w:rsidRPr="00476C88">
        <w:t xml:space="preserve"> A written correction or alteration to a document</w:t>
      </w:r>
    </w:p>
    <w:p w14:paraId="37187CE1" w14:textId="77777777" w:rsidR="00FC5300" w:rsidRPr="00476C88" w:rsidRDefault="00FC5300" w:rsidP="005E4749">
      <w:pPr>
        <w:pStyle w:val="Glossary"/>
        <w:widowControl/>
        <w:jc w:val="both"/>
      </w:pPr>
    </w:p>
    <w:p w14:paraId="417B8CCB" w14:textId="77777777" w:rsidR="00FC5300" w:rsidRPr="00476C88" w:rsidRDefault="00FC5300" w:rsidP="005E4749">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3BD52568" w14:textId="77777777" w:rsidR="00FC5300" w:rsidRPr="00476C88" w:rsidRDefault="00FC5300" w:rsidP="005E4749">
      <w:pPr>
        <w:pStyle w:val="Glossary"/>
        <w:widowControl/>
        <w:jc w:val="both"/>
      </w:pPr>
    </w:p>
    <w:p w14:paraId="7B08E291" w14:textId="77777777" w:rsidR="00AF34DA" w:rsidRPr="00476C88" w:rsidRDefault="00AF34DA" w:rsidP="005E4749">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1EE8C213" w14:textId="77777777" w:rsidR="00A05444" w:rsidRPr="00476C88" w:rsidRDefault="00A05444" w:rsidP="005E4749">
      <w:pPr>
        <w:pStyle w:val="Glossary"/>
        <w:widowControl/>
        <w:jc w:val="both"/>
      </w:pPr>
    </w:p>
    <w:p w14:paraId="626A0DDE" w14:textId="77777777" w:rsidR="00FC5300" w:rsidRPr="00476C88" w:rsidRDefault="00FC5300" w:rsidP="005E4749">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19A2FBFB" w14:textId="77777777" w:rsidR="00FC5300" w:rsidRPr="00476C88" w:rsidRDefault="00FC5300" w:rsidP="00FD295C">
      <w:pPr>
        <w:pStyle w:val="Glossary"/>
        <w:jc w:val="both"/>
      </w:pPr>
    </w:p>
    <w:p w14:paraId="1CA9891A" w14:textId="77777777" w:rsidR="00553EE1" w:rsidRPr="00476C88" w:rsidRDefault="00553EE1" w:rsidP="00FD295C">
      <w:pPr>
        <w:pStyle w:val="Glossary"/>
        <w:jc w:val="both"/>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2EFD77C6" w14:textId="77777777" w:rsidR="004C55DE" w:rsidRPr="00476C88" w:rsidRDefault="004C55DE" w:rsidP="005E4749">
      <w:pPr>
        <w:pStyle w:val="Glossary"/>
        <w:widowControl/>
        <w:jc w:val="both"/>
      </w:pPr>
    </w:p>
    <w:p w14:paraId="4CE8ABCA" w14:textId="77777777" w:rsidR="004C55DE" w:rsidRDefault="004C55DE" w:rsidP="005E4749">
      <w:pPr>
        <w:pStyle w:val="Glossary"/>
        <w:widowControl/>
        <w:jc w:val="both"/>
      </w:pPr>
      <w:r>
        <w:rPr>
          <w:b/>
          <w:bCs/>
        </w:rPr>
        <w:t>Bid</w:t>
      </w:r>
      <w:r w:rsidRPr="00476C88">
        <w:rPr>
          <w:b/>
          <w:bCs/>
        </w:rPr>
        <w:t>:</w:t>
      </w:r>
      <w:r w:rsidRPr="00476C88">
        <w:t xml:space="preserve"> </w:t>
      </w:r>
      <w:r w:rsidR="00B1183E">
        <w:t>See Solicitation Response</w:t>
      </w:r>
    </w:p>
    <w:p w14:paraId="15133B74" w14:textId="77777777" w:rsidR="00C202B8" w:rsidRDefault="00C202B8" w:rsidP="005E4749">
      <w:pPr>
        <w:pStyle w:val="Glossary"/>
        <w:widowControl/>
        <w:jc w:val="both"/>
      </w:pPr>
    </w:p>
    <w:p w14:paraId="1DDC872B" w14:textId="77777777" w:rsidR="00C202B8" w:rsidRPr="00476C88" w:rsidRDefault="00C202B8" w:rsidP="005E4749">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303A2EAD" w14:textId="77777777" w:rsidR="00FC5300" w:rsidRPr="00476C88" w:rsidRDefault="00FC5300" w:rsidP="005E4749">
      <w:pPr>
        <w:pStyle w:val="Glossary"/>
        <w:widowControl/>
        <w:jc w:val="both"/>
      </w:pPr>
    </w:p>
    <w:p w14:paraId="431D6336" w14:textId="77777777" w:rsidR="00FC5300" w:rsidRPr="00476C88" w:rsidRDefault="004060BA" w:rsidP="005E4749">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5973E994" w14:textId="77777777" w:rsidR="00FC5300" w:rsidRPr="00476C88" w:rsidRDefault="00FC5300" w:rsidP="005E4749">
      <w:pPr>
        <w:pStyle w:val="Glossary"/>
        <w:widowControl/>
        <w:jc w:val="both"/>
      </w:pPr>
    </w:p>
    <w:p w14:paraId="4ED4C03C" w14:textId="77777777" w:rsidR="00CB3F7C" w:rsidRPr="00476C88" w:rsidRDefault="00CB3F7C" w:rsidP="005E4749">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52DFA619" w14:textId="77777777" w:rsidR="00CB3F7C" w:rsidRPr="00476C88" w:rsidRDefault="00CB3F7C" w:rsidP="005E4749">
      <w:pPr>
        <w:pStyle w:val="Glossary"/>
        <w:widowControl/>
        <w:jc w:val="both"/>
      </w:pPr>
    </w:p>
    <w:p w14:paraId="68F3E0ED" w14:textId="77777777" w:rsidR="00FC5300" w:rsidRPr="00476C88" w:rsidRDefault="00FC5300" w:rsidP="005E4749">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F08C7C0" w14:textId="77777777" w:rsidR="00FC5300" w:rsidRPr="00476C88" w:rsidRDefault="00FC5300" w:rsidP="005E4749">
      <w:pPr>
        <w:pStyle w:val="Glossary"/>
        <w:widowControl/>
        <w:jc w:val="both"/>
      </w:pPr>
    </w:p>
    <w:p w14:paraId="3EE400EB" w14:textId="77777777" w:rsidR="00FC5300" w:rsidRPr="00476C88" w:rsidRDefault="00FC5300" w:rsidP="005E4749">
      <w:pPr>
        <w:pStyle w:val="Glossary"/>
        <w:widowControl/>
        <w:jc w:val="both"/>
      </w:pPr>
      <w:r w:rsidRPr="00476C88">
        <w:rPr>
          <w:b/>
          <w:bCs/>
        </w:rPr>
        <w:t>Business Day:</w:t>
      </w:r>
      <w:r w:rsidRPr="00476C88">
        <w:t xml:space="preserve"> Any weekday, except State-recognized holidays</w:t>
      </w:r>
    </w:p>
    <w:p w14:paraId="4C040E10" w14:textId="77777777" w:rsidR="00FC5300" w:rsidRPr="00476C88" w:rsidRDefault="00FC5300" w:rsidP="005E4749">
      <w:pPr>
        <w:pStyle w:val="Glossary"/>
        <w:widowControl/>
        <w:jc w:val="both"/>
      </w:pPr>
    </w:p>
    <w:p w14:paraId="529C5BB8" w14:textId="77777777" w:rsidR="00FC5300" w:rsidRPr="00476C88" w:rsidRDefault="00FC5300" w:rsidP="005E4749">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53778EDD" w14:textId="77777777" w:rsidR="00FC5300" w:rsidRPr="00476C88" w:rsidRDefault="00FC5300" w:rsidP="005E4749">
      <w:pPr>
        <w:pStyle w:val="Glossary"/>
        <w:widowControl/>
        <w:jc w:val="both"/>
      </w:pPr>
    </w:p>
    <w:p w14:paraId="2CB09924" w14:textId="77777777" w:rsidR="00FC5300" w:rsidRPr="00476C88" w:rsidRDefault="00FC5300" w:rsidP="005E4749">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0DEFC04A" w14:textId="77777777" w:rsidR="00D15B30" w:rsidRPr="00476C88" w:rsidRDefault="00D15B30" w:rsidP="005E4749">
      <w:pPr>
        <w:pStyle w:val="Glossary"/>
        <w:widowControl/>
        <w:jc w:val="both"/>
      </w:pPr>
    </w:p>
    <w:p w14:paraId="00154014" w14:textId="77777777" w:rsidR="00F17AA8" w:rsidRPr="00476C88" w:rsidRDefault="00F17AA8" w:rsidP="005E4749">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4A4801BA" w14:textId="77777777" w:rsidR="00FC5300" w:rsidRPr="00476C88" w:rsidRDefault="00FC5300" w:rsidP="005E4749">
      <w:pPr>
        <w:pStyle w:val="Glossary"/>
        <w:widowControl/>
        <w:jc w:val="both"/>
      </w:pPr>
    </w:p>
    <w:p w14:paraId="47771AD5" w14:textId="77777777" w:rsidR="00FC5300" w:rsidRPr="00476C88" w:rsidRDefault="00FC5300" w:rsidP="005E4749">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3F4D31D3" w14:textId="77777777" w:rsidR="00FC5300" w:rsidRPr="00476C88" w:rsidRDefault="00FC5300" w:rsidP="005E4749">
      <w:pPr>
        <w:pStyle w:val="Glossary"/>
        <w:widowControl/>
        <w:jc w:val="both"/>
      </w:pPr>
    </w:p>
    <w:p w14:paraId="0F7D3A55" w14:textId="77777777" w:rsidR="00FC5300" w:rsidRPr="00476C88" w:rsidRDefault="00FC5300" w:rsidP="005E4749">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523377B7" w14:textId="77777777" w:rsidR="00517DEF" w:rsidRPr="00476C88" w:rsidRDefault="00517DEF" w:rsidP="005E4749">
      <w:pPr>
        <w:pStyle w:val="Glossary"/>
        <w:widowControl/>
        <w:jc w:val="both"/>
      </w:pPr>
    </w:p>
    <w:p w14:paraId="1B848119" w14:textId="77777777" w:rsidR="00FC5300" w:rsidRPr="00476C88" w:rsidRDefault="00FC5300" w:rsidP="005E4749">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55958D9" w14:textId="77777777" w:rsidR="00FC5300" w:rsidRPr="00476C88" w:rsidRDefault="00FC5300" w:rsidP="005E4749">
      <w:pPr>
        <w:pStyle w:val="Glossary"/>
        <w:widowControl/>
        <w:jc w:val="both"/>
      </w:pPr>
    </w:p>
    <w:p w14:paraId="0FB26297" w14:textId="77777777" w:rsidR="00FC5300" w:rsidRPr="00476C88" w:rsidRDefault="00FC5300" w:rsidP="005E4749">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497CE198" w14:textId="77777777" w:rsidR="00FC5300" w:rsidRPr="00476C88" w:rsidRDefault="00FC5300" w:rsidP="005E4749">
      <w:pPr>
        <w:pStyle w:val="Glossary"/>
        <w:widowControl/>
        <w:jc w:val="both"/>
      </w:pPr>
    </w:p>
    <w:p w14:paraId="56E75A89" w14:textId="77777777" w:rsidR="00FC5300" w:rsidRPr="00476C88" w:rsidRDefault="00FC5300" w:rsidP="005E4749">
      <w:pPr>
        <w:pStyle w:val="Glossary"/>
        <w:widowControl/>
        <w:jc w:val="both"/>
      </w:pPr>
      <w:r w:rsidRPr="00476C88">
        <w:rPr>
          <w:b/>
          <w:bCs/>
        </w:rPr>
        <w:t>Confidential Information:</w:t>
      </w:r>
      <w:r w:rsidRPr="00476C88">
        <w:t xml:space="preserve"> </w:t>
      </w:r>
      <w:r w:rsidR="00C0664F">
        <w:t>See Proprietary Information</w:t>
      </w:r>
    </w:p>
    <w:p w14:paraId="04891D34" w14:textId="77777777" w:rsidR="00FC5300" w:rsidRPr="00476C88" w:rsidRDefault="00FC5300" w:rsidP="005E4749">
      <w:pPr>
        <w:pStyle w:val="Glossary"/>
        <w:widowControl/>
        <w:jc w:val="both"/>
      </w:pPr>
    </w:p>
    <w:p w14:paraId="1B3208CB" w14:textId="77777777" w:rsidR="00FC5300" w:rsidRPr="00476C88" w:rsidRDefault="00FC5300" w:rsidP="005E4749">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6988105C" w14:textId="77777777" w:rsidR="00FC5300" w:rsidRPr="00476C88" w:rsidRDefault="00FC5300" w:rsidP="005E4749">
      <w:pPr>
        <w:pStyle w:val="Glossary"/>
        <w:widowControl/>
        <w:jc w:val="both"/>
      </w:pPr>
    </w:p>
    <w:p w14:paraId="23E8979A" w14:textId="77777777" w:rsidR="00FC5300" w:rsidRDefault="00FC5300" w:rsidP="005E4749">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D0CC44A" w14:textId="77777777" w:rsidR="002C25C2" w:rsidRDefault="002C25C2" w:rsidP="005E4749">
      <w:pPr>
        <w:pStyle w:val="Glossary"/>
        <w:widowControl/>
        <w:jc w:val="both"/>
      </w:pPr>
    </w:p>
    <w:p w14:paraId="5DD32073" w14:textId="0D6BCB48" w:rsidR="002C25C2" w:rsidRPr="00476C88" w:rsidRDefault="002C25C2" w:rsidP="005E4749">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0790C641" w14:textId="77777777" w:rsidR="00FC5300" w:rsidRPr="00476C88" w:rsidRDefault="00FC5300" w:rsidP="005E4749">
      <w:pPr>
        <w:pStyle w:val="Glossary"/>
        <w:widowControl/>
        <w:jc w:val="both"/>
        <w:rPr>
          <w:highlight w:val="yellow"/>
        </w:rPr>
      </w:pPr>
    </w:p>
    <w:p w14:paraId="5812635C" w14:textId="4EBE2712" w:rsidR="00FC5300" w:rsidRPr="00476C88" w:rsidRDefault="00FC5300" w:rsidP="005E4749">
      <w:pPr>
        <w:pStyle w:val="Glossary"/>
        <w:widowControl/>
        <w:jc w:val="both"/>
      </w:pPr>
      <w:r w:rsidRPr="00476C88">
        <w:rPr>
          <w:b/>
          <w:bCs/>
        </w:rPr>
        <w:lastRenderedPageBreak/>
        <w:t>Contract Management:</w:t>
      </w:r>
      <w:r w:rsidRPr="00476C88">
        <w:t xml:space="preserve"> The management of day</w:t>
      </w:r>
      <w:r w:rsidR="002C25C2">
        <w:t>-</w:t>
      </w:r>
      <w:r w:rsidRPr="00476C88">
        <w:t>to</w:t>
      </w:r>
      <w:r w:rsidR="002C25C2">
        <w:t>-</w:t>
      </w:r>
      <w:r w:rsidRPr="00476C88">
        <w:t xml:space="preserve">day activities at the agency which includes </w:t>
      </w:r>
      <w:r w:rsidR="00864318">
        <w:t>but</w:t>
      </w:r>
      <w:r w:rsidRPr="00476C88">
        <w:t xml:space="preserve"> is not limited to ensuring deliverables are received, specifications are met, handling meetings and making payments to the </w:t>
      </w:r>
      <w:r w:rsidR="002371AE">
        <w:t>Vendor</w:t>
      </w:r>
      <w:r w:rsidRPr="00476C88">
        <w:t xml:space="preserve"> </w:t>
      </w:r>
    </w:p>
    <w:p w14:paraId="547A9FA8" w14:textId="77777777" w:rsidR="00FC5300" w:rsidRPr="00476C88" w:rsidRDefault="00FC5300" w:rsidP="005E4749">
      <w:pPr>
        <w:pStyle w:val="Glossary"/>
        <w:widowControl/>
        <w:jc w:val="both"/>
      </w:pPr>
    </w:p>
    <w:p w14:paraId="7F4BC4B2" w14:textId="77777777" w:rsidR="00FC5300" w:rsidRDefault="00FC5300" w:rsidP="005E4749">
      <w:pPr>
        <w:pStyle w:val="Glossary"/>
        <w:widowControl/>
        <w:jc w:val="both"/>
      </w:pPr>
      <w:r w:rsidRPr="00476C88">
        <w:rPr>
          <w:b/>
          <w:bCs/>
        </w:rPr>
        <w:t>Contract Period:</w:t>
      </w:r>
      <w:r w:rsidRPr="00476C88">
        <w:t xml:space="preserve"> The duration of the contract</w:t>
      </w:r>
    </w:p>
    <w:p w14:paraId="18C5EA9C" w14:textId="77777777" w:rsidR="008C11D0" w:rsidRPr="00476C88" w:rsidRDefault="008C11D0" w:rsidP="005E4749">
      <w:pPr>
        <w:pStyle w:val="Glossary"/>
        <w:widowControl/>
        <w:jc w:val="both"/>
      </w:pPr>
    </w:p>
    <w:p w14:paraId="7BC62594" w14:textId="77777777" w:rsidR="00D35B2E" w:rsidRPr="00476C88" w:rsidRDefault="00FC5300" w:rsidP="005E4749">
      <w:pPr>
        <w:pStyle w:val="Glossary"/>
        <w:widowControl/>
        <w:jc w:val="both"/>
      </w:pPr>
      <w:r w:rsidRPr="00476C88">
        <w:rPr>
          <w:b/>
          <w:bCs/>
        </w:rPr>
        <w:t>Contractor:</w:t>
      </w:r>
      <w:r w:rsidRPr="00476C88">
        <w:t xml:space="preserve"> </w:t>
      </w:r>
      <w:r w:rsidR="006C1C63">
        <w:t>See Vendor</w:t>
      </w:r>
    </w:p>
    <w:p w14:paraId="7B9CA6D5" w14:textId="77777777" w:rsidR="00D35B2E" w:rsidRPr="00476C88" w:rsidRDefault="00D35B2E" w:rsidP="005E4749">
      <w:pPr>
        <w:pStyle w:val="Glossary"/>
        <w:widowControl/>
        <w:jc w:val="both"/>
      </w:pPr>
    </w:p>
    <w:p w14:paraId="43B93430" w14:textId="77777777" w:rsidR="00FC5300" w:rsidRPr="00476C88" w:rsidRDefault="00FC5300" w:rsidP="005E4749">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3313E430" w14:textId="77777777" w:rsidR="00FC5300" w:rsidRPr="00476C88" w:rsidRDefault="00FC5300" w:rsidP="005E4749">
      <w:pPr>
        <w:pStyle w:val="Glossary"/>
        <w:widowControl/>
        <w:jc w:val="both"/>
      </w:pPr>
    </w:p>
    <w:p w14:paraId="1D25DB9C" w14:textId="77777777" w:rsidR="00FC5300" w:rsidRPr="00476C88" w:rsidRDefault="00FC5300" w:rsidP="005E4749">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50669ECD" w14:textId="77777777" w:rsidR="00D15B30" w:rsidRPr="00476C88" w:rsidRDefault="00D15B30" w:rsidP="005E4749">
      <w:pPr>
        <w:pStyle w:val="Glossary"/>
        <w:widowControl/>
        <w:jc w:val="both"/>
      </w:pPr>
    </w:p>
    <w:p w14:paraId="0BE701FB" w14:textId="0FEF9635" w:rsidR="00D15B30" w:rsidRPr="00476C88" w:rsidRDefault="00D15B30" w:rsidP="005E4749">
      <w:pPr>
        <w:pStyle w:val="Glossary"/>
        <w:widowControl/>
        <w:jc w:val="both"/>
      </w:pPr>
      <w:r w:rsidRPr="00476C88">
        <w:rPr>
          <w:b/>
          <w:bCs/>
        </w:rPr>
        <w:t>Co</w:t>
      </w:r>
      <w:r w:rsidR="00EB00D2">
        <w:rPr>
          <w:b/>
          <w:bCs/>
        </w:rPr>
        <w:t>st Sheet</w:t>
      </w:r>
      <w:r w:rsidRPr="00476C88">
        <w:rPr>
          <w:b/>
          <w:bCs/>
        </w:rPr>
        <w:t>:</w:t>
      </w:r>
      <w:r w:rsidR="004E1515">
        <w:t xml:space="preserve"> </w:t>
      </w:r>
      <w:r w:rsidR="00700B73">
        <w:t>A required document that is completed by the vendor in the prescribed format to show the vendor’s pricing to provide the commodities or perform the services requested.</w:t>
      </w:r>
    </w:p>
    <w:p w14:paraId="3843B60D" w14:textId="77777777" w:rsidR="00FC5300" w:rsidRPr="00476C88" w:rsidRDefault="00FC5300" w:rsidP="005E4749">
      <w:pPr>
        <w:pStyle w:val="Glossary"/>
        <w:widowControl/>
        <w:jc w:val="both"/>
      </w:pPr>
    </w:p>
    <w:p w14:paraId="4ED9BE9C" w14:textId="77777777" w:rsidR="00FC5300" w:rsidRPr="00476C88" w:rsidRDefault="00FC5300" w:rsidP="005E4749">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12724E00" w14:textId="77777777" w:rsidR="00FC5300" w:rsidRPr="00476C88" w:rsidRDefault="00FC5300" w:rsidP="005E4749">
      <w:pPr>
        <w:pStyle w:val="Glossary"/>
        <w:widowControl/>
        <w:jc w:val="both"/>
      </w:pPr>
    </w:p>
    <w:p w14:paraId="46271BFC" w14:textId="77777777" w:rsidR="00FC5300" w:rsidRPr="00476C88" w:rsidRDefault="00FC5300" w:rsidP="005E4749">
      <w:pPr>
        <w:pStyle w:val="Glossary"/>
        <w:widowControl/>
        <w:jc w:val="both"/>
      </w:pPr>
      <w:r w:rsidRPr="00476C88">
        <w:rPr>
          <w:b/>
          <w:bCs/>
        </w:rPr>
        <w:t>Default:</w:t>
      </w:r>
      <w:r w:rsidRPr="00476C88">
        <w:t xml:space="preserve"> The omission or failure to perform a contractual duty </w:t>
      </w:r>
    </w:p>
    <w:p w14:paraId="65695F0C" w14:textId="77777777" w:rsidR="00FC5300" w:rsidRPr="00476C88" w:rsidRDefault="00FC5300" w:rsidP="005E4749">
      <w:pPr>
        <w:pStyle w:val="Glossary"/>
        <w:widowControl/>
        <w:jc w:val="both"/>
      </w:pPr>
    </w:p>
    <w:p w14:paraId="16703AA9" w14:textId="77777777" w:rsidR="00FC5300" w:rsidRPr="00476C88" w:rsidRDefault="00FC5300" w:rsidP="005E4749">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A871D10" w14:textId="77777777" w:rsidR="00FC5300" w:rsidRPr="00476C88" w:rsidRDefault="00FC5300" w:rsidP="005E4749">
      <w:pPr>
        <w:pStyle w:val="Glossary"/>
        <w:widowControl/>
        <w:jc w:val="both"/>
      </w:pPr>
    </w:p>
    <w:p w14:paraId="5C72ED71" w14:textId="77777777" w:rsidR="00FC5300" w:rsidRPr="00476C88" w:rsidRDefault="00FC5300" w:rsidP="005E4749">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400BE0D7" w14:textId="77777777" w:rsidR="00FC5300" w:rsidRPr="00476C88" w:rsidRDefault="00FC5300" w:rsidP="005E4749">
      <w:pPr>
        <w:pStyle w:val="Glossary"/>
        <w:widowControl/>
        <w:jc w:val="both"/>
      </w:pPr>
    </w:p>
    <w:p w14:paraId="22BD7B50" w14:textId="77777777" w:rsidR="00FC5300" w:rsidRPr="00476C88" w:rsidRDefault="00FC5300" w:rsidP="005E4749">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5A30726B" w14:textId="77777777" w:rsidR="00FC5300" w:rsidRPr="00476C88" w:rsidRDefault="00FC5300" w:rsidP="005E4749">
      <w:pPr>
        <w:pStyle w:val="Glossary"/>
        <w:widowControl/>
        <w:jc w:val="both"/>
      </w:pPr>
    </w:p>
    <w:p w14:paraId="0FA26238" w14:textId="77777777" w:rsidR="00FC5300" w:rsidRPr="00476C88" w:rsidRDefault="00FC5300" w:rsidP="005E4749">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639EAEAC" w14:textId="77777777" w:rsidR="00FC5300" w:rsidRPr="00476C88" w:rsidRDefault="00FC5300" w:rsidP="005E4749">
      <w:pPr>
        <w:pStyle w:val="Glossary"/>
        <w:widowControl/>
        <w:jc w:val="both"/>
      </w:pPr>
    </w:p>
    <w:p w14:paraId="599FDC64" w14:textId="77777777" w:rsidR="00FC5300" w:rsidRPr="00476C88" w:rsidRDefault="00FC5300" w:rsidP="005E4749">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64D6D559" w14:textId="77777777" w:rsidR="00FC5300" w:rsidRPr="00476C88" w:rsidRDefault="00FC5300" w:rsidP="005E4749">
      <w:pPr>
        <w:pStyle w:val="Glossary"/>
        <w:widowControl/>
        <w:jc w:val="both"/>
      </w:pPr>
    </w:p>
    <w:p w14:paraId="20C39C30" w14:textId="77777777" w:rsidR="00FC5300" w:rsidRPr="00476C88" w:rsidRDefault="00FC5300" w:rsidP="005E4749">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0B4BA3A6" w14:textId="77777777" w:rsidR="00FC5300" w:rsidRPr="00476C88" w:rsidRDefault="00FC5300" w:rsidP="005E4749">
      <w:pPr>
        <w:pStyle w:val="Glossary"/>
        <w:widowControl/>
        <w:jc w:val="both"/>
      </w:pPr>
    </w:p>
    <w:p w14:paraId="6FD1D258" w14:textId="77777777" w:rsidR="00FC5300" w:rsidRDefault="00FC5300" w:rsidP="005E4749">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5F7F7F44" w14:textId="77777777" w:rsidR="00EB00D2" w:rsidRDefault="00EB00D2" w:rsidP="005E4749">
      <w:pPr>
        <w:pStyle w:val="Glossary"/>
        <w:widowControl/>
        <w:jc w:val="both"/>
      </w:pPr>
    </w:p>
    <w:p w14:paraId="394232F0" w14:textId="77777777" w:rsidR="00EB00D2" w:rsidRPr="00476C88" w:rsidRDefault="00EB00D2" w:rsidP="005E4749">
      <w:pPr>
        <w:pStyle w:val="Glossary"/>
        <w:widowControl/>
        <w:jc w:val="both"/>
      </w:pPr>
      <w:r w:rsidRPr="008C11D0">
        <w:rPr>
          <w:b/>
          <w:bCs/>
        </w:rPr>
        <w:t>Goods:</w:t>
      </w:r>
      <w:r>
        <w:t xml:space="preserve"> See Commodities</w:t>
      </w:r>
    </w:p>
    <w:p w14:paraId="3BA8F5DB" w14:textId="77777777" w:rsidR="00FC5300" w:rsidRPr="00476C88" w:rsidRDefault="00FC5300" w:rsidP="005E4749">
      <w:pPr>
        <w:pStyle w:val="Glossary"/>
        <w:widowControl/>
        <w:jc w:val="both"/>
      </w:pPr>
    </w:p>
    <w:p w14:paraId="5BECB623" w14:textId="5AF09F52" w:rsidR="00FC5300" w:rsidRPr="00476C88" w:rsidRDefault="00FC5300" w:rsidP="005E4749">
      <w:pPr>
        <w:pStyle w:val="Glossary"/>
        <w:widowControl/>
        <w:jc w:val="both"/>
      </w:pPr>
      <w:r w:rsidRPr="00476C88">
        <w:rPr>
          <w:b/>
          <w:bCs/>
        </w:rPr>
        <w:t>Installation Date:</w:t>
      </w:r>
      <w:r w:rsidRPr="00476C88">
        <w:t xml:space="preserve"> The date when the procedures described in “Installation by </w:t>
      </w:r>
      <w:r w:rsidR="00333194">
        <w:t>Vendor</w:t>
      </w:r>
      <w:r w:rsidR="00333194" w:rsidRPr="00476C88">
        <w:t>“and</w:t>
      </w:r>
      <w:r w:rsidRPr="00476C88">
        <w:t xml:space="preserve"> “Installation by State” as found in the</w:t>
      </w:r>
      <w:r w:rsidR="006B5192" w:rsidRPr="00476C88">
        <w:t xml:space="preserve"> solicitation</w:t>
      </w:r>
      <w:r w:rsidRPr="00476C88">
        <w:t xml:space="preserve"> or contract are completed</w:t>
      </w:r>
    </w:p>
    <w:p w14:paraId="231445EB" w14:textId="77777777" w:rsidR="0020302E" w:rsidRPr="00476C88" w:rsidRDefault="0020302E" w:rsidP="005E4749">
      <w:pPr>
        <w:pStyle w:val="Glossary"/>
        <w:widowControl/>
        <w:jc w:val="both"/>
      </w:pPr>
    </w:p>
    <w:p w14:paraId="5BCAFCBF" w14:textId="77777777" w:rsidR="0020302E" w:rsidRPr="00476C88" w:rsidRDefault="0020302E" w:rsidP="005E4749">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54F03F4" w14:textId="77777777" w:rsidR="00F16F77" w:rsidRPr="00476C88" w:rsidRDefault="00F16F77" w:rsidP="005E4749">
      <w:pPr>
        <w:pStyle w:val="Glossary"/>
        <w:widowControl/>
        <w:jc w:val="both"/>
      </w:pPr>
    </w:p>
    <w:p w14:paraId="135775F2" w14:textId="77777777" w:rsidR="00553EE1" w:rsidRPr="00476C88" w:rsidRDefault="00553EE1" w:rsidP="005E4749">
      <w:pPr>
        <w:pStyle w:val="Glossary"/>
        <w:widowControl/>
        <w:jc w:val="both"/>
      </w:pPr>
      <w:r w:rsidRPr="00476C88">
        <w:rPr>
          <w:b/>
          <w:bCs/>
        </w:rPr>
        <w:t>Invitation to Bid (ITB):</w:t>
      </w:r>
      <w:r w:rsidRPr="00476C88">
        <w:t xml:space="preserve"> </w:t>
      </w:r>
      <w:r w:rsidR="000772C2">
        <w:t>See Solicitation</w:t>
      </w:r>
      <w:r w:rsidRPr="00476C88">
        <w:t xml:space="preserve"> </w:t>
      </w:r>
    </w:p>
    <w:p w14:paraId="1D547146" w14:textId="77777777" w:rsidR="00553EE1" w:rsidRPr="00476C88" w:rsidRDefault="00553EE1" w:rsidP="005E4749">
      <w:pPr>
        <w:pStyle w:val="Glossary"/>
        <w:widowControl/>
        <w:jc w:val="both"/>
      </w:pPr>
    </w:p>
    <w:p w14:paraId="4B8A5249" w14:textId="77777777" w:rsidR="00FC5300" w:rsidRPr="00476C88" w:rsidRDefault="004060BA" w:rsidP="005E4749">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4839BC8" w14:textId="77777777" w:rsidR="00FC5300" w:rsidRPr="00476C88" w:rsidRDefault="00FC5300" w:rsidP="005E4749">
      <w:pPr>
        <w:pStyle w:val="Glossary"/>
        <w:widowControl/>
        <w:jc w:val="both"/>
      </w:pPr>
    </w:p>
    <w:p w14:paraId="66FE0578" w14:textId="77777777" w:rsidR="00FC5300" w:rsidRPr="00476C88" w:rsidRDefault="00FC5300" w:rsidP="006963AE">
      <w:pPr>
        <w:pStyle w:val="Glossary"/>
        <w:widowControl/>
        <w:jc w:val="both"/>
      </w:pPr>
      <w:r w:rsidRPr="00476C88">
        <w:rPr>
          <w:b/>
          <w:bCs/>
        </w:rPr>
        <w:t>Mandatory:</w:t>
      </w:r>
      <w:r w:rsidRPr="00476C88">
        <w:t xml:space="preserve"> Required, compulsory, or obligatory </w:t>
      </w:r>
    </w:p>
    <w:p w14:paraId="3A24BB57" w14:textId="77777777" w:rsidR="00FC5300" w:rsidRPr="00476C88" w:rsidRDefault="00FC5300" w:rsidP="006963AE">
      <w:pPr>
        <w:pStyle w:val="Glossary"/>
        <w:widowControl/>
        <w:jc w:val="both"/>
      </w:pPr>
    </w:p>
    <w:p w14:paraId="2E33BDEA" w14:textId="77777777"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12099486" w14:textId="77777777" w:rsidR="00FC5300" w:rsidRPr="00476C88" w:rsidRDefault="00FC5300" w:rsidP="006963AE">
      <w:pPr>
        <w:pStyle w:val="Glossary"/>
        <w:widowControl/>
        <w:jc w:val="both"/>
      </w:pPr>
    </w:p>
    <w:p w14:paraId="516878AA" w14:textId="77777777"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2FE9E441" w14:textId="77777777" w:rsidR="00FC5300" w:rsidRPr="00476C88" w:rsidRDefault="00FC5300" w:rsidP="006963AE">
      <w:pPr>
        <w:pStyle w:val="Glossary"/>
        <w:widowControl/>
        <w:jc w:val="both"/>
      </w:pPr>
    </w:p>
    <w:p w14:paraId="3AE66AEE" w14:textId="77777777"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34A0F3B8" w14:textId="77777777" w:rsidR="00D15B30" w:rsidRPr="00476C88" w:rsidRDefault="00D15B30" w:rsidP="006963AE">
      <w:pPr>
        <w:pStyle w:val="Glossary"/>
        <w:widowControl/>
        <w:jc w:val="both"/>
      </w:pPr>
    </w:p>
    <w:p w14:paraId="45C7D0D1" w14:textId="77777777"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DA2CB0D" w14:textId="77777777" w:rsidR="004C55DE" w:rsidRPr="00476C88" w:rsidRDefault="004C55DE" w:rsidP="004C55DE">
      <w:pPr>
        <w:pStyle w:val="Glossary"/>
        <w:widowControl/>
        <w:jc w:val="both"/>
      </w:pPr>
    </w:p>
    <w:p w14:paraId="0954857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0A920F77" w14:textId="77777777" w:rsidR="00FC5300" w:rsidRPr="00476C88" w:rsidRDefault="00FC5300" w:rsidP="006963AE">
      <w:pPr>
        <w:pStyle w:val="Glossary"/>
        <w:widowControl/>
        <w:jc w:val="both"/>
      </w:pPr>
    </w:p>
    <w:p w14:paraId="2067EFCB" w14:textId="77777777"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4E6714FD" w14:textId="77777777" w:rsidR="00FC5300" w:rsidRPr="00476C88" w:rsidRDefault="00FC5300" w:rsidP="006963AE">
      <w:pPr>
        <w:pStyle w:val="Glossary"/>
        <w:widowControl/>
        <w:jc w:val="both"/>
      </w:pPr>
    </w:p>
    <w:p w14:paraId="16B8DCCD" w14:textId="77777777"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4CFB5972" w14:textId="77777777" w:rsidR="00FC5300" w:rsidRPr="00476C88" w:rsidRDefault="00FC5300" w:rsidP="006963AE">
      <w:pPr>
        <w:pStyle w:val="Glossary"/>
        <w:widowControl/>
        <w:jc w:val="both"/>
      </w:pPr>
    </w:p>
    <w:p w14:paraId="61A3545C" w14:textId="7777777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1E8477B" w14:textId="77777777" w:rsidR="00FC5300" w:rsidRPr="00476C88" w:rsidRDefault="00FC5300" w:rsidP="006963AE">
      <w:pPr>
        <w:pStyle w:val="Glossary"/>
        <w:widowControl/>
        <w:jc w:val="both"/>
      </w:pPr>
    </w:p>
    <w:p w14:paraId="570B0F67" w14:textId="77777777"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5E5AB477" w14:textId="77777777" w:rsidR="00C0664F" w:rsidRDefault="00C0664F" w:rsidP="006963AE">
      <w:pPr>
        <w:pStyle w:val="Glossary"/>
        <w:widowControl/>
        <w:jc w:val="both"/>
      </w:pPr>
    </w:p>
    <w:p w14:paraId="58CA0F19" w14:textId="77777777" w:rsidR="00C0664F" w:rsidRPr="00476C88" w:rsidRDefault="00C0664F" w:rsidP="006963AE">
      <w:pPr>
        <w:pStyle w:val="Glossary"/>
        <w:widowControl/>
        <w:jc w:val="both"/>
      </w:pPr>
      <w:r w:rsidRPr="008C11D0">
        <w:rPr>
          <w:b/>
          <w:bCs/>
        </w:rPr>
        <w:t>Personal Property:</w:t>
      </w:r>
      <w:r>
        <w:t xml:space="preserve"> See Commodities</w:t>
      </w:r>
    </w:p>
    <w:p w14:paraId="5AB21210" w14:textId="77777777" w:rsidR="00FC5300" w:rsidRPr="00476C88" w:rsidRDefault="00FC5300" w:rsidP="006963AE">
      <w:pPr>
        <w:pStyle w:val="Glossary"/>
        <w:widowControl/>
        <w:jc w:val="both"/>
      </w:pPr>
    </w:p>
    <w:p w14:paraId="26ED87EA"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183DA81" w14:textId="77777777" w:rsidR="00FC5300" w:rsidRPr="00476C88" w:rsidRDefault="00FC5300" w:rsidP="006963AE">
      <w:pPr>
        <w:pStyle w:val="Glossary"/>
        <w:widowControl/>
        <w:jc w:val="both"/>
      </w:pPr>
    </w:p>
    <w:p w14:paraId="3A6226B5" w14:textId="77777777"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6273CF29" w14:textId="77777777" w:rsidR="00FC5300" w:rsidRPr="00476C88" w:rsidRDefault="00FC5300" w:rsidP="006963AE">
      <w:pPr>
        <w:pStyle w:val="Glossary"/>
        <w:widowControl/>
        <w:jc w:val="both"/>
      </w:pPr>
    </w:p>
    <w:p w14:paraId="50E890BC" w14:textId="536D73FD"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700B73">
        <w:t>services</w:t>
      </w:r>
      <w:r w:rsidR="00700B73" w:rsidRPr="00476C88">
        <w:t xml:space="preserve"> </w:t>
      </w:r>
      <w:r w:rsidRPr="00476C88">
        <w:t>to be provided under the contract</w:t>
      </w:r>
    </w:p>
    <w:p w14:paraId="05054AAD" w14:textId="77777777" w:rsidR="00B1183E" w:rsidRDefault="00B1183E" w:rsidP="006963AE">
      <w:pPr>
        <w:pStyle w:val="Glossary"/>
        <w:widowControl/>
        <w:jc w:val="both"/>
      </w:pPr>
    </w:p>
    <w:p w14:paraId="370E822D" w14:textId="77777777" w:rsidR="00B1183E" w:rsidRPr="00476C88" w:rsidRDefault="00B1183E" w:rsidP="006963AE">
      <w:pPr>
        <w:pStyle w:val="Glossary"/>
        <w:widowControl/>
        <w:jc w:val="both"/>
      </w:pPr>
      <w:r w:rsidRPr="008C11D0">
        <w:rPr>
          <w:b/>
          <w:bCs/>
        </w:rPr>
        <w:t>Proposal:</w:t>
      </w:r>
      <w:r>
        <w:t xml:space="preserve"> See Solicitation Response</w:t>
      </w:r>
    </w:p>
    <w:p w14:paraId="42A4BC15" w14:textId="77777777" w:rsidR="004C55DE" w:rsidRPr="00476C88" w:rsidRDefault="004C55DE" w:rsidP="006963AE">
      <w:pPr>
        <w:pStyle w:val="Glossary"/>
        <w:widowControl/>
        <w:jc w:val="both"/>
      </w:pPr>
    </w:p>
    <w:p w14:paraId="44D05343" w14:textId="77777777"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0716FED2" w14:textId="77777777" w:rsidR="00FC5300" w:rsidRPr="00476C88" w:rsidRDefault="00FC5300" w:rsidP="006963AE">
      <w:pPr>
        <w:pStyle w:val="Glossary"/>
        <w:widowControl/>
        <w:jc w:val="both"/>
      </w:pPr>
    </w:p>
    <w:p w14:paraId="183A6AB9" w14:textId="77777777"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141D0A09" w14:textId="77777777" w:rsidR="0020302E" w:rsidRPr="00476C88" w:rsidRDefault="0020302E" w:rsidP="006963AE">
      <w:pPr>
        <w:pStyle w:val="Glossary"/>
        <w:widowControl/>
        <w:jc w:val="both"/>
      </w:pPr>
    </w:p>
    <w:p w14:paraId="3916B20B" w14:textId="77777777"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36B9215E" w14:textId="77777777" w:rsidR="00FC5300" w:rsidRPr="00476C88" w:rsidRDefault="00FC5300" w:rsidP="006963AE">
      <w:pPr>
        <w:pStyle w:val="Glossary"/>
        <w:widowControl/>
        <w:jc w:val="both"/>
      </w:pPr>
    </w:p>
    <w:p w14:paraId="1F2CD5DF" w14:textId="77777777"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16157FB7" w14:textId="77777777" w:rsidR="00FC5300" w:rsidRPr="00476C88" w:rsidRDefault="00FC5300" w:rsidP="006963AE">
      <w:pPr>
        <w:pStyle w:val="Glossary"/>
        <w:widowControl/>
        <w:jc w:val="both"/>
      </w:pPr>
    </w:p>
    <w:p w14:paraId="51D14FB1" w14:textId="77777777" w:rsidR="00FC5300" w:rsidRDefault="00FC5300" w:rsidP="006963AE">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65EB2CB0" w14:textId="77777777" w:rsidR="006631C4" w:rsidRDefault="006631C4" w:rsidP="006963AE">
      <w:pPr>
        <w:pStyle w:val="Glossary"/>
        <w:widowControl/>
        <w:jc w:val="both"/>
        <w:rPr>
          <w:b/>
          <w:bCs/>
        </w:rPr>
      </w:pPr>
    </w:p>
    <w:p w14:paraId="0A1E51A7" w14:textId="77777777"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482F34DB" w14:textId="77777777" w:rsidR="00FC5300" w:rsidRPr="00476C88" w:rsidRDefault="00FC5300" w:rsidP="006963AE">
      <w:pPr>
        <w:pStyle w:val="Glossary"/>
        <w:widowControl/>
        <w:jc w:val="both"/>
      </w:pPr>
    </w:p>
    <w:p w14:paraId="560B9072" w14:textId="77777777"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4B14BEB" w14:textId="77777777" w:rsidR="00FC5300" w:rsidRPr="00476C88" w:rsidRDefault="00FC5300" w:rsidP="006963AE">
      <w:pPr>
        <w:pStyle w:val="Glossary"/>
        <w:widowControl/>
        <w:jc w:val="both"/>
      </w:pPr>
    </w:p>
    <w:p w14:paraId="70BA3C6D" w14:textId="77777777"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33AD1B6F" w14:textId="77777777" w:rsidR="00FC5300" w:rsidRPr="00476C88" w:rsidRDefault="00FC5300" w:rsidP="006963AE">
      <w:pPr>
        <w:pStyle w:val="Glossary"/>
        <w:widowControl/>
        <w:jc w:val="both"/>
      </w:pPr>
    </w:p>
    <w:p w14:paraId="1302324A" w14:textId="77777777"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565006DD" w14:textId="77777777" w:rsidR="00FC5300" w:rsidRPr="00476C88" w:rsidRDefault="00FC5300" w:rsidP="006963AE">
      <w:pPr>
        <w:pStyle w:val="Glossary"/>
        <w:widowControl/>
        <w:jc w:val="both"/>
      </w:pPr>
    </w:p>
    <w:p w14:paraId="631A437A" w14:textId="77777777"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019B9DF4" w14:textId="77777777" w:rsidR="00B654AE" w:rsidRDefault="00B654AE" w:rsidP="006963AE">
      <w:pPr>
        <w:pStyle w:val="Glossary"/>
        <w:widowControl/>
        <w:jc w:val="both"/>
      </w:pPr>
    </w:p>
    <w:p w14:paraId="7107806C" w14:textId="77777777"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47D6968F" w14:textId="77777777" w:rsidR="00EA6AAD" w:rsidRPr="008C11D0" w:rsidRDefault="00EA6AAD" w:rsidP="006963AE">
      <w:pPr>
        <w:pStyle w:val="Glossary"/>
        <w:widowControl/>
        <w:jc w:val="both"/>
        <w:rPr>
          <w:b/>
          <w:bCs/>
          <w:highlight w:val="yellow"/>
        </w:rPr>
      </w:pPr>
    </w:p>
    <w:p w14:paraId="0E5AD860" w14:textId="77777777"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4E2B87FB" w14:textId="77777777" w:rsidR="00FC5300" w:rsidRPr="00476C88" w:rsidRDefault="00FC5300" w:rsidP="006963AE">
      <w:pPr>
        <w:pStyle w:val="Glossary"/>
        <w:widowControl/>
        <w:jc w:val="both"/>
      </w:pPr>
    </w:p>
    <w:p w14:paraId="770C8F5B" w14:textId="77777777"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37E49AD5" w14:textId="77777777" w:rsidR="00553EE1" w:rsidRPr="00476C88" w:rsidRDefault="00553EE1" w:rsidP="006963AE">
      <w:pPr>
        <w:pStyle w:val="Glossary"/>
        <w:widowControl/>
        <w:jc w:val="both"/>
      </w:pPr>
    </w:p>
    <w:p w14:paraId="5814B21F" w14:textId="77777777"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2D0239D0" w14:textId="77777777" w:rsidR="00FC5300" w:rsidRPr="00476C88" w:rsidRDefault="00FC5300" w:rsidP="006963AE">
      <w:pPr>
        <w:pStyle w:val="Glossary"/>
        <w:widowControl/>
        <w:jc w:val="both"/>
      </w:pPr>
    </w:p>
    <w:p w14:paraId="5F3C3653" w14:textId="77777777"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23FCEE37" w14:textId="77777777" w:rsidR="00FC5300" w:rsidRPr="00476C88" w:rsidRDefault="00FC5300" w:rsidP="006963AE">
      <w:pPr>
        <w:pStyle w:val="Glossary"/>
        <w:widowControl/>
        <w:jc w:val="both"/>
      </w:pPr>
    </w:p>
    <w:p w14:paraId="394B6DAD" w14:textId="77777777"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1DBB5A72" w14:textId="77777777" w:rsidR="00553EE1" w:rsidRPr="00476C88" w:rsidRDefault="00553EE1" w:rsidP="006963AE">
      <w:pPr>
        <w:pStyle w:val="Glossary"/>
        <w:widowControl/>
        <w:jc w:val="both"/>
      </w:pPr>
    </w:p>
    <w:p w14:paraId="37897DAA" w14:textId="77777777"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30A6A9B7" w14:textId="77777777" w:rsidR="00FC5300" w:rsidRPr="00476C88" w:rsidRDefault="00FC5300" w:rsidP="006963AE">
      <w:pPr>
        <w:pStyle w:val="Glossary"/>
        <w:widowControl/>
        <w:jc w:val="both"/>
      </w:pPr>
    </w:p>
    <w:p w14:paraId="04C9ABD9" w14:textId="77777777"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47D2598E" w14:textId="77777777" w:rsidR="00FC5300" w:rsidRPr="00476C88" w:rsidRDefault="00FC5300" w:rsidP="006963AE">
      <w:pPr>
        <w:pStyle w:val="Glossary"/>
        <w:widowControl/>
        <w:jc w:val="both"/>
      </w:pPr>
    </w:p>
    <w:p w14:paraId="6BC27F7D" w14:textId="77777777"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1FA1D5A0" w14:textId="77777777" w:rsidR="00790B53" w:rsidRDefault="00790B53" w:rsidP="006963AE">
      <w:pPr>
        <w:pStyle w:val="Glossary"/>
        <w:widowControl/>
        <w:jc w:val="both"/>
        <w:rPr>
          <w:rFonts w:cs="Arial"/>
          <w:szCs w:val="18"/>
        </w:rPr>
      </w:pPr>
    </w:p>
    <w:p w14:paraId="246A7C23" w14:textId="355CC58B" w:rsidR="00074D6C" w:rsidRDefault="00790B53" w:rsidP="006963AE">
      <w:pPr>
        <w:pStyle w:val="Glossary"/>
        <w:widowControl/>
        <w:jc w:val="both"/>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1AC3747" w14:textId="77777777" w:rsidR="005E4749" w:rsidRDefault="005E4749" w:rsidP="006963AE">
      <w:pPr>
        <w:pStyle w:val="Glossary"/>
        <w:widowControl/>
        <w:jc w:val="both"/>
        <w:rPr>
          <w:rFonts w:cs="Arial"/>
          <w:szCs w:val="18"/>
        </w:rPr>
      </w:pPr>
    </w:p>
    <w:p w14:paraId="4AEB974D" w14:textId="77777777" w:rsidR="00AE4C83" w:rsidRDefault="00AE4C83" w:rsidP="00AE4C83">
      <w:pPr>
        <w:pStyle w:val="Glossary"/>
        <w:widowControl/>
        <w:jc w:val="both"/>
        <w:rPr>
          <w:rFonts w:cs="Arial"/>
          <w:szCs w:val="18"/>
        </w:rPr>
      </w:pPr>
      <w:r w:rsidRPr="00EF09B8">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637B2B64" w14:textId="77777777" w:rsidR="00AE4C83" w:rsidRDefault="00AE4C83" w:rsidP="006963AE">
      <w:pPr>
        <w:pStyle w:val="Glossary"/>
        <w:widowControl/>
        <w:jc w:val="both"/>
        <w:rPr>
          <w:rFonts w:cs="Arial"/>
          <w:szCs w:val="18"/>
        </w:rPr>
      </w:pPr>
    </w:p>
    <w:p w14:paraId="24290E3A" w14:textId="77777777"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561393CC" w14:textId="77777777" w:rsidR="00FC5300" w:rsidRPr="00476C88" w:rsidRDefault="00FC5300" w:rsidP="006963AE">
      <w:pPr>
        <w:pStyle w:val="Glossary"/>
        <w:widowControl/>
        <w:jc w:val="both"/>
      </w:pPr>
    </w:p>
    <w:p w14:paraId="4819D2F3" w14:textId="77777777" w:rsidR="00E9356A" w:rsidRPr="00476C88" w:rsidRDefault="00FC5300" w:rsidP="006963AE">
      <w:pPr>
        <w:pStyle w:val="Glossary"/>
        <w:widowControl/>
        <w:jc w:val="both"/>
      </w:pPr>
      <w:r w:rsidRPr="00476C88">
        <w:rPr>
          <w:b/>
          <w:bCs/>
        </w:rPr>
        <w:t>Work Day:</w:t>
      </w:r>
      <w:r w:rsidRPr="00476C88">
        <w:t xml:space="preserve"> See Business Day</w:t>
      </w:r>
    </w:p>
    <w:p w14:paraId="21BE85F4" w14:textId="77777777" w:rsidR="008D595B" w:rsidRPr="00476C88" w:rsidRDefault="008D595B" w:rsidP="006963AE">
      <w:pPr>
        <w:pStyle w:val="Glossary"/>
        <w:widowControl/>
        <w:jc w:val="both"/>
      </w:pPr>
    </w:p>
    <w:p w14:paraId="252594AB" w14:textId="77777777" w:rsidR="008D595B" w:rsidRDefault="008D595B" w:rsidP="006963AE">
      <w:pPr>
        <w:rPr>
          <w:rStyle w:val="GlossaryChar"/>
        </w:rPr>
      </w:pPr>
      <w:r>
        <w:rPr>
          <w:rStyle w:val="GlossaryChar"/>
        </w:rPr>
        <w:br w:type="page"/>
      </w:r>
    </w:p>
    <w:p w14:paraId="2DC53259" w14:textId="77777777" w:rsidR="008D595B" w:rsidRDefault="008D595B" w:rsidP="006963AE">
      <w:pPr>
        <w:rPr>
          <w:rStyle w:val="GlossaryChar"/>
        </w:rPr>
      </w:pPr>
    </w:p>
    <w:p w14:paraId="01294C17" w14:textId="77777777" w:rsidR="00476C88" w:rsidRDefault="00476C88" w:rsidP="000E504D">
      <w:pPr>
        <w:pStyle w:val="Heading1"/>
      </w:pPr>
      <w:bookmarkStart w:id="17" w:name="_Toc526420806"/>
      <w:bookmarkStart w:id="18" w:name="_Toc187910060"/>
      <w:r w:rsidRPr="002D0B61">
        <w:t>ACRONYM LIST</w:t>
      </w:r>
      <w:bookmarkEnd w:id="17"/>
      <w:bookmarkEnd w:id="18"/>
    </w:p>
    <w:p w14:paraId="20A783D8" w14:textId="77777777" w:rsidR="00EC69AF" w:rsidRDefault="00EC69AF" w:rsidP="006963AE">
      <w:pPr>
        <w:pStyle w:val="Glossary"/>
        <w:widowControl/>
        <w:jc w:val="both"/>
        <w:rPr>
          <w:rStyle w:val="Glossary-Bold"/>
        </w:rPr>
      </w:pPr>
    </w:p>
    <w:p w14:paraId="05E589C9" w14:textId="77777777" w:rsidR="00700B73" w:rsidRPr="00AA3593" w:rsidRDefault="00700B73" w:rsidP="00700B73">
      <w:pPr>
        <w:pStyle w:val="Glossary"/>
        <w:widowControl/>
        <w:jc w:val="both"/>
      </w:pPr>
      <w:bookmarkStart w:id="19" w:name="_Hlk168052328"/>
      <w:r w:rsidRPr="00AA3593">
        <w:rPr>
          <w:rStyle w:val="Glossary-Bold"/>
        </w:rPr>
        <w:t>ACH</w:t>
      </w:r>
      <w:r w:rsidRPr="00AA3593">
        <w:t xml:space="preserve"> – Automated Clearing House</w:t>
      </w:r>
    </w:p>
    <w:p w14:paraId="244B614D" w14:textId="77777777" w:rsidR="00700B73" w:rsidRDefault="00700B73" w:rsidP="006963AE">
      <w:pPr>
        <w:pStyle w:val="Glossary"/>
        <w:widowControl/>
        <w:jc w:val="both"/>
        <w:rPr>
          <w:rStyle w:val="Glossary-Bold"/>
        </w:rPr>
      </w:pPr>
    </w:p>
    <w:p w14:paraId="5579B36F" w14:textId="706D1855" w:rsidR="00476C88" w:rsidRPr="00AA3593" w:rsidRDefault="00476C88" w:rsidP="006963AE">
      <w:pPr>
        <w:pStyle w:val="Glossary"/>
        <w:widowControl/>
        <w:jc w:val="both"/>
      </w:pPr>
      <w:r w:rsidRPr="00AA3593">
        <w:rPr>
          <w:rStyle w:val="Glossary-Bold"/>
        </w:rPr>
        <w:t>ARO</w:t>
      </w:r>
      <w:r w:rsidRPr="00AA3593">
        <w:t xml:space="preserve"> – After Receipt of Order</w:t>
      </w:r>
    </w:p>
    <w:p w14:paraId="38E58B7B" w14:textId="77777777" w:rsidR="00476C88" w:rsidRPr="00AA3593" w:rsidRDefault="00476C88" w:rsidP="006963AE">
      <w:pPr>
        <w:pStyle w:val="Glossary"/>
        <w:widowControl/>
        <w:jc w:val="both"/>
      </w:pPr>
    </w:p>
    <w:p w14:paraId="42D661ED"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577AC05" w14:textId="77777777" w:rsidR="00476C88" w:rsidRPr="00AA3593" w:rsidRDefault="00476C88" w:rsidP="006963AE">
      <w:pPr>
        <w:pStyle w:val="Glossary"/>
        <w:widowControl/>
        <w:jc w:val="both"/>
      </w:pPr>
    </w:p>
    <w:p w14:paraId="4B0F1D5F"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1DE6B263" w14:textId="77777777" w:rsidR="00476C88" w:rsidRPr="00AA3593" w:rsidRDefault="00476C88" w:rsidP="006963AE">
      <w:pPr>
        <w:pStyle w:val="Glossary"/>
        <w:widowControl/>
        <w:jc w:val="both"/>
      </w:pPr>
    </w:p>
    <w:p w14:paraId="6D123BDC"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F8F4CE6" w14:textId="77777777" w:rsidR="00476C88" w:rsidRPr="00AA3593" w:rsidRDefault="00476C88" w:rsidP="006963AE">
      <w:pPr>
        <w:pStyle w:val="Glossary"/>
        <w:widowControl/>
        <w:jc w:val="both"/>
      </w:pPr>
    </w:p>
    <w:p w14:paraId="6785F5A2"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192D3F37" w14:textId="77777777" w:rsidR="00476C88" w:rsidRPr="00AA3593" w:rsidRDefault="00476C88" w:rsidP="006963AE">
      <w:pPr>
        <w:pStyle w:val="Glossary"/>
        <w:widowControl/>
        <w:jc w:val="both"/>
      </w:pPr>
    </w:p>
    <w:p w14:paraId="3AB79C06" w14:textId="77777777" w:rsidR="00476C88" w:rsidRDefault="00476C88" w:rsidP="006963AE">
      <w:pPr>
        <w:pStyle w:val="Glossary"/>
        <w:widowControl/>
        <w:jc w:val="both"/>
      </w:pPr>
      <w:r w:rsidRPr="00AA3593">
        <w:rPr>
          <w:rStyle w:val="Glossary-Bold"/>
        </w:rPr>
        <w:t>ITB</w:t>
      </w:r>
      <w:r w:rsidRPr="00AA3593">
        <w:t xml:space="preserve"> – Invitation to Bid</w:t>
      </w:r>
    </w:p>
    <w:p w14:paraId="030DB649" w14:textId="77777777" w:rsidR="005800A3" w:rsidRDefault="005800A3" w:rsidP="006963AE">
      <w:pPr>
        <w:pStyle w:val="Glossary"/>
        <w:widowControl/>
        <w:jc w:val="both"/>
      </w:pPr>
    </w:p>
    <w:p w14:paraId="47F75EE9" w14:textId="41F6A77D" w:rsidR="005800A3" w:rsidRPr="005800A3" w:rsidRDefault="005800A3" w:rsidP="006963AE">
      <w:pPr>
        <w:pStyle w:val="Glossary"/>
        <w:widowControl/>
        <w:jc w:val="both"/>
      </w:pPr>
      <w:r>
        <w:rPr>
          <w:b/>
          <w:bCs/>
        </w:rPr>
        <w:t>NDOT</w:t>
      </w:r>
      <w:r>
        <w:t xml:space="preserve"> – Nebraska Department of Transportation</w:t>
      </w:r>
    </w:p>
    <w:p w14:paraId="30E95E75" w14:textId="77777777" w:rsidR="00476C88" w:rsidRPr="00AA3593" w:rsidRDefault="00476C88" w:rsidP="006963AE">
      <w:pPr>
        <w:pStyle w:val="Glossary"/>
        <w:widowControl/>
        <w:jc w:val="both"/>
      </w:pPr>
    </w:p>
    <w:p w14:paraId="03D984E6"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4ACC2F97" w14:textId="77777777" w:rsidR="00476C88" w:rsidRPr="00AA3593" w:rsidRDefault="00476C88" w:rsidP="006963AE">
      <w:pPr>
        <w:pStyle w:val="Glossary"/>
        <w:widowControl/>
        <w:jc w:val="both"/>
      </w:pPr>
    </w:p>
    <w:p w14:paraId="164A8B00" w14:textId="77777777" w:rsidR="00476C88" w:rsidRDefault="00476C88" w:rsidP="006963AE">
      <w:pPr>
        <w:pStyle w:val="Glossary"/>
        <w:widowControl/>
        <w:jc w:val="both"/>
      </w:pPr>
      <w:r w:rsidRPr="00AA3593">
        <w:rPr>
          <w:rStyle w:val="Glossary-Bold"/>
        </w:rPr>
        <w:t>PA</w:t>
      </w:r>
      <w:r w:rsidRPr="00AA3593">
        <w:t xml:space="preserve"> – Participating Addendum</w:t>
      </w:r>
    </w:p>
    <w:p w14:paraId="56B55620" w14:textId="77777777" w:rsidR="0070183A" w:rsidRDefault="0070183A" w:rsidP="006963AE">
      <w:pPr>
        <w:pStyle w:val="Glossary"/>
        <w:widowControl/>
        <w:jc w:val="both"/>
      </w:pPr>
    </w:p>
    <w:p w14:paraId="1244A06C" w14:textId="084B14B1" w:rsidR="0070183A" w:rsidRDefault="0070183A" w:rsidP="006963AE">
      <w:pPr>
        <w:pStyle w:val="Glossary"/>
        <w:widowControl/>
        <w:jc w:val="both"/>
      </w:pPr>
      <w:r>
        <w:rPr>
          <w:b/>
          <w:bCs/>
        </w:rPr>
        <w:t>POC</w:t>
      </w:r>
      <w:r>
        <w:t xml:space="preserve"> – Point of Contact</w:t>
      </w:r>
    </w:p>
    <w:p w14:paraId="44C33BFE" w14:textId="77777777" w:rsidR="00E02B0A" w:rsidRDefault="00E02B0A" w:rsidP="006963AE">
      <w:pPr>
        <w:pStyle w:val="Glossary"/>
        <w:widowControl/>
        <w:jc w:val="both"/>
      </w:pPr>
    </w:p>
    <w:p w14:paraId="22D651BD" w14:textId="77777777"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130A722A" w14:textId="77777777" w:rsidR="008D595B" w:rsidRDefault="008D595B" w:rsidP="000E504D">
      <w:pPr>
        <w:rPr>
          <w:rStyle w:val="GlossaryChar"/>
        </w:rPr>
      </w:pPr>
    </w:p>
    <w:p w14:paraId="12CA7912" w14:textId="77777777" w:rsidR="008D595B" w:rsidRDefault="008D595B" w:rsidP="000E504D">
      <w:pPr>
        <w:rPr>
          <w:rStyle w:val="GlossaryChar"/>
        </w:rPr>
      </w:pPr>
    </w:p>
    <w:p w14:paraId="7C9369C6" w14:textId="592DD5BF" w:rsidR="00EC69AF" w:rsidRPr="00AA3593" w:rsidRDefault="00EC69AF" w:rsidP="00EC69AF">
      <w:pPr>
        <w:pStyle w:val="Glossary"/>
        <w:widowControl/>
        <w:jc w:val="both"/>
      </w:pPr>
    </w:p>
    <w:bookmarkEnd w:id="19"/>
    <w:p w14:paraId="3E4DC0A6" w14:textId="77777777" w:rsidR="008D595B" w:rsidRPr="00B6475E" w:rsidRDefault="008D595B" w:rsidP="000E504D">
      <w:pPr>
        <w:rPr>
          <w:rStyle w:val="GlossaryChar"/>
        </w:rPr>
        <w:sectPr w:rsidR="008D595B" w:rsidRPr="00B6475E" w:rsidSect="00FD295C">
          <w:footerReference w:type="default" r:id="rId11"/>
          <w:footerReference w:type="first" r:id="rId12"/>
          <w:pgSz w:w="12240" w:h="15840"/>
          <w:pgMar w:top="630" w:right="720" w:bottom="720" w:left="720" w:header="1440" w:footer="304" w:gutter="0"/>
          <w:pgNumType w:fmt="lowerRoman" w:start="1"/>
          <w:cols w:space="720"/>
          <w:titlePg/>
          <w:docGrid w:linePitch="299"/>
        </w:sectPr>
      </w:pPr>
    </w:p>
    <w:p w14:paraId="68CC5E8B" w14:textId="77777777" w:rsidR="004746E9" w:rsidRPr="00FD295C" w:rsidRDefault="004746E9" w:rsidP="00FD295C">
      <w:pPr>
        <w:pStyle w:val="Level1"/>
        <w:tabs>
          <w:tab w:val="clear" w:pos="0"/>
          <w:tab w:val="clear" w:pos="540"/>
        </w:tabs>
        <w:spacing w:after="0"/>
        <w:jc w:val="both"/>
        <w:rPr>
          <w:sz w:val="20"/>
          <w:szCs w:val="20"/>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791006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D295C">
        <w:rPr>
          <w:sz w:val="20"/>
          <w:szCs w:val="20"/>
        </w:rPr>
        <w:lastRenderedPageBreak/>
        <w:t>PROCUREMENT PROCEDURE</w:t>
      </w:r>
      <w:bookmarkEnd w:id="88"/>
    </w:p>
    <w:p w14:paraId="0353F47C" w14:textId="77777777" w:rsidR="003141FF" w:rsidRPr="00FD295C" w:rsidRDefault="003141FF" w:rsidP="00FD295C">
      <w:pPr>
        <w:pStyle w:val="Level1"/>
        <w:numPr>
          <w:ilvl w:val="0"/>
          <w:numId w:val="0"/>
        </w:numPr>
        <w:tabs>
          <w:tab w:val="clear" w:pos="0"/>
          <w:tab w:val="clear" w:pos="540"/>
          <w:tab w:val="left" w:pos="720"/>
        </w:tabs>
        <w:spacing w:after="0"/>
        <w:ind w:left="360" w:hanging="360"/>
        <w:jc w:val="both"/>
        <w:rPr>
          <w:szCs w:val="18"/>
        </w:rPr>
      </w:pPr>
    </w:p>
    <w:p w14:paraId="46D6E16F" w14:textId="77777777" w:rsidR="004746E9" w:rsidRPr="00FE4878" w:rsidRDefault="004746E9" w:rsidP="00FD295C">
      <w:pPr>
        <w:pStyle w:val="Level2"/>
        <w:numPr>
          <w:ilvl w:val="1"/>
          <w:numId w:val="9"/>
        </w:numPr>
        <w:tabs>
          <w:tab w:val="clear" w:pos="720"/>
        </w:tabs>
        <w:ind w:left="360" w:hanging="360"/>
        <w:jc w:val="both"/>
      </w:pPr>
      <w:bookmarkStart w:id="89" w:name="_Toc168478677"/>
      <w:bookmarkStart w:id="90" w:name="_Toc168478678"/>
      <w:bookmarkStart w:id="91" w:name="_Toc187910062"/>
      <w:bookmarkEnd w:id="89"/>
      <w:bookmarkEnd w:id="90"/>
      <w:r w:rsidRPr="00FE4878">
        <w:t>GENERAL INFORMATION</w:t>
      </w:r>
      <w:bookmarkEnd w:id="91"/>
      <w:r w:rsidRPr="00FE4878">
        <w:t xml:space="preserve"> </w:t>
      </w:r>
    </w:p>
    <w:p w14:paraId="3C93357F" w14:textId="4CD8A390" w:rsidR="00010E00" w:rsidRPr="006D7D5F" w:rsidRDefault="0042047C" w:rsidP="00FD295C">
      <w:pPr>
        <w:pStyle w:val="Level2Body"/>
        <w:ind w:left="360"/>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r w:rsidR="00D259D6">
        <w:t>Chip Seal (Ledge Rock)</w:t>
      </w:r>
      <w:r w:rsidR="00010E00" w:rsidRPr="006D7D5F">
        <w:t xml:space="preserve"> at a competitive and reasonable cost.</w:t>
      </w:r>
      <w:r w:rsidR="004E1515">
        <w:t xml:space="preserve"> </w:t>
      </w:r>
    </w:p>
    <w:p w14:paraId="76780F44" w14:textId="77777777" w:rsidR="00010E00" w:rsidRPr="006D7D5F" w:rsidRDefault="00010E00" w:rsidP="00FD295C">
      <w:pPr>
        <w:pStyle w:val="Level2Body"/>
        <w:ind w:left="360"/>
      </w:pPr>
    </w:p>
    <w:p w14:paraId="76EEA480" w14:textId="77777777" w:rsidR="00010E00" w:rsidRPr="006D7D5F" w:rsidRDefault="000179FA" w:rsidP="00FD295C">
      <w:pPr>
        <w:pStyle w:val="Level2Body"/>
        <w:ind w:left="360"/>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3C29CBFE" w14:textId="77777777" w:rsidR="004746E9" w:rsidRPr="006D7D5F" w:rsidRDefault="004746E9" w:rsidP="00FD295C">
      <w:pPr>
        <w:pStyle w:val="Level2Body"/>
        <w:ind w:left="360"/>
      </w:pPr>
    </w:p>
    <w:p w14:paraId="2A83B51A" w14:textId="77777777" w:rsidR="003B0CA6" w:rsidRPr="006D7D5F" w:rsidRDefault="004746E9" w:rsidP="00FD295C">
      <w:pPr>
        <w:pStyle w:val="Level2"/>
        <w:numPr>
          <w:ilvl w:val="1"/>
          <w:numId w:val="9"/>
        </w:numPr>
        <w:tabs>
          <w:tab w:val="clear" w:pos="720"/>
        </w:tabs>
        <w:ind w:left="360" w:hanging="360"/>
        <w:jc w:val="both"/>
      </w:pPr>
      <w:bookmarkStart w:id="92" w:name="_Toc187910063"/>
      <w:r w:rsidRPr="006D7D5F">
        <w:t>PROCURING OFFICE AND COMMUNICATION WITH STATE STAFF AND EVALUATORS</w:t>
      </w:r>
      <w:bookmarkEnd w:id="92"/>
      <w:r w:rsidRPr="006D7D5F">
        <w:t xml:space="preserve"> </w:t>
      </w:r>
    </w:p>
    <w:p w14:paraId="19C77A84" w14:textId="77777777" w:rsidR="004746E9" w:rsidRPr="006D7D5F" w:rsidRDefault="004746E9" w:rsidP="00FD295C">
      <w:pPr>
        <w:pStyle w:val="Level2Body"/>
        <w:ind w:left="360"/>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14B3EC27" w14:textId="77777777" w:rsidR="004746E9" w:rsidRPr="006D7D5F" w:rsidRDefault="004746E9" w:rsidP="00FD295C">
      <w:pPr>
        <w:pStyle w:val="Level2Body"/>
        <w:ind w:left="360"/>
      </w:pPr>
    </w:p>
    <w:p w14:paraId="5577519C" w14:textId="76D90C05" w:rsidR="00CD5C45" w:rsidRDefault="00102EA7" w:rsidP="00FD295C">
      <w:pPr>
        <w:pStyle w:val="Level2Body"/>
        <w:ind w:left="360"/>
      </w:pPr>
      <w:r>
        <w:t xml:space="preserve">ITB </w:t>
      </w:r>
      <w:r w:rsidR="00CD5C45">
        <w:t>Number:</w:t>
      </w:r>
      <w:r w:rsidR="00CD5C45">
        <w:tab/>
      </w:r>
      <w:r w:rsidR="00B6092A">
        <w:t>121026</w:t>
      </w:r>
      <w:r w:rsidR="00EA6AAD">
        <w:t xml:space="preserve"> </w:t>
      </w:r>
      <w:r w:rsidR="00C74CA3">
        <w:t>O</w:t>
      </w:r>
      <w:r w:rsidR="00700B73">
        <w:t>R</w:t>
      </w:r>
    </w:p>
    <w:p w14:paraId="5D82A569" w14:textId="4731BE56" w:rsidR="004746E9" w:rsidRPr="006D7D5F" w:rsidRDefault="004746E9" w:rsidP="00FD295C">
      <w:pPr>
        <w:pStyle w:val="Level2Body"/>
        <w:ind w:left="360"/>
      </w:pPr>
      <w:r w:rsidRPr="006D7D5F">
        <w:t xml:space="preserve">Name: </w:t>
      </w:r>
      <w:r w:rsidRPr="006D7D5F">
        <w:tab/>
      </w:r>
      <w:r w:rsidR="00B6092A">
        <w:t>Brenda Sensibaugh</w:t>
      </w:r>
      <w:r w:rsidR="000A41C2">
        <w:t xml:space="preserve"> </w:t>
      </w:r>
      <w:r w:rsidR="00CD5C45">
        <w:t>Procurement Contract Officer</w:t>
      </w:r>
      <w:r w:rsidRPr="006D7D5F">
        <w:t xml:space="preserve"> </w:t>
      </w:r>
    </w:p>
    <w:p w14:paraId="7810A1E1" w14:textId="5A5FD104" w:rsidR="004746E9" w:rsidRPr="00FE4878" w:rsidRDefault="004746E9" w:rsidP="00FD295C">
      <w:pPr>
        <w:pStyle w:val="Level2Body"/>
        <w:ind w:left="360"/>
      </w:pPr>
      <w:r w:rsidRPr="00FE4878">
        <w:t xml:space="preserve">Agency: </w:t>
      </w:r>
      <w:r w:rsidRPr="00FE4878">
        <w:tab/>
        <w:t xml:space="preserve">State Purchasing Bureau </w:t>
      </w:r>
    </w:p>
    <w:p w14:paraId="311F34CB" w14:textId="77777777" w:rsidR="004746E9" w:rsidRPr="00FE4878" w:rsidRDefault="004746E9" w:rsidP="00FD295C">
      <w:pPr>
        <w:pStyle w:val="Level2Body"/>
        <w:ind w:left="360"/>
      </w:pPr>
      <w:r w:rsidRPr="00FE4878">
        <w:t xml:space="preserve">Address: </w:t>
      </w:r>
      <w:r w:rsidRPr="00FE4878">
        <w:tab/>
        <w:t>1526 K Street, Suite 130</w:t>
      </w:r>
    </w:p>
    <w:p w14:paraId="1539138F" w14:textId="77777777" w:rsidR="004746E9" w:rsidRDefault="004746E9" w:rsidP="00FD295C">
      <w:pPr>
        <w:pStyle w:val="Level2Body"/>
        <w:ind w:left="360"/>
      </w:pPr>
      <w:r w:rsidRPr="00E9356A">
        <w:tab/>
      </w:r>
      <w:r w:rsidRPr="00E9356A">
        <w:tab/>
        <w:t>Lincoln, NE</w:t>
      </w:r>
      <w:r w:rsidR="004E1515">
        <w:t xml:space="preserve"> </w:t>
      </w:r>
      <w:r w:rsidRPr="00CD0D4C">
        <w:t>68</w:t>
      </w:r>
      <w:r w:rsidRPr="006D7D5F">
        <w:t>508</w:t>
      </w:r>
    </w:p>
    <w:p w14:paraId="49B01730" w14:textId="77777777" w:rsidR="004746E9" w:rsidRPr="00FE4878" w:rsidRDefault="004746E9" w:rsidP="00FD295C">
      <w:pPr>
        <w:pStyle w:val="Level2Body"/>
        <w:ind w:left="360"/>
      </w:pPr>
      <w:r w:rsidRPr="00FE4878">
        <w:t>Telephone:</w:t>
      </w:r>
      <w:r w:rsidRPr="00FE4878">
        <w:tab/>
        <w:t>402-471-6500</w:t>
      </w:r>
    </w:p>
    <w:p w14:paraId="037655CC" w14:textId="28E2763F" w:rsidR="002C554B" w:rsidRPr="00345717" w:rsidRDefault="004746E9" w:rsidP="00FD295C">
      <w:pPr>
        <w:pStyle w:val="Level2Body"/>
        <w:ind w:left="360"/>
      </w:pPr>
      <w:r w:rsidRPr="00B6475E">
        <w:t>E-Mail:</w:t>
      </w:r>
      <w:r w:rsidRPr="00CD0D4C">
        <w:tab/>
      </w:r>
      <w:hyperlink r:id="rId13" w:history="1">
        <w:r w:rsidRPr="006D7D5F">
          <w:rPr>
            <w:rStyle w:val="Hyperlink"/>
          </w:rPr>
          <w:t>as.materielpurchasing@nebraska.gov</w:t>
        </w:r>
      </w:hyperlink>
      <w:r w:rsidR="00345717">
        <w:rPr>
          <w:rStyle w:val="Hyperlink"/>
        </w:rPr>
        <w:br/>
      </w:r>
    </w:p>
    <w:p w14:paraId="6DC61FEA" w14:textId="12DF2907" w:rsidR="004746E9" w:rsidRPr="006D7D5F" w:rsidRDefault="00CD6CF5" w:rsidP="00FD295C">
      <w:pPr>
        <w:pStyle w:val="Level2Body"/>
        <w:ind w:left="360"/>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t>
      </w:r>
      <w:r w:rsidR="00CF0E46" w:rsidRPr="006F5B27">
        <w:t>with or</w:t>
      </w:r>
      <w:r w:rsidRPr="006F5B27">
        <w:t xml:space="preserve"> attempt to communicate or influence any evaluator involved in this </w:t>
      </w:r>
      <w:r>
        <w:t>solicitation</w:t>
      </w:r>
      <w:r w:rsidRPr="006F5B27">
        <w:t>.</w:t>
      </w:r>
    </w:p>
    <w:p w14:paraId="64C345AC" w14:textId="77777777" w:rsidR="004746E9" w:rsidRPr="006D7D5F" w:rsidRDefault="004746E9" w:rsidP="00FD295C">
      <w:pPr>
        <w:pStyle w:val="Level2Body"/>
        <w:ind w:left="360"/>
      </w:pPr>
    </w:p>
    <w:p w14:paraId="3254C674" w14:textId="77777777" w:rsidR="004746E9" w:rsidRPr="00FE4878" w:rsidRDefault="004746E9" w:rsidP="00FD295C">
      <w:pPr>
        <w:pStyle w:val="Level2Body"/>
        <w:spacing w:after="60"/>
        <w:ind w:left="360"/>
      </w:pPr>
      <w:r w:rsidRPr="00FE4878">
        <w:t>The following exceptions to these restrictions are permitted:</w:t>
      </w:r>
    </w:p>
    <w:p w14:paraId="46BBB335" w14:textId="77777777" w:rsidR="004746E9" w:rsidRPr="00CD0D4C" w:rsidRDefault="004746E9" w:rsidP="00FD295C">
      <w:pPr>
        <w:pStyle w:val="Level3"/>
        <w:numPr>
          <w:ilvl w:val="0"/>
          <w:numId w:val="85"/>
        </w:numPr>
        <w:ind w:left="720"/>
        <w:jc w:val="both"/>
      </w:pPr>
      <w:r w:rsidRPr="00E9356A">
        <w:t>Contact made pursuant to pre-existing contracts or obligations;</w:t>
      </w:r>
    </w:p>
    <w:p w14:paraId="29D6E37A" w14:textId="77777777" w:rsidR="004746E9" w:rsidRPr="006D7D5F" w:rsidRDefault="004746E9" w:rsidP="00FD295C">
      <w:pPr>
        <w:pStyle w:val="Level3"/>
        <w:numPr>
          <w:ilvl w:val="0"/>
          <w:numId w:val="85"/>
        </w:numPr>
        <w:ind w:left="720"/>
        <w:jc w:val="both"/>
      </w:pPr>
      <w:r w:rsidRPr="006D7D5F">
        <w:t xml:space="preserve">Contact required by the schedule of events or an event scheduled later by </w:t>
      </w:r>
      <w:r w:rsidR="00EA1A97">
        <w:t>POC</w:t>
      </w:r>
      <w:r w:rsidRPr="006D7D5F">
        <w:t>; and</w:t>
      </w:r>
    </w:p>
    <w:p w14:paraId="33E19663" w14:textId="77777777" w:rsidR="004746E9" w:rsidRPr="006D7D5F" w:rsidRDefault="004746E9" w:rsidP="00FD295C">
      <w:pPr>
        <w:pStyle w:val="Level3"/>
        <w:numPr>
          <w:ilvl w:val="0"/>
          <w:numId w:val="85"/>
        </w:numPr>
        <w:ind w:left="720"/>
        <w:jc w:val="both"/>
      </w:pPr>
      <w:r w:rsidRPr="006D7D5F">
        <w:t>Contact required for negotiation and execution of the final contract.</w:t>
      </w:r>
    </w:p>
    <w:p w14:paraId="70533059" w14:textId="77777777" w:rsidR="004746E9" w:rsidRPr="003763B4" w:rsidRDefault="004746E9" w:rsidP="00FD295C">
      <w:pPr>
        <w:pStyle w:val="Level2Body"/>
        <w:ind w:left="360"/>
      </w:pPr>
    </w:p>
    <w:p w14:paraId="4272C51C" w14:textId="77777777" w:rsidR="004746E9" w:rsidRDefault="008A5654" w:rsidP="00FD295C">
      <w:pPr>
        <w:pStyle w:val="Level2Body"/>
        <w:ind w:left="360"/>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4800A9E6" w14:textId="77777777" w:rsidR="00F6004E" w:rsidRPr="003763B4" w:rsidRDefault="00F6004E" w:rsidP="00FD295C">
      <w:pPr>
        <w:pStyle w:val="Level2Body"/>
        <w:ind w:left="360"/>
      </w:pPr>
    </w:p>
    <w:p w14:paraId="5C82B784" w14:textId="77777777" w:rsidR="004746E9" w:rsidRPr="00323E7D" w:rsidRDefault="004746E9" w:rsidP="00FD295C">
      <w:pPr>
        <w:pStyle w:val="Level2"/>
        <w:numPr>
          <w:ilvl w:val="1"/>
          <w:numId w:val="9"/>
        </w:numPr>
        <w:tabs>
          <w:tab w:val="clear" w:pos="720"/>
        </w:tabs>
        <w:ind w:left="360" w:hanging="360"/>
        <w:jc w:val="both"/>
      </w:pPr>
      <w:bookmarkStart w:id="93" w:name="_Toc471801669"/>
      <w:bookmarkStart w:id="94" w:name="_Toc471810434"/>
      <w:bookmarkStart w:id="95" w:name="_Toc471817058"/>
      <w:bookmarkStart w:id="96" w:name="_Toc471817194"/>
      <w:bookmarkStart w:id="97" w:name="_Toc471817322"/>
      <w:bookmarkStart w:id="98" w:name="_Toc471817448"/>
      <w:bookmarkStart w:id="99" w:name="_Toc471817575"/>
      <w:bookmarkStart w:id="100" w:name="_Toc471817703"/>
      <w:bookmarkStart w:id="101" w:name="_Toc168478681"/>
      <w:bookmarkStart w:id="102" w:name="_Ref135932319"/>
      <w:bookmarkStart w:id="103" w:name="_Ref135932331"/>
      <w:bookmarkStart w:id="104" w:name="_Ref135932359"/>
      <w:bookmarkStart w:id="105" w:name="_Ref135932474"/>
      <w:bookmarkStart w:id="106" w:name="_Ref135933143"/>
      <w:bookmarkStart w:id="107" w:name="_Ref135933148"/>
      <w:bookmarkStart w:id="108" w:name="_Ref135933174"/>
      <w:bookmarkStart w:id="109" w:name="_Toc187910064"/>
      <w:bookmarkEnd w:id="93"/>
      <w:bookmarkEnd w:id="94"/>
      <w:bookmarkEnd w:id="95"/>
      <w:bookmarkEnd w:id="96"/>
      <w:bookmarkEnd w:id="97"/>
      <w:bookmarkEnd w:id="98"/>
      <w:bookmarkEnd w:id="99"/>
      <w:bookmarkEnd w:id="100"/>
      <w:bookmarkEnd w:id="101"/>
      <w:r w:rsidRPr="00323E7D">
        <w:t>SCHEDULE OF EVENTS</w:t>
      </w:r>
      <w:bookmarkEnd w:id="102"/>
      <w:bookmarkEnd w:id="103"/>
      <w:bookmarkEnd w:id="104"/>
      <w:bookmarkEnd w:id="105"/>
      <w:bookmarkEnd w:id="106"/>
      <w:bookmarkEnd w:id="107"/>
      <w:bookmarkEnd w:id="108"/>
      <w:bookmarkEnd w:id="109"/>
    </w:p>
    <w:p w14:paraId="1DC7306D" w14:textId="25FC807A" w:rsidR="004746E9" w:rsidRPr="006D7D5F" w:rsidRDefault="004746E9" w:rsidP="00FD295C">
      <w:pPr>
        <w:pStyle w:val="Level2Body"/>
        <w:ind w:left="360"/>
        <w:rPr>
          <w:highlight w:val="green"/>
        </w:rPr>
      </w:pPr>
      <w:r w:rsidRPr="00E9356A">
        <w:t>The State expects to adhere to the procurement schedule shown below, but all dates are approximate and subject to change.</w:t>
      </w:r>
      <w:r w:rsidR="005800A3" w:rsidRPr="00E9356A" w:rsidDel="005800A3">
        <w:t xml:space="preserve"> </w:t>
      </w:r>
    </w:p>
    <w:p w14:paraId="7D998788" w14:textId="77777777" w:rsidR="004746E9" w:rsidRDefault="004746E9" w:rsidP="00FD295C">
      <w:pPr>
        <w:pStyle w:val="Level2Body"/>
        <w:ind w:left="360"/>
      </w:pPr>
    </w:p>
    <w:p w14:paraId="05F1669E" w14:textId="77777777" w:rsidR="009165CA" w:rsidRDefault="009165CA" w:rsidP="00FD295C">
      <w:pPr>
        <w:pStyle w:val="Level2Body"/>
        <w:ind w:left="360"/>
      </w:pPr>
      <w:r>
        <w:t>NOTE:  All ShareFile links in the Schedule of Events below, are unique links for each schedule step. Please click the correct link for the upload step you are requesting.</w:t>
      </w:r>
    </w:p>
    <w:p w14:paraId="18FA78C4" w14:textId="77777777" w:rsidR="009165CA" w:rsidRPr="006D7D5F" w:rsidRDefault="009165CA" w:rsidP="00F6004E">
      <w:pPr>
        <w:pStyle w:val="Level2Body"/>
      </w:pPr>
    </w:p>
    <w:tbl>
      <w:tblPr>
        <w:tblW w:w="0" w:type="auto"/>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7156"/>
        <w:gridCol w:w="2610"/>
      </w:tblGrid>
      <w:tr w:rsidR="004746E9" w:rsidRPr="003763B4" w14:paraId="0FA9C0BE" w14:textId="77777777" w:rsidTr="00FD295C">
        <w:trPr>
          <w:cantSplit/>
          <w:tblHeader/>
        </w:trPr>
        <w:tc>
          <w:tcPr>
            <w:tcW w:w="7650" w:type="dxa"/>
            <w:gridSpan w:val="2"/>
            <w:vAlign w:val="bottom"/>
          </w:tcPr>
          <w:p w14:paraId="5BF7C7F9" w14:textId="77777777" w:rsidR="004746E9" w:rsidRPr="00B6475E" w:rsidRDefault="004746E9" w:rsidP="00FD295C">
            <w:pPr>
              <w:pStyle w:val="StyleBoldCentered"/>
              <w:keepNext/>
              <w:keepLines/>
            </w:pPr>
            <w:r w:rsidRPr="00B6475E">
              <w:lastRenderedPageBreak/>
              <w:t>ACTIVITY</w:t>
            </w:r>
          </w:p>
        </w:tc>
        <w:tc>
          <w:tcPr>
            <w:tcW w:w="2610" w:type="dxa"/>
            <w:vAlign w:val="bottom"/>
          </w:tcPr>
          <w:p w14:paraId="4BBF9451" w14:textId="77777777" w:rsidR="004746E9" w:rsidRPr="00B6475E" w:rsidRDefault="004746E9" w:rsidP="00FD295C">
            <w:pPr>
              <w:pStyle w:val="StyleBoldCentered"/>
              <w:keepNext/>
              <w:keepLines/>
            </w:pPr>
            <w:r w:rsidRPr="00B6475E">
              <w:t>DATE/TIME</w:t>
            </w:r>
          </w:p>
        </w:tc>
      </w:tr>
      <w:tr w:rsidR="008D4AE1" w:rsidRPr="003763B4" w14:paraId="32CD4F73" w14:textId="77777777" w:rsidTr="00FD295C">
        <w:trPr>
          <w:cantSplit/>
        </w:trPr>
        <w:tc>
          <w:tcPr>
            <w:tcW w:w="494" w:type="dxa"/>
            <w:vAlign w:val="center"/>
          </w:tcPr>
          <w:p w14:paraId="7E540047" w14:textId="77777777" w:rsidR="008D4AE1" w:rsidRPr="003763B4" w:rsidRDefault="008D4AE1" w:rsidP="00FD295C">
            <w:pPr>
              <w:keepNext/>
              <w:keepLines/>
              <w:numPr>
                <w:ilvl w:val="0"/>
                <w:numId w:val="4"/>
              </w:numPr>
              <w:jc w:val="center"/>
              <w:rPr>
                <w:rFonts w:cs="Arial"/>
                <w:sz w:val="18"/>
                <w:szCs w:val="18"/>
              </w:rPr>
            </w:pPr>
          </w:p>
        </w:tc>
        <w:tc>
          <w:tcPr>
            <w:tcW w:w="7156" w:type="dxa"/>
            <w:vAlign w:val="center"/>
          </w:tcPr>
          <w:p w14:paraId="779B9A07" w14:textId="77777777"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610" w:type="dxa"/>
            <w:vAlign w:val="center"/>
          </w:tcPr>
          <w:p w14:paraId="2770F0A9" w14:textId="2635E959" w:rsidR="008D4AE1" w:rsidRPr="003A6C11" w:rsidRDefault="00303DDA" w:rsidP="00FD295C">
            <w:pPr>
              <w:pStyle w:val="SchedofEventsbody-Left"/>
              <w:keepNext/>
              <w:keepLines/>
              <w:jc w:val="center"/>
              <w:rPr>
                <w:sz w:val="18"/>
              </w:rPr>
            </w:pPr>
            <w:r>
              <w:rPr>
                <w:sz w:val="18"/>
              </w:rPr>
              <w:t xml:space="preserve">January 24, </w:t>
            </w:r>
            <w:r w:rsidR="00333194">
              <w:rPr>
                <w:sz w:val="18"/>
              </w:rPr>
              <w:t>2025,</w:t>
            </w:r>
            <w:r>
              <w:rPr>
                <w:sz w:val="18"/>
              </w:rPr>
              <w:t xml:space="preserve"> </w:t>
            </w:r>
          </w:p>
        </w:tc>
      </w:tr>
      <w:tr w:rsidR="008D4AE1" w:rsidRPr="003763B4" w14:paraId="45AE74E8" w14:textId="77777777" w:rsidTr="00FD295C">
        <w:trPr>
          <w:cantSplit/>
        </w:trPr>
        <w:tc>
          <w:tcPr>
            <w:tcW w:w="494" w:type="dxa"/>
            <w:vAlign w:val="center"/>
          </w:tcPr>
          <w:p w14:paraId="52F3DC5B" w14:textId="77777777" w:rsidR="008D4AE1" w:rsidRPr="003763B4" w:rsidRDefault="008D4AE1" w:rsidP="00FD295C">
            <w:pPr>
              <w:keepNext/>
              <w:keepLines/>
              <w:numPr>
                <w:ilvl w:val="0"/>
                <w:numId w:val="4"/>
              </w:numPr>
              <w:jc w:val="center"/>
              <w:rPr>
                <w:rFonts w:cs="Arial"/>
                <w:sz w:val="18"/>
                <w:szCs w:val="18"/>
              </w:rPr>
            </w:pPr>
          </w:p>
        </w:tc>
        <w:tc>
          <w:tcPr>
            <w:tcW w:w="7156" w:type="dxa"/>
            <w:vAlign w:val="center"/>
          </w:tcPr>
          <w:p w14:paraId="7059837F"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35168351" w14:textId="77777777" w:rsidR="00722B32" w:rsidRDefault="00722B32" w:rsidP="0087367C">
            <w:pPr>
              <w:keepNext/>
              <w:keepLines/>
              <w:rPr>
                <w:rFonts w:cs="Arial"/>
                <w:sz w:val="18"/>
                <w:szCs w:val="18"/>
              </w:rPr>
            </w:pPr>
          </w:p>
          <w:p w14:paraId="3CB757CF" w14:textId="21AA2308" w:rsidR="00E12C29" w:rsidRDefault="00722B32" w:rsidP="00722B32">
            <w:pPr>
              <w:pStyle w:val="SchedofEventsbody-Left"/>
              <w:rPr>
                <w:sz w:val="18"/>
              </w:rPr>
            </w:pPr>
            <w:r>
              <w:rPr>
                <w:sz w:val="18"/>
              </w:rPr>
              <w:t xml:space="preserve">ShareFile link for uploading questions: </w:t>
            </w:r>
          </w:p>
          <w:p w14:paraId="3C2690CC" w14:textId="77777777" w:rsidR="00CD5905" w:rsidRPr="00547A99" w:rsidRDefault="00CD5905" w:rsidP="00CD5905">
            <w:pPr>
              <w:rPr>
                <w:b/>
                <w:bCs/>
              </w:rPr>
            </w:pPr>
            <w:hyperlink r:id="rId14" w:history="1">
              <w:r w:rsidRPr="00547A99">
                <w:rPr>
                  <w:rStyle w:val="Hyperlink"/>
                  <w:b/>
                  <w:bCs/>
                </w:rPr>
                <w:t>https://nebraska.sharefile.com/r-rbebc9ec7ee1e460f959a4e22ba7b3bd5</w:t>
              </w:r>
            </w:hyperlink>
          </w:p>
          <w:p w14:paraId="11988E5C" w14:textId="77777777" w:rsidR="00722B32" w:rsidRPr="003763B4" w:rsidRDefault="00722B32" w:rsidP="00AB0883">
            <w:pPr>
              <w:pStyle w:val="SchedofEventsbody-Left"/>
              <w:rPr>
                <w:rFonts w:cs="Arial"/>
                <w:sz w:val="18"/>
                <w:szCs w:val="18"/>
              </w:rPr>
            </w:pPr>
          </w:p>
        </w:tc>
        <w:tc>
          <w:tcPr>
            <w:tcW w:w="2610" w:type="dxa"/>
            <w:vAlign w:val="center"/>
          </w:tcPr>
          <w:p w14:paraId="249A11ED" w14:textId="26DDE898" w:rsidR="008D4AE1" w:rsidRPr="003A6C11" w:rsidRDefault="00303DDA" w:rsidP="00FD295C">
            <w:pPr>
              <w:pStyle w:val="SchedofEventsbody-Left"/>
              <w:keepNext/>
              <w:keepLines/>
              <w:jc w:val="center"/>
              <w:rPr>
                <w:sz w:val="18"/>
              </w:rPr>
            </w:pPr>
            <w:r>
              <w:rPr>
                <w:sz w:val="18"/>
              </w:rPr>
              <w:t>February 5, 2025</w:t>
            </w:r>
          </w:p>
        </w:tc>
      </w:tr>
      <w:tr w:rsidR="008D4AE1" w:rsidRPr="003763B4" w14:paraId="43A37A8C" w14:textId="77777777" w:rsidTr="00FD295C">
        <w:trPr>
          <w:cantSplit/>
          <w:trHeight w:val="768"/>
        </w:trPr>
        <w:tc>
          <w:tcPr>
            <w:tcW w:w="494" w:type="dxa"/>
            <w:vAlign w:val="center"/>
          </w:tcPr>
          <w:p w14:paraId="6E98EA35" w14:textId="77777777" w:rsidR="008D4AE1" w:rsidRPr="003763B4" w:rsidRDefault="008D4AE1" w:rsidP="00FD295C">
            <w:pPr>
              <w:keepNext/>
              <w:keepLines/>
              <w:numPr>
                <w:ilvl w:val="0"/>
                <w:numId w:val="4"/>
              </w:numPr>
              <w:jc w:val="center"/>
              <w:rPr>
                <w:rFonts w:cs="Arial"/>
                <w:sz w:val="18"/>
                <w:szCs w:val="18"/>
              </w:rPr>
            </w:pPr>
          </w:p>
        </w:tc>
        <w:tc>
          <w:tcPr>
            <w:tcW w:w="7156" w:type="dxa"/>
            <w:vAlign w:val="center"/>
          </w:tcPr>
          <w:p w14:paraId="7B5DEE48"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5D8B4A3F" w14:textId="77777777" w:rsidR="00653606" w:rsidRPr="00F92CBA" w:rsidRDefault="00925BF7" w:rsidP="0087367C">
            <w:pPr>
              <w:keepNext/>
              <w:keepLines/>
              <w:rPr>
                <w:rStyle w:val="Hyperlink"/>
                <w:szCs w:val="18"/>
              </w:rPr>
            </w:pPr>
            <w:hyperlink r:id="rId15" w:history="1">
              <w:r w:rsidRPr="00F92CBA">
                <w:rPr>
                  <w:rStyle w:val="Hyperlink"/>
                  <w:szCs w:val="18"/>
                </w:rPr>
                <w:t xml:space="preserve"> https://das.nebraska.gov/materiel/bidopps.html</w:t>
              </w:r>
            </w:hyperlink>
          </w:p>
        </w:tc>
        <w:tc>
          <w:tcPr>
            <w:tcW w:w="2610" w:type="dxa"/>
            <w:vAlign w:val="center"/>
          </w:tcPr>
          <w:p w14:paraId="43AC4A19" w14:textId="2F10F127" w:rsidR="008D4AE1" w:rsidRPr="003A6C11" w:rsidRDefault="00303DDA" w:rsidP="00FD295C">
            <w:pPr>
              <w:pStyle w:val="SchedofEventsbody-Left"/>
              <w:keepNext/>
              <w:keepLines/>
              <w:jc w:val="center"/>
              <w:rPr>
                <w:sz w:val="18"/>
              </w:rPr>
            </w:pPr>
            <w:r>
              <w:rPr>
                <w:sz w:val="18"/>
              </w:rPr>
              <w:t>February 12, 2025</w:t>
            </w:r>
          </w:p>
        </w:tc>
      </w:tr>
      <w:tr w:rsidR="008D4AE1" w:rsidRPr="003763B4" w14:paraId="1170EA10" w14:textId="77777777" w:rsidTr="00FD295C">
        <w:trPr>
          <w:cantSplit/>
        </w:trPr>
        <w:tc>
          <w:tcPr>
            <w:tcW w:w="494" w:type="dxa"/>
            <w:vAlign w:val="center"/>
          </w:tcPr>
          <w:p w14:paraId="71A1220D" w14:textId="77777777" w:rsidR="008D4AE1" w:rsidRPr="003763B4" w:rsidRDefault="008D4AE1" w:rsidP="00FD295C">
            <w:pPr>
              <w:keepNext/>
              <w:keepLines/>
              <w:numPr>
                <w:ilvl w:val="0"/>
                <w:numId w:val="4"/>
              </w:numPr>
              <w:jc w:val="center"/>
              <w:rPr>
                <w:rFonts w:cs="Arial"/>
                <w:sz w:val="18"/>
                <w:szCs w:val="18"/>
              </w:rPr>
            </w:pPr>
          </w:p>
        </w:tc>
        <w:tc>
          <w:tcPr>
            <w:tcW w:w="7156" w:type="dxa"/>
            <w:vAlign w:val="center"/>
          </w:tcPr>
          <w:p w14:paraId="4DA43AB8" w14:textId="77777777"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306D7132" w14:textId="77777777" w:rsidR="00722B32" w:rsidRDefault="00722B32" w:rsidP="0087367C">
            <w:pPr>
              <w:pStyle w:val="SchedofEventsbody-Left"/>
              <w:keepNext/>
              <w:keepLines/>
              <w:jc w:val="both"/>
              <w:rPr>
                <w:rFonts w:cs="Arial"/>
                <w:sz w:val="18"/>
                <w:szCs w:val="18"/>
              </w:rPr>
            </w:pPr>
          </w:p>
          <w:p w14:paraId="719C6886" w14:textId="77777777"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1862C2F6" w14:textId="77777777" w:rsidR="00722B32" w:rsidRDefault="00722B32" w:rsidP="0087367C">
            <w:pPr>
              <w:pStyle w:val="SchedofEventsbody-Left"/>
              <w:keepNext/>
              <w:keepLines/>
              <w:jc w:val="both"/>
              <w:rPr>
                <w:rFonts w:cs="Arial"/>
                <w:sz w:val="18"/>
                <w:szCs w:val="18"/>
              </w:rPr>
            </w:pPr>
          </w:p>
          <w:p w14:paraId="13DB31E7" w14:textId="6817C8D2" w:rsidR="00CD5905" w:rsidRPr="00FD295C" w:rsidRDefault="00050ABA" w:rsidP="00CD5905">
            <w:pPr>
              <w:rPr>
                <w:b/>
                <w:bCs/>
                <w:sz w:val="18"/>
                <w:szCs w:val="18"/>
              </w:rPr>
            </w:pPr>
            <w:r w:rsidRPr="007B6AA2">
              <w:rPr>
                <w:rFonts w:cs="Arial"/>
                <w:bCs/>
                <w:sz w:val="18"/>
                <w:szCs w:val="18"/>
              </w:rPr>
              <w:t>ShareFile Electronic</w:t>
            </w:r>
            <w:r w:rsidR="00925BF7" w:rsidRPr="007B6AA2">
              <w:rPr>
                <w:rFonts w:cs="Arial"/>
                <w:bCs/>
                <w:sz w:val="18"/>
                <w:szCs w:val="18"/>
              </w:rPr>
              <w:t xml:space="preserve"> </w:t>
            </w:r>
            <w:r w:rsidR="002260E5" w:rsidRPr="007B6AA2">
              <w:rPr>
                <w:rFonts w:cs="Arial"/>
                <w:bCs/>
                <w:sz w:val="18"/>
                <w:szCs w:val="18"/>
              </w:rPr>
              <w:t xml:space="preserve">Solicitation Response </w:t>
            </w:r>
            <w:r w:rsidR="00925BF7" w:rsidRPr="007B6AA2">
              <w:rPr>
                <w:rFonts w:cs="Arial"/>
                <w:bCs/>
                <w:sz w:val="18"/>
                <w:szCs w:val="18"/>
              </w:rPr>
              <w:t xml:space="preserve">submissions </w:t>
            </w:r>
            <w:r w:rsidR="008D15D5" w:rsidRPr="007B6AA2">
              <w:rPr>
                <w:rFonts w:cs="Arial"/>
                <w:bCs/>
                <w:sz w:val="18"/>
                <w:szCs w:val="18"/>
              </w:rPr>
              <w:t>Link</w:t>
            </w:r>
            <w:r w:rsidR="00692219" w:rsidRPr="007B6AA2">
              <w:rPr>
                <w:rFonts w:cs="Arial"/>
                <w:bCs/>
                <w:sz w:val="18"/>
                <w:szCs w:val="18"/>
              </w:rPr>
              <w:t>:</w:t>
            </w:r>
            <w:r w:rsidR="00BF0968" w:rsidRPr="007B6AA2">
              <w:rPr>
                <w:rFonts w:cs="Arial"/>
                <w:bCs/>
                <w:sz w:val="18"/>
                <w:szCs w:val="18"/>
              </w:rPr>
              <w:t xml:space="preserve"> </w:t>
            </w:r>
            <w:hyperlink r:id="rId16" w:history="1">
              <w:r w:rsidR="00CD5905" w:rsidRPr="007B6AA2">
                <w:rPr>
                  <w:rStyle w:val="Hyperlink"/>
                  <w:b/>
                  <w:bCs/>
                  <w:szCs w:val="18"/>
                </w:rPr>
                <w:t>https://nebraska.sharefile.com/r-re5695c3e8ed84ed4ad6550d6684509c0</w:t>
              </w:r>
            </w:hyperlink>
          </w:p>
          <w:p w14:paraId="2C141FC0" w14:textId="77777777" w:rsidR="00722B32" w:rsidRPr="007B6AA2" w:rsidRDefault="00722B32" w:rsidP="00FD295C">
            <w:pPr>
              <w:keepNext/>
              <w:keepLines/>
              <w:numPr>
                <w:ilvl w:val="12"/>
                <w:numId w:val="0"/>
              </w:numPr>
              <w:jc w:val="left"/>
              <w:rPr>
                <w:rFonts w:cs="Arial"/>
                <w:sz w:val="18"/>
                <w:szCs w:val="18"/>
              </w:rPr>
            </w:pPr>
          </w:p>
          <w:p w14:paraId="1B12CBBD" w14:textId="77777777" w:rsidR="00722B32" w:rsidRPr="007B6AA2" w:rsidRDefault="00722B32" w:rsidP="00722B32">
            <w:pPr>
              <w:pStyle w:val="SchedofEventsbody-Left"/>
              <w:keepNext/>
              <w:rPr>
                <w:sz w:val="18"/>
                <w:szCs w:val="18"/>
              </w:rPr>
            </w:pPr>
            <w:r w:rsidRPr="007B6AA2">
              <w:rPr>
                <w:sz w:val="18"/>
                <w:szCs w:val="18"/>
              </w:rPr>
              <w:t xml:space="preserve">Join </w:t>
            </w:r>
            <w:r w:rsidR="00282E63" w:rsidRPr="007B6AA2">
              <w:rPr>
                <w:sz w:val="18"/>
                <w:szCs w:val="18"/>
              </w:rPr>
              <w:t>Webex</w:t>
            </w:r>
            <w:r w:rsidRPr="007B6AA2">
              <w:rPr>
                <w:sz w:val="18"/>
                <w:szCs w:val="18"/>
              </w:rPr>
              <w:t xml:space="preserve"> Meeting</w:t>
            </w:r>
          </w:p>
          <w:p w14:paraId="00EEB94B" w14:textId="77777777" w:rsidR="007B6AA2" w:rsidRPr="007B6AA2" w:rsidRDefault="008D4AE1" w:rsidP="0087367C">
            <w:pPr>
              <w:pStyle w:val="SchedofEventsbody-Left"/>
              <w:keepNext/>
              <w:keepLines/>
              <w:jc w:val="both"/>
              <w:rPr>
                <w:rFonts w:cs="Arial"/>
                <w:sz w:val="18"/>
                <w:szCs w:val="18"/>
              </w:rPr>
            </w:pPr>
            <w:r w:rsidRPr="007B6AA2">
              <w:rPr>
                <w:rFonts w:cs="Arial"/>
                <w:sz w:val="18"/>
                <w:szCs w:val="18"/>
              </w:rPr>
              <w:t xml:space="preserve"> </w:t>
            </w:r>
          </w:p>
          <w:tbl>
            <w:tblPr>
              <w:tblW w:w="0" w:type="dxa"/>
              <w:tblCellSpacing w:w="0" w:type="dxa"/>
              <w:tblCellMar>
                <w:left w:w="0" w:type="dxa"/>
                <w:right w:w="0" w:type="dxa"/>
              </w:tblCellMar>
              <w:tblLook w:val="04A0" w:firstRow="1" w:lastRow="0" w:firstColumn="1" w:lastColumn="0" w:noHBand="0" w:noVBand="1"/>
            </w:tblPr>
            <w:tblGrid>
              <w:gridCol w:w="7070"/>
            </w:tblGrid>
            <w:tr w:rsidR="007B6AA2" w:rsidRPr="007B6AA2" w14:paraId="01E95719" w14:textId="77777777" w:rsidTr="00E826F1">
              <w:trPr>
                <w:tblCellSpacing w:w="0" w:type="dxa"/>
              </w:trPr>
              <w:tc>
                <w:tcPr>
                  <w:tcW w:w="0" w:type="auto"/>
                  <w:vAlign w:val="center"/>
                  <w:hideMark/>
                </w:tcPr>
                <w:p w14:paraId="6147287E" w14:textId="77777777" w:rsidR="007B6AA2" w:rsidRPr="007B6AA2" w:rsidRDefault="007B6AA2" w:rsidP="00FD295C">
                  <w:pPr>
                    <w:spacing w:line="360" w:lineRule="atLeast"/>
                    <w:jc w:val="left"/>
                    <w:rPr>
                      <w:rFonts w:cs="Arial"/>
                      <w:b/>
                      <w:bCs/>
                      <w:color w:val="000000"/>
                      <w:sz w:val="18"/>
                      <w:szCs w:val="18"/>
                    </w:rPr>
                  </w:pPr>
                  <w:r w:rsidRPr="007B6AA2">
                    <w:rPr>
                      <w:rFonts w:cs="Arial"/>
                      <w:b/>
                      <w:bCs/>
                      <w:color w:val="000000"/>
                      <w:sz w:val="18"/>
                      <w:szCs w:val="18"/>
                    </w:rPr>
                    <w:t xml:space="preserve">Join from the meeting link </w:t>
                  </w:r>
                </w:p>
              </w:tc>
            </w:tr>
            <w:tr w:rsidR="007B6AA2" w:rsidRPr="007B6AA2" w14:paraId="1143E3EF" w14:textId="77777777" w:rsidTr="00E826F1">
              <w:trPr>
                <w:tblCellSpacing w:w="0" w:type="dxa"/>
              </w:trPr>
              <w:tc>
                <w:tcPr>
                  <w:tcW w:w="0" w:type="auto"/>
                  <w:vAlign w:val="center"/>
                  <w:hideMark/>
                </w:tcPr>
                <w:p w14:paraId="6FBF198B" w14:textId="77777777" w:rsidR="007B6AA2" w:rsidRPr="00FD295C" w:rsidRDefault="007B6AA2" w:rsidP="00FD295C">
                  <w:pPr>
                    <w:jc w:val="left"/>
                    <w:rPr>
                      <w:rFonts w:ascii="Aptos" w:hAnsi="Aptos" w:cs="Aptos"/>
                      <w:sz w:val="18"/>
                      <w:szCs w:val="18"/>
                    </w:rPr>
                  </w:pPr>
                  <w:hyperlink r:id="rId17" w:history="1">
                    <w:r w:rsidRPr="00FD295C">
                      <w:rPr>
                        <w:rStyle w:val="Hyperlink"/>
                        <w:rFonts w:cs="Arial"/>
                        <w:color w:val="005E7D"/>
                        <w:szCs w:val="18"/>
                        <w:u w:val="none"/>
                      </w:rPr>
                      <w:t>https://sonvideo.webex.com/sonvideo/j.php?MTID=md1959abf919c5a3b94574ae5c76bc512</w:t>
                    </w:r>
                  </w:hyperlink>
                  <w:r w:rsidRPr="00FD295C">
                    <w:rPr>
                      <w:rFonts w:cs="Aptos"/>
                      <w:sz w:val="18"/>
                      <w:szCs w:val="18"/>
                    </w:rPr>
                    <w:t xml:space="preserve"> </w:t>
                  </w:r>
                </w:p>
              </w:tc>
            </w:tr>
            <w:tr w:rsidR="007B6AA2" w:rsidRPr="007B6AA2" w14:paraId="3B84B001" w14:textId="77777777" w:rsidTr="00E826F1">
              <w:trPr>
                <w:trHeight w:val="300"/>
                <w:tblCellSpacing w:w="0" w:type="dxa"/>
              </w:trPr>
              <w:tc>
                <w:tcPr>
                  <w:tcW w:w="0" w:type="auto"/>
                  <w:vAlign w:val="center"/>
                  <w:hideMark/>
                </w:tcPr>
                <w:p w14:paraId="748C0ABB" w14:textId="77777777" w:rsidR="007B6AA2" w:rsidRPr="00FD295C" w:rsidRDefault="007B6AA2" w:rsidP="00FD295C">
                  <w:pPr>
                    <w:spacing w:line="300" w:lineRule="atLeast"/>
                    <w:jc w:val="left"/>
                    <w:rPr>
                      <w:rFonts w:cs="Arial"/>
                      <w:sz w:val="18"/>
                      <w:szCs w:val="18"/>
                    </w:rPr>
                  </w:pPr>
                  <w:r w:rsidRPr="00FD295C">
                    <w:rPr>
                      <w:rFonts w:cs="Arial"/>
                      <w:sz w:val="18"/>
                      <w:szCs w:val="18"/>
                    </w:rPr>
                    <w:t> </w:t>
                  </w:r>
                </w:p>
              </w:tc>
            </w:tr>
          </w:tbl>
          <w:p w14:paraId="6C60EACE" w14:textId="77777777" w:rsidR="007B6AA2" w:rsidRPr="00FD295C" w:rsidRDefault="007B6AA2" w:rsidP="00FD295C">
            <w:pPr>
              <w:jc w:val="left"/>
              <w:rPr>
                <w:rFonts w:ascii="Aptos" w:hAnsi="Aptos" w:cs="Aptos"/>
                <w:vanish/>
                <w:sz w:val="18"/>
                <w:szCs w:val="18"/>
              </w:rPr>
            </w:pPr>
          </w:p>
          <w:tbl>
            <w:tblPr>
              <w:tblW w:w="0" w:type="dxa"/>
              <w:tblCellSpacing w:w="0" w:type="dxa"/>
              <w:tblCellMar>
                <w:left w:w="0" w:type="dxa"/>
                <w:right w:w="0" w:type="dxa"/>
              </w:tblCellMar>
              <w:tblLook w:val="04A0" w:firstRow="1" w:lastRow="0" w:firstColumn="1" w:lastColumn="0" w:noHBand="0" w:noVBand="1"/>
            </w:tblPr>
            <w:tblGrid>
              <w:gridCol w:w="3773"/>
            </w:tblGrid>
            <w:tr w:rsidR="007B6AA2" w:rsidRPr="007B6AA2" w14:paraId="3645C1BA" w14:textId="77777777" w:rsidTr="00E826F1">
              <w:trPr>
                <w:tblCellSpacing w:w="0" w:type="dxa"/>
              </w:trPr>
              <w:tc>
                <w:tcPr>
                  <w:tcW w:w="0" w:type="auto"/>
                  <w:vAlign w:val="center"/>
                  <w:hideMark/>
                </w:tcPr>
                <w:p w14:paraId="5D1CD5DF" w14:textId="77777777" w:rsidR="007B6AA2" w:rsidRPr="007B6AA2" w:rsidRDefault="007B6AA2" w:rsidP="00FD295C">
                  <w:pPr>
                    <w:spacing w:line="360" w:lineRule="atLeast"/>
                    <w:jc w:val="left"/>
                    <w:rPr>
                      <w:rFonts w:cs="Arial"/>
                      <w:b/>
                      <w:bCs/>
                      <w:color w:val="000000"/>
                      <w:sz w:val="18"/>
                      <w:szCs w:val="18"/>
                    </w:rPr>
                  </w:pPr>
                  <w:r w:rsidRPr="007B6AA2">
                    <w:rPr>
                      <w:rFonts w:cs="Arial"/>
                      <w:b/>
                      <w:bCs/>
                      <w:color w:val="000000"/>
                      <w:sz w:val="18"/>
                      <w:szCs w:val="18"/>
                    </w:rPr>
                    <w:t xml:space="preserve">Join by meeting number </w:t>
                  </w:r>
                </w:p>
              </w:tc>
            </w:tr>
            <w:tr w:rsidR="007B6AA2" w:rsidRPr="007B6AA2" w14:paraId="1BED965E" w14:textId="77777777" w:rsidTr="00E826F1">
              <w:trPr>
                <w:tblCellSpacing w:w="0" w:type="dxa"/>
              </w:trPr>
              <w:tc>
                <w:tcPr>
                  <w:tcW w:w="0" w:type="auto"/>
                  <w:vAlign w:val="center"/>
                  <w:hideMark/>
                </w:tcPr>
                <w:p w14:paraId="2D25BDC2" w14:textId="77777777" w:rsidR="007B6AA2" w:rsidRPr="00FD295C" w:rsidRDefault="007B6AA2" w:rsidP="00FD295C">
                  <w:pPr>
                    <w:spacing w:line="330" w:lineRule="atLeast"/>
                    <w:jc w:val="left"/>
                    <w:rPr>
                      <w:rFonts w:cs="Arial"/>
                      <w:color w:val="000000"/>
                      <w:sz w:val="18"/>
                      <w:szCs w:val="18"/>
                    </w:rPr>
                  </w:pPr>
                  <w:r w:rsidRPr="00FD295C">
                    <w:rPr>
                      <w:rFonts w:cs="Arial"/>
                      <w:color w:val="000000"/>
                      <w:sz w:val="18"/>
                      <w:szCs w:val="18"/>
                    </w:rPr>
                    <w:t>Meeting number (access code): 2481 320 6387</w:t>
                  </w:r>
                </w:p>
              </w:tc>
            </w:tr>
            <w:tr w:rsidR="007B6AA2" w:rsidRPr="007B6AA2" w14:paraId="2EE460F1" w14:textId="77777777" w:rsidTr="00E826F1">
              <w:trPr>
                <w:tblCellSpacing w:w="0" w:type="dxa"/>
              </w:trPr>
              <w:tc>
                <w:tcPr>
                  <w:tcW w:w="0" w:type="auto"/>
                  <w:vAlign w:val="center"/>
                  <w:hideMark/>
                </w:tcPr>
                <w:p w14:paraId="04AE544A" w14:textId="77777777" w:rsidR="007B6AA2" w:rsidRPr="00FD295C" w:rsidRDefault="007B6AA2" w:rsidP="00FD295C">
                  <w:pPr>
                    <w:spacing w:line="330" w:lineRule="atLeast"/>
                    <w:jc w:val="left"/>
                    <w:rPr>
                      <w:rFonts w:cs="Arial"/>
                      <w:color w:val="000000"/>
                      <w:sz w:val="18"/>
                      <w:szCs w:val="18"/>
                    </w:rPr>
                  </w:pPr>
                  <w:r w:rsidRPr="00FD295C">
                    <w:rPr>
                      <w:rFonts w:cs="Arial"/>
                      <w:color w:val="000000"/>
                      <w:sz w:val="18"/>
                      <w:szCs w:val="18"/>
                    </w:rPr>
                    <w:t xml:space="preserve">Meeting password: qsYJrhB3V83 </w:t>
                  </w:r>
                </w:p>
              </w:tc>
            </w:tr>
            <w:tr w:rsidR="007B6AA2" w:rsidRPr="007B6AA2" w14:paraId="4BCA93FE" w14:textId="77777777" w:rsidTr="00E826F1">
              <w:trPr>
                <w:trHeight w:val="360"/>
                <w:tblCellSpacing w:w="0" w:type="dxa"/>
              </w:trPr>
              <w:tc>
                <w:tcPr>
                  <w:tcW w:w="0" w:type="auto"/>
                  <w:vAlign w:val="center"/>
                  <w:hideMark/>
                </w:tcPr>
                <w:p w14:paraId="0A67D106" w14:textId="77777777" w:rsidR="007B6AA2" w:rsidRPr="00FD295C" w:rsidRDefault="007B6AA2" w:rsidP="00FD295C">
                  <w:pPr>
                    <w:spacing w:line="360" w:lineRule="atLeast"/>
                    <w:jc w:val="left"/>
                    <w:rPr>
                      <w:rFonts w:cs="Arial"/>
                      <w:sz w:val="18"/>
                      <w:szCs w:val="18"/>
                    </w:rPr>
                  </w:pPr>
                  <w:r w:rsidRPr="00FD295C">
                    <w:rPr>
                      <w:rFonts w:cs="Arial"/>
                      <w:sz w:val="18"/>
                      <w:szCs w:val="18"/>
                    </w:rPr>
                    <w:t> </w:t>
                  </w:r>
                </w:p>
              </w:tc>
            </w:tr>
          </w:tbl>
          <w:p w14:paraId="359C55AF" w14:textId="77777777" w:rsidR="007B6AA2" w:rsidRPr="00FD295C" w:rsidRDefault="007B6AA2" w:rsidP="00FD295C">
            <w:pPr>
              <w:jc w:val="left"/>
              <w:rPr>
                <w:rFonts w:cs="Arial"/>
                <w:sz w:val="18"/>
                <w:szCs w:val="18"/>
              </w:rPr>
            </w:pPr>
            <w:r w:rsidRPr="007B6AA2">
              <w:rPr>
                <w:rFonts w:cs="Arial"/>
                <w:b/>
                <w:bCs/>
                <w:color w:val="000000"/>
                <w:sz w:val="18"/>
                <w:szCs w:val="18"/>
              </w:rPr>
              <w:t>Tap to join from a mobile device (attendees only)</w:t>
            </w:r>
            <w:r w:rsidRPr="00FD295C">
              <w:rPr>
                <w:rFonts w:cs="Arial"/>
                <w:sz w:val="18"/>
                <w:szCs w:val="18"/>
              </w:rPr>
              <w:t xml:space="preserve">   </w:t>
            </w:r>
            <w:r w:rsidRPr="00FD295C">
              <w:rPr>
                <w:rFonts w:cs="Arial"/>
                <w:sz w:val="18"/>
                <w:szCs w:val="18"/>
              </w:rPr>
              <w:br/>
            </w:r>
            <w:hyperlink r:id="rId18" w:history="1">
              <w:r w:rsidRPr="00FD295C">
                <w:rPr>
                  <w:rStyle w:val="Hyperlink"/>
                  <w:rFonts w:cs="Arial"/>
                  <w:color w:val="005E7D"/>
                  <w:szCs w:val="18"/>
                  <w:u w:val="none"/>
                </w:rPr>
                <w:t>+1-408-418-9388,,24813206387##</w:t>
              </w:r>
            </w:hyperlink>
            <w:r w:rsidRPr="00FD295C">
              <w:rPr>
                <w:rFonts w:cs="Arial"/>
                <w:color w:val="333333"/>
                <w:sz w:val="18"/>
                <w:szCs w:val="18"/>
              </w:rPr>
              <w:t xml:space="preserve"> United States Toll</w:t>
            </w:r>
            <w:r w:rsidRPr="00FD295C">
              <w:rPr>
                <w:rFonts w:cs="Arial"/>
                <w:sz w:val="18"/>
                <w:szCs w:val="18"/>
              </w:rPr>
              <w:t xml:space="preserve">  </w:t>
            </w:r>
            <w:r w:rsidRPr="00FD295C">
              <w:rPr>
                <w:rFonts w:cs="Arial"/>
                <w:sz w:val="18"/>
                <w:szCs w:val="18"/>
              </w:rPr>
              <w:br/>
            </w:r>
            <w:r w:rsidRPr="00FD295C">
              <w:rPr>
                <w:rFonts w:cs="Arial"/>
                <w:sz w:val="18"/>
                <w:szCs w:val="18"/>
              </w:rPr>
              <w:br/>
            </w:r>
            <w:r w:rsidRPr="007B6AA2">
              <w:rPr>
                <w:rFonts w:cs="Arial"/>
                <w:b/>
                <w:bCs/>
                <w:color w:val="000000"/>
                <w:sz w:val="18"/>
                <w:szCs w:val="18"/>
              </w:rPr>
              <w:t>Join by phone</w:t>
            </w:r>
            <w:r w:rsidRPr="00FD295C">
              <w:rPr>
                <w:rFonts w:cs="Arial"/>
                <w:sz w:val="18"/>
                <w:szCs w:val="18"/>
              </w:rPr>
              <w:t xml:space="preserve">   </w:t>
            </w:r>
            <w:r w:rsidRPr="00FD295C">
              <w:rPr>
                <w:rFonts w:cs="Arial"/>
                <w:sz w:val="18"/>
                <w:szCs w:val="18"/>
              </w:rPr>
              <w:br/>
            </w:r>
            <w:r w:rsidRPr="00FD295C">
              <w:rPr>
                <w:rFonts w:cs="Arial"/>
                <w:color w:val="333333"/>
                <w:sz w:val="18"/>
                <w:szCs w:val="18"/>
              </w:rPr>
              <w:t>+1-408-418-9388 United States Toll</w:t>
            </w:r>
            <w:r w:rsidRPr="00FD295C">
              <w:rPr>
                <w:rFonts w:cs="Arial"/>
                <w:sz w:val="18"/>
                <w:szCs w:val="18"/>
              </w:rPr>
              <w:t xml:space="preserve">   </w:t>
            </w:r>
            <w:r w:rsidRPr="00FD295C">
              <w:rPr>
                <w:rFonts w:cs="Arial"/>
                <w:sz w:val="18"/>
                <w:szCs w:val="18"/>
              </w:rPr>
              <w:br/>
            </w:r>
            <w:hyperlink r:id="rId19" w:history="1">
              <w:r w:rsidRPr="00FD295C">
                <w:rPr>
                  <w:rStyle w:val="Hyperlink"/>
                  <w:rFonts w:cs="Arial"/>
                  <w:color w:val="005E7D"/>
                  <w:szCs w:val="18"/>
                  <w:u w:val="none"/>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51"/>
            </w:tblGrid>
            <w:tr w:rsidR="007B6AA2" w:rsidRPr="007B6AA2" w14:paraId="31DCE0FA" w14:textId="77777777" w:rsidTr="00E826F1">
              <w:trPr>
                <w:trHeight w:val="420"/>
                <w:tblCellSpacing w:w="0" w:type="dxa"/>
              </w:trPr>
              <w:tc>
                <w:tcPr>
                  <w:tcW w:w="0" w:type="auto"/>
                  <w:vAlign w:val="center"/>
                  <w:hideMark/>
                </w:tcPr>
                <w:p w14:paraId="498FEF51" w14:textId="77777777" w:rsidR="007B6AA2" w:rsidRPr="00FD295C" w:rsidRDefault="007B6AA2" w:rsidP="00FD295C">
                  <w:pPr>
                    <w:spacing w:line="420" w:lineRule="atLeast"/>
                    <w:jc w:val="left"/>
                    <w:rPr>
                      <w:rFonts w:ascii="Aptos" w:hAnsi="Aptos" w:cs="Aptos"/>
                      <w:sz w:val="18"/>
                      <w:szCs w:val="18"/>
                    </w:rPr>
                  </w:pPr>
                  <w:r w:rsidRPr="00FD295C">
                    <w:rPr>
                      <w:rFonts w:cs="Aptos"/>
                      <w:sz w:val="18"/>
                      <w:szCs w:val="18"/>
                    </w:rPr>
                    <w:t> </w:t>
                  </w:r>
                </w:p>
              </w:tc>
            </w:tr>
          </w:tbl>
          <w:p w14:paraId="01AF958A" w14:textId="77777777" w:rsidR="007B6AA2" w:rsidRPr="00FD295C" w:rsidRDefault="007B6AA2" w:rsidP="00FD295C">
            <w:pPr>
              <w:jc w:val="left"/>
              <w:rPr>
                <w:rFonts w:cs="Arial"/>
                <w:sz w:val="18"/>
                <w:szCs w:val="18"/>
              </w:rPr>
            </w:pPr>
            <w:r w:rsidRPr="007B6AA2">
              <w:rPr>
                <w:rFonts w:cs="Arial"/>
                <w:b/>
                <w:bCs/>
                <w:color w:val="000000"/>
                <w:sz w:val="18"/>
                <w:szCs w:val="18"/>
              </w:rPr>
              <w:t>Join from a video system or application</w:t>
            </w:r>
            <w:r w:rsidRPr="00FD295C">
              <w:rPr>
                <w:rFonts w:cs="Arial"/>
                <w:sz w:val="18"/>
                <w:szCs w:val="18"/>
              </w:rPr>
              <w:br/>
            </w:r>
            <w:r w:rsidRPr="00FD295C">
              <w:rPr>
                <w:rFonts w:cs="Arial"/>
                <w:color w:val="333333"/>
                <w:sz w:val="18"/>
                <w:szCs w:val="18"/>
              </w:rPr>
              <w:t>Dial</w:t>
            </w:r>
            <w:r w:rsidRPr="00FD295C">
              <w:rPr>
                <w:rFonts w:cs="Arial"/>
                <w:sz w:val="18"/>
                <w:szCs w:val="18"/>
              </w:rPr>
              <w:t xml:space="preserve"> </w:t>
            </w:r>
            <w:hyperlink r:id="rId20" w:history="1">
              <w:r w:rsidRPr="00FD295C">
                <w:rPr>
                  <w:rStyle w:val="Hyperlink"/>
                  <w:rFonts w:cs="Arial"/>
                  <w:color w:val="005E7D"/>
                  <w:szCs w:val="18"/>
                  <w:u w:val="none"/>
                </w:rPr>
                <w:t>24813206387@sonvideo.webex.com</w:t>
              </w:r>
            </w:hyperlink>
            <w:r w:rsidRPr="00FD295C">
              <w:rPr>
                <w:rFonts w:cs="Arial"/>
                <w:sz w:val="18"/>
                <w:szCs w:val="18"/>
              </w:rPr>
              <w:t xml:space="preserve">  </w:t>
            </w:r>
            <w:r w:rsidRPr="00FD295C">
              <w:rPr>
                <w:rFonts w:cs="Arial"/>
                <w:sz w:val="18"/>
                <w:szCs w:val="18"/>
              </w:rPr>
              <w:br/>
            </w:r>
            <w:r w:rsidRPr="00FD295C">
              <w:rPr>
                <w:rFonts w:cs="Arial"/>
                <w:color w:val="333333"/>
                <w:sz w:val="18"/>
                <w:szCs w:val="18"/>
              </w:rPr>
              <w:t>You can also dial 173.243.2.68 and enter your meeting number.</w:t>
            </w:r>
            <w:r w:rsidRPr="00FD295C">
              <w:rPr>
                <w:rFonts w:cs="Arial"/>
                <w:sz w:val="18"/>
                <w:szCs w:val="18"/>
              </w:rPr>
              <w:t xml:space="preserve"> </w:t>
            </w:r>
          </w:p>
          <w:p w14:paraId="733C573E" w14:textId="3A0F885A" w:rsidR="008D4AE1" w:rsidRPr="003763B4" w:rsidRDefault="008D4AE1" w:rsidP="0087367C">
            <w:pPr>
              <w:pStyle w:val="SchedofEventsbody-Left"/>
              <w:keepNext/>
              <w:keepLines/>
              <w:jc w:val="both"/>
              <w:rPr>
                <w:rFonts w:cs="Arial"/>
                <w:sz w:val="18"/>
                <w:szCs w:val="18"/>
              </w:rPr>
            </w:pPr>
          </w:p>
        </w:tc>
        <w:tc>
          <w:tcPr>
            <w:tcW w:w="2610" w:type="dxa"/>
            <w:vAlign w:val="center"/>
          </w:tcPr>
          <w:p w14:paraId="162D5269" w14:textId="77777777" w:rsidR="00303DDA" w:rsidRPr="00FD295C" w:rsidRDefault="00303DDA">
            <w:pPr>
              <w:pStyle w:val="SchedofEventsbody-Left"/>
              <w:keepNext/>
              <w:keepLines/>
              <w:jc w:val="center"/>
              <w:rPr>
                <w:sz w:val="18"/>
              </w:rPr>
            </w:pPr>
            <w:r w:rsidRPr="00FD295C">
              <w:rPr>
                <w:sz w:val="18"/>
              </w:rPr>
              <w:t>February 26, 2025</w:t>
            </w:r>
          </w:p>
          <w:p w14:paraId="30BF038F" w14:textId="7CD86F28" w:rsidR="008D4AE1" w:rsidRPr="00FD295C" w:rsidRDefault="008D4AE1" w:rsidP="00FD295C">
            <w:pPr>
              <w:pStyle w:val="SchedofEventsbody-Left"/>
              <w:keepNext/>
              <w:keepLines/>
              <w:jc w:val="center"/>
              <w:rPr>
                <w:sz w:val="18"/>
              </w:rPr>
            </w:pPr>
            <w:r w:rsidRPr="00FD295C">
              <w:rPr>
                <w:sz w:val="18"/>
              </w:rPr>
              <w:t>2:00 PM</w:t>
            </w:r>
          </w:p>
          <w:p w14:paraId="2AF844B7" w14:textId="77777777" w:rsidR="008D4AE1" w:rsidRPr="003A6C11" w:rsidRDefault="008D4AE1" w:rsidP="00FD295C">
            <w:pPr>
              <w:pStyle w:val="SchedofEventsbody-Left"/>
              <w:keepNext/>
              <w:keepLines/>
              <w:jc w:val="center"/>
              <w:rPr>
                <w:sz w:val="18"/>
              </w:rPr>
            </w:pPr>
            <w:r w:rsidRPr="00FD295C">
              <w:rPr>
                <w:sz w:val="18"/>
              </w:rPr>
              <w:t>Central Time</w:t>
            </w:r>
          </w:p>
        </w:tc>
      </w:tr>
      <w:tr w:rsidR="00D405EE" w:rsidRPr="003763B4" w14:paraId="2FC2CE1E" w14:textId="77777777" w:rsidTr="00FD295C">
        <w:trPr>
          <w:cantSplit/>
        </w:trPr>
        <w:tc>
          <w:tcPr>
            <w:tcW w:w="494" w:type="dxa"/>
            <w:vAlign w:val="center"/>
          </w:tcPr>
          <w:p w14:paraId="229EEB8E" w14:textId="77777777" w:rsidR="00D405EE" w:rsidRPr="003763B4" w:rsidRDefault="00D405EE" w:rsidP="00FD295C">
            <w:pPr>
              <w:keepNext/>
              <w:keepLines/>
              <w:numPr>
                <w:ilvl w:val="0"/>
                <w:numId w:val="4"/>
              </w:numPr>
              <w:jc w:val="center"/>
              <w:rPr>
                <w:rFonts w:cs="Arial"/>
                <w:sz w:val="18"/>
                <w:szCs w:val="18"/>
              </w:rPr>
            </w:pPr>
          </w:p>
        </w:tc>
        <w:tc>
          <w:tcPr>
            <w:tcW w:w="7156" w:type="dxa"/>
            <w:vAlign w:val="center"/>
          </w:tcPr>
          <w:p w14:paraId="45BF5A23" w14:textId="77777777"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58F1C95B" w14:textId="77777777" w:rsidR="00D405EE" w:rsidRPr="003763B4" w:rsidRDefault="00D405EE" w:rsidP="00D405EE">
            <w:pPr>
              <w:pStyle w:val="SchedofEventsbody-Left"/>
              <w:keepNext/>
              <w:keepLines/>
              <w:jc w:val="both"/>
              <w:rPr>
                <w:rFonts w:cs="Arial"/>
                <w:sz w:val="18"/>
                <w:szCs w:val="18"/>
              </w:rPr>
            </w:pPr>
            <w:hyperlink r:id="rId21" w:history="1">
              <w:r w:rsidRPr="003A6C11">
                <w:rPr>
                  <w:rStyle w:val="Hyperlink"/>
                </w:rPr>
                <w:t>http://das.nebraska.gov/materiel/purchasing.html</w:t>
              </w:r>
            </w:hyperlink>
          </w:p>
        </w:tc>
        <w:tc>
          <w:tcPr>
            <w:tcW w:w="2610" w:type="dxa"/>
            <w:vAlign w:val="center"/>
          </w:tcPr>
          <w:p w14:paraId="4EC67D54" w14:textId="40CA0F0A" w:rsidR="00D405EE" w:rsidRPr="003A6C11" w:rsidRDefault="00303DDA" w:rsidP="00FD295C">
            <w:pPr>
              <w:pStyle w:val="SchedofEventsbody-Left"/>
              <w:keepNext/>
              <w:keepLines/>
              <w:jc w:val="center"/>
              <w:rPr>
                <w:sz w:val="18"/>
              </w:rPr>
            </w:pPr>
            <w:r>
              <w:rPr>
                <w:sz w:val="18"/>
              </w:rPr>
              <w:t>TBD</w:t>
            </w:r>
          </w:p>
        </w:tc>
      </w:tr>
      <w:tr w:rsidR="00D405EE" w:rsidRPr="003763B4" w14:paraId="34ED61A2" w14:textId="77777777" w:rsidTr="00FD295C">
        <w:trPr>
          <w:cantSplit/>
        </w:trPr>
        <w:tc>
          <w:tcPr>
            <w:tcW w:w="494" w:type="dxa"/>
            <w:vAlign w:val="center"/>
          </w:tcPr>
          <w:p w14:paraId="174CCE5D" w14:textId="77777777" w:rsidR="00D405EE" w:rsidRPr="003763B4" w:rsidRDefault="00D405EE" w:rsidP="00FD295C">
            <w:pPr>
              <w:keepNext/>
              <w:keepLines/>
              <w:numPr>
                <w:ilvl w:val="0"/>
                <w:numId w:val="4"/>
              </w:numPr>
              <w:jc w:val="center"/>
              <w:rPr>
                <w:rFonts w:cs="Arial"/>
                <w:sz w:val="18"/>
                <w:szCs w:val="18"/>
              </w:rPr>
            </w:pPr>
          </w:p>
        </w:tc>
        <w:tc>
          <w:tcPr>
            <w:tcW w:w="7156" w:type="dxa"/>
            <w:vAlign w:val="center"/>
          </w:tcPr>
          <w:p w14:paraId="78957AD5" w14:textId="4B64053A" w:rsidR="00D405EE" w:rsidRPr="0057300B" w:rsidRDefault="00D405EE" w:rsidP="00D405EE">
            <w:pPr>
              <w:pStyle w:val="SchedofEventsbody-Left"/>
              <w:keepNext/>
              <w:keepLines/>
              <w:jc w:val="both"/>
              <w:rPr>
                <w:rFonts w:cs="Arial"/>
                <w:sz w:val="18"/>
                <w:szCs w:val="18"/>
              </w:rPr>
            </w:pPr>
            <w:r w:rsidRPr="00FD295C">
              <w:rPr>
                <w:rFonts w:cs="Arial"/>
                <w:sz w:val="18"/>
                <w:szCs w:val="18"/>
              </w:rPr>
              <w:t>Contract</w:t>
            </w:r>
            <w:r w:rsidRPr="0057300B">
              <w:rPr>
                <w:rFonts w:cs="Arial"/>
                <w:sz w:val="18"/>
                <w:szCs w:val="18"/>
              </w:rPr>
              <w:t xml:space="preserve"> award</w:t>
            </w:r>
          </w:p>
        </w:tc>
        <w:tc>
          <w:tcPr>
            <w:tcW w:w="2610" w:type="dxa"/>
            <w:vAlign w:val="center"/>
          </w:tcPr>
          <w:p w14:paraId="1996454D" w14:textId="684D7019" w:rsidR="00D405EE" w:rsidRPr="003A6C11" w:rsidRDefault="00303DDA" w:rsidP="00FD295C">
            <w:pPr>
              <w:pStyle w:val="SchedofEventsbody-Left"/>
              <w:keepNext/>
              <w:keepLines/>
              <w:jc w:val="center"/>
              <w:rPr>
                <w:sz w:val="18"/>
              </w:rPr>
            </w:pPr>
            <w:r>
              <w:rPr>
                <w:sz w:val="18"/>
              </w:rPr>
              <w:t>TBD</w:t>
            </w:r>
          </w:p>
        </w:tc>
      </w:tr>
    </w:tbl>
    <w:p w14:paraId="0E16F186" w14:textId="77777777" w:rsidR="008D4AE1" w:rsidRPr="002B311C" w:rsidRDefault="008D4AE1" w:rsidP="000E504D">
      <w:pPr>
        <w:pStyle w:val="Level2Body"/>
      </w:pPr>
    </w:p>
    <w:p w14:paraId="213C4905" w14:textId="77777777" w:rsidR="004746E9" w:rsidRPr="006D7D5F" w:rsidRDefault="004746E9" w:rsidP="00FD295C">
      <w:pPr>
        <w:pStyle w:val="Level2"/>
        <w:numPr>
          <w:ilvl w:val="1"/>
          <w:numId w:val="9"/>
        </w:numPr>
        <w:tabs>
          <w:tab w:val="clear" w:pos="720"/>
        </w:tabs>
        <w:ind w:left="360" w:hanging="360"/>
        <w:jc w:val="both"/>
      </w:pPr>
      <w:bookmarkStart w:id="110" w:name="_Toc187910065"/>
      <w:r w:rsidRPr="00E9356A">
        <w:t>WRITTEN QUESTIONS AND ANSWERS</w:t>
      </w:r>
      <w:bookmarkEnd w:id="110"/>
      <w:r w:rsidRPr="00E9356A">
        <w:t xml:space="preserve"> </w:t>
      </w:r>
    </w:p>
    <w:p w14:paraId="20CA0628" w14:textId="14BA62C1" w:rsidR="004746E9" w:rsidRPr="00345717" w:rsidRDefault="004746E9" w:rsidP="00FD295C">
      <w:pPr>
        <w:pStyle w:val="Level2Body"/>
        <w:ind w:left="360"/>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E12C29">
        <w:t xml:space="preserve">121026 </w:t>
      </w:r>
      <w:r w:rsidR="00333194" w:rsidRPr="006D7D5F">
        <w:t>O</w:t>
      </w:r>
      <w:r w:rsidR="00333194">
        <w:t>R</w:t>
      </w:r>
      <w:r w:rsidRPr="006D7D5F">
        <w:t xml:space="preserve"> </w:t>
      </w:r>
      <w:r w:rsidR="00D259D6">
        <w:t>Chip Seal (Ledge Rock)</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015AEEFF" w14:textId="77777777" w:rsidR="004746E9" w:rsidRPr="00345717" w:rsidRDefault="004746E9" w:rsidP="00FD295C">
      <w:pPr>
        <w:pStyle w:val="Level2Body"/>
        <w:ind w:left="360"/>
      </w:pPr>
    </w:p>
    <w:p w14:paraId="188F6489" w14:textId="77777777" w:rsidR="009F56C6" w:rsidRDefault="009F56C6" w:rsidP="00FD295C">
      <w:pPr>
        <w:pStyle w:val="Level2Body"/>
        <w:ind w:left="360"/>
      </w:pPr>
      <w:bookmarkStart w:id="111"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1"/>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5010A294" w14:textId="77777777" w:rsidR="004746E9" w:rsidRPr="00345717" w:rsidRDefault="004746E9" w:rsidP="00FD295C">
      <w:pPr>
        <w:pStyle w:val="Level2Body"/>
        <w:ind w:left="360"/>
      </w:pPr>
    </w:p>
    <w:p w14:paraId="2939DFB2" w14:textId="79093991" w:rsidR="004746E9" w:rsidRPr="00323E7D" w:rsidRDefault="00CD5C45" w:rsidP="00FD295C">
      <w:pPr>
        <w:pStyle w:val="Level2Body"/>
        <w:ind w:left="360"/>
      </w:pPr>
      <w:r w:rsidRPr="00CD5C45">
        <w:t>Questions should be uploaded using the ShareFile link provided in the</w:t>
      </w:r>
      <w:r w:rsidR="00B45A84">
        <w:t xml:space="preserve"> </w:t>
      </w:r>
      <w:r w:rsidRPr="00CD5C45">
        <w:t>Schedule of Events, Section</w:t>
      </w:r>
      <w:r w:rsidR="00987D05">
        <w:t xml:space="preserve"> I.</w:t>
      </w:r>
      <w:r w:rsidR="00864318">
        <w:t>C.</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2C477C3E" w14:textId="77777777" w:rsidR="004746E9" w:rsidRPr="00323E7D" w:rsidRDefault="004746E9" w:rsidP="00FD295C">
      <w:pPr>
        <w:pStyle w:val="Level2Body"/>
        <w:ind w:left="36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710"/>
        <w:gridCol w:w="6295"/>
      </w:tblGrid>
      <w:tr w:rsidR="0029184B" w:rsidRPr="003763B4" w14:paraId="02798FB5" w14:textId="77777777" w:rsidTr="00FD295C">
        <w:tc>
          <w:tcPr>
            <w:tcW w:w="2255" w:type="dxa"/>
            <w:shd w:val="pct15" w:color="auto" w:fill="auto"/>
            <w:vAlign w:val="center"/>
          </w:tcPr>
          <w:p w14:paraId="4D76226D" w14:textId="29B8538D" w:rsidR="0029184B" w:rsidRPr="003763B4" w:rsidRDefault="00333194" w:rsidP="00FD295C">
            <w:pPr>
              <w:pStyle w:val="Level2Body"/>
              <w:ind w:left="360"/>
            </w:pPr>
            <w:r>
              <w:rPr>
                <w:rStyle w:val="Glossary-Bold"/>
              </w:rPr>
              <w:t>Solicitation Section</w:t>
            </w:r>
            <w:r w:rsidR="0029184B" w:rsidRPr="00767CC0">
              <w:rPr>
                <w:rStyle w:val="Glossary-Bold"/>
              </w:rPr>
              <w:t xml:space="preserve"> Reference</w:t>
            </w:r>
          </w:p>
        </w:tc>
        <w:tc>
          <w:tcPr>
            <w:tcW w:w="1710" w:type="dxa"/>
            <w:shd w:val="pct15" w:color="auto" w:fill="auto"/>
            <w:vAlign w:val="center"/>
          </w:tcPr>
          <w:p w14:paraId="48138983" w14:textId="45017FCB" w:rsidR="0029184B" w:rsidRPr="003763B4" w:rsidRDefault="00333194" w:rsidP="00FD295C">
            <w:pPr>
              <w:pStyle w:val="Level2Body"/>
              <w:ind w:left="360"/>
            </w:pPr>
            <w:r>
              <w:rPr>
                <w:rStyle w:val="Glossary-Bold"/>
              </w:rPr>
              <w:t>Solicitation Page</w:t>
            </w:r>
            <w:r w:rsidR="0029184B" w:rsidRPr="00767CC0">
              <w:rPr>
                <w:rStyle w:val="Glossary-Bold"/>
              </w:rPr>
              <w:t xml:space="preserve"> Number</w:t>
            </w:r>
          </w:p>
        </w:tc>
        <w:tc>
          <w:tcPr>
            <w:tcW w:w="6295" w:type="dxa"/>
            <w:shd w:val="pct15" w:color="auto" w:fill="auto"/>
            <w:vAlign w:val="center"/>
          </w:tcPr>
          <w:p w14:paraId="308F3F3B" w14:textId="77777777" w:rsidR="0029184B" w:rsidRPr="003763B4" w:rsidRDefault="0029184B" w:rsidP="00FD295C">
            <w:pPr>
              <w:pStyle w:val="Level2Body"/>
              <w:ind w:left="360"/>
            </w:pPr>
            <w:r w:rsidRPr="00767CC0">
              <w:rPr>
                <w:rStyle w:val="Glossary-Bold"/>
              </w:rPr>
              <w:t>Question</w:t>
            </w:r>
          </w:p>
        </w:tc>
      </w:tr>
      <w:tr w:rsidR="004746E9" w:rsidRPr="003763B4" w14:paraId="3B1D50A0" w14:textId="77777777" w:rsidTr="00FD295C">
        <w:tc>
          <w:tcPr>
            <w:tcW w:w="2255" w:type="dxa"/>
            <w:shd w:val="clear" w:color="auto" w:fill="auto"/>
          </w:tcPr>
          <w:p w14:paraId="0C8ABAFE" w14:textId="77777777" w:rsidR="004746E9" w:rsidRPr="003763B4" w:rsidRDefault="004746E9" w:rsidP="00FD295C">
            <w:pPr>
              <w:pStyle w:val="Level2Body"/>
              <w:ind w:left="360"/>
            </w:pPr>
          </w:p>
        </w:tc>
        <w:tc>
          <w:tcPr>
            <w:tcW w:w="1710" w:type="dxa"/>
            <w:shd w:val="clear" w:color="auto" w:fill="auto"/>
          </w:tcPr>
          <w:p w14:paraId="41346A82" w14:textId="77777777" w:rsidR="004746E9" w:rsidRPr="003763B4" w:rsidRDefault="004746E9" w:rsidP="00FD295C">
            <w:pPr>
              <w:pStyle w:val="Level2Body"/>
              <w:ind w:left="360"/>
            </w:pPr>
          </w:p>
        </w:tc>
        <w:tc>
          <w:tcPr>
            <w:tcW w:w="6295" w:type="dxa"/>
            <w:shd w:val="clear" w:color="auto" w:fill="auto"/>
          </w:tcPr>
          <w:p w14:paraId="12E6CB98" w14:textId="77777777" w:rsidR="004746E9" w:rsidRPr="003763B4" w:rsidRDefault="004746E9" w:rsidP="00FD295C">
            <w:pPr>
              <w:pStyle w:val="Level2Body"/>
              <w:ind w:left="360"/>
            </w:pPr>
          </w:p>
        </w:tc>
      </w:tr>
    </w:tbl>
    <w:p w14:paraId="6EAACBC2" w14:textId="77777777" w:rsidR="004746E9" w:rsidRPr="00323E7D" w:rsidRDefault="004746E9" w:rsidP="00FD295C">
      <w:pPr>
        <w:pStyle w:val="Level2Body"/>
        <w:ind w:left="360"/>
      </w:pPr>
    </w:p>
    <w:p w14:paraId="2957D62D" w14:textId="2C1AD02B" w:rsidR="004746E9" w:rsidRPr="00323E7D" w:rsidRDefault="004746E9" w:rsidP="00FD295C">
      <w:pPr>
        <w:pStyle w:val="Level2Body"/>
        <w:ind w:left="360"/>
      </w:pPr>
      <w:r w:rsidRPr="00323E7D">
        <w:t xml:space="preserve">Written answers will be posted at </w:t>
      </w:r>
      <w:hyperlink r:id="rId22" w:history="1">
        <w:r w:rsidR="00CD5C45" w:rsidRPr="00AB2308">
          <w:rPr>
            <w:rStyle w:val="Hyperlink"/>
            <w:rFonts w:cs="Arial"/>
            <w:szCs w:val="18"/>
          </w:rPr>
          <w:t>https://das.nebraska.gov/materiel/bidopps.html</w:t>
        </w:r>
      </w:hyperlink>
      <w:r w:rsidRPr="00732A9C">
        <w:t xml:space="preserve"> per the</w:t>
      </w:r>
      <w:r w:rsidRPr="00323E7D">
        <w:t xml:space="preserve"> Schedule of Events.</w:t>
      </w:r>
    </w:p>
    <w:p w14:paraId="0559D8F7" w14:textId="77777777" w:rsidR="00D216D9" w:rsidRDefault="00D216D9" w:rsidP="00AB0883">
      <w:pPr>
        <w:pStyle w:val="Level2Body"/>
        <w:ind w:left="0"/>
      </w:pPr>
    </w:p>
    <w:p w14:paraId="62E51E1F" w14:textId="77777777" w:rsidR="004746E9" w:rsidRPr="00E9356A" w:rsidRDefault="004746E9" w:rsidP="00FD295C">
      <w:pPr>
        <w:pStyle w:val="Level2"/>
        <w:numPr>
          <w:ilvl w:val="1"/>
          <w:numId w:val="9"/>
        </w:numPr>
        <w:tabs>
          <w:tab w:val="clear" w:pos="720"/>
        </w:tabs>
        <w:ind w:left="360" w:hanging="360"/>
        <w:jc w:val="both"/>
      </w:pPr>
      <w:bookmarkStart w:id="112" w:name="_Toc135916205"/>
      <w:bookmarkStart w:id="113" w:name="_Toc135933374"/>
      <w:bookmarkStart w:id="114" w:name="_Toc187910066"/>
      <w:bookmarkEnd w:id="112"/>
      <w:bookmarkEnd w:id="113"/>
      <w:r w:rsidRPr="006D7D5F">
        <w:t>SECRETARY OF STATE/TAX COMMISSIONER REGISTRATION REQUIREMENTS (</w:t>
      </w:r>
      <w:r w:rsidR="003D0C1A">
        <w:t>Nonnegotiable</w:t>
      </w:r>
      <w:r w:rsidRPr="006D7D5F">
        <w:t>)</w:t>
      </w:r>
      <w:bookmarkEnd w:id="114"/>
    </w:p>
    <w:p w14:paraId="0AC1736A" w14:textId="77777777" w:rsidR="004746E9" w:rsidRPr="002B311C" w:rsidRDefault="004746E9" w:rsidP="00AB2308">
      <w:pPr>
        <w:pStyle w:val="Level2Body"/>
        <w:ind w:left="360"/>
        <w:jc w:val="left"/>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3"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3A756F6B" w14:textId="77777777" w:rsidR="008D4AE1" w:rsidRPr="002B311C" w:rsidRDefault="008D4AE1" w:rsidP="000E504D">
      <w:pPr>
        <w:pStyle w:val="Level2Body"/>
      </w:pPr>
    </w:p>
    <w:p w14:paraId="46402168" w14:textId="77777777" w:rsidR="004746E9" w:rsidRPr="006D7D5F" w:rsidRDefault="004746E9" w:rsidP="00FD295C">
      <w:pPr>
        <w:pStyle w:val="Level2"/>
        <w:numPr>
          <w:ilvl w:val="1"/>
          <w:numId w:val="9"/>
        </w:numPr>
        <w:tabs>
          <w:tab w:val="clear" w:pos="720"/>
        </w:tabs>
        <w:ind w:left="360" w:hanging="360"/>
        <w:jc w:val="both"/>
      </w:pPr>
      <w:bookmarkStart w:id="115" w:name="_Toc187910067"/>
      <w:r w:rsidRPr="006D7D5F">
        <w:t>ETHICS IN PUBLIC CONTRACTING</w:t>
      </w:r>
      <w:bookmarkEnd w:id="115"/>
      <w:r w:rsidRPr="006D7D5F">
        <w:t xml:space="preserve"> </w:t>
      </w:r>
    </w:p>
    <w:p w14:paraId="4A25FE67" w14:textId="42BDA947" w:rsidR="00930317" w:rsidRPr="002B2CFA" w:rsidRDefault="00930317" w:rsidP="00FD295C">
      <w:pPr>
        <w:pStyle w:val="Level2Body"/>
        <w:spacing w:after="60"/>
        <w:ind w:left="360"/>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2E9D9135" w14:textId="77777777" w:rsidR="00930317" w:rsidRDefault="00930317" w:rsidP="00FD295C">
      <w:pPr>
        <w:pStyle w:val="Level3"/>
        <w:numPr>
          <w:ilvl w:val="2"/>
          <w:numId w:val="7"/>
        </w:numPr>
        <w:tabs>
          <w:tab w:val="clear" w:pos="316"/>
          <w:tab w:val="num" w:pos="720"/>
          <w:tab w:val="num" w:pos="1440"/>
        </w:tabs>
        <w:ind w:left="720" w:hanging="36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6DD86549" w14:textId="77777777" w:rsidR="00930317" w:rsidRDefault="00930317" w:rsidP="00FD295C">
      <w:pPr>
        <w:pStyle w:val="Level3"/>
        <w:numPr>
          <w:ilvl w:val="2"/>
          <w:numId w:val="7"/>
        </w:numPr>
        <w:tabs>
          <w:tab w:val="clear" w:pos="316"/>
          <w:tab w:val="num" w:pos="720"/>
          <w:tab w:val="num" w:pos="1440"/>
        </w:tabs>
        <w:ind w:left="720" w:hanging="360"/>
        <w:jc w:val="both"/>
      </w:pPr>
      <w:r>
        <w:t>Utilizing</w:t>
      </w:r>
      <w:r w:rsidRPr="003763B4">
        <w:t xml:space="preserve"> the services of lobbyists, attorneys, political activists, or consultants to </w:t>
      </w:r>
      <w:r>
        <w:t>influence or subvert the bidding process;</w:t>
      </w:r>
    </w:p>
    <w:p w14:paraId="21B282DB" w14:textId="77777777" w:rsidR="00930317" w:rsidRDefault="00930317" w:rsidP="00FD295C">
      <w:pPr>
        <w:pStyle w:val="Level3"/>
        <w:numPr>
          <w:ilvl w:val="2"/>
          <w:numId w:val="7"/>
        </w:numPr>
        <w:tabs>
          <w:tab w:val="clear" w:pos="316"/>
          <w:tab w:val="num" w:pos="720"/>
          <w:tab w:val="num" w:pos="1440"/>
        </w:tabs>
        <w:ind w:left="720" w:hanging="360"/>
        <w:jc w:val="both"/>
      </w:pPr>
      <w:r>
        <w:t>Being considered for, presently being, or becoming debarred, suspended, ineligible, or excluded from contracting with any state or federal entity:</w:t>
      </w:r>
    </w:p>
    <w:p w14:paraId="5852BD3C" w14:textId="77777777" w:rsidR="00930317" w:rsidRDefault="00930317" w:rsidP="00FD295C">
      <w:pPr>
        <w:pStyle w:val="Level3"/>
        <w:numPr>
          <w:ilvl w:val="2"/>
          <w:numId w:val="7"/>
        </w:numPr>
        <w:tabs>
          <w:tab w:val="clear" w:pos="316"/>
          <w:tab w:val="num" w:pos="720"/>
          <w:tab w:val="num" w:pos="1440"/>
        </w:tabs>
        <w:ind w:left="720" w:hanging="360"/>
        <w:jc w:val="both"/>
      </w:pPr>
      <w:r>
        <w:t xml:space="preserve">Submitting a </w:t>
      </w:r>
      <w:r w:rsidR="00505007">
        <w:t>solicitation response</w:t>
      </w:r>
      <w:r>
        <w:t xml:space="preserve"> on behalf of another Party or entity; and</w:t>
      </w:r>
    </w:p>
    <w:p w14:paraId="7932910B" w14:textId="77777777" w:rsidR="00930317" w:rsidRDefault="00930317" w:rsidP="00FD295C">
      <w:pPr>
        <w:pStyle w:val="Level3"/>
        <w:numPr>
          <w:ilvl w:val="2"/>
          <w:numId w:val="7"/>
        </w:numPr>
        <w:tabs>
          <w:tab w:val="clear" w:pos="316"/>
          <w:tab w:val="num" w:pos="720"/>
          <w:tab w:val="num" w:pos="1440"/>
        </w:tabs>
        <w:ind w:left="720" w:hanging="36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3F34291" w14:textId="77777777" w:rsidR="00930317" w:rsidRPr="00514090" w:rsidRDefault="00930317" w:rsidP="00FD295C">
      <w:pPr>
        <w:pStyle w:val="Level2Body"/>
        <w:ind w:left="360"/>
      </w:pPr>
    </w:p>
    <w:p w14:paraId="464D79FC" w14:textId="77777777" w:rsidR="00930317" w:rsidRPr="00514090" w:rsidRDefault="00930317" w:rsidP="00FD295C">
      <w:pPr>
        <w:pStyle w:val="Level2Body"/>
        <w:ind w:left="360"/>
      </w:pPr>
      <w:r w:rsidRPr="00514090">
        <w:t xml:space="preserve">The </w:t>
      </w:r>
      <w:r>
        <w:t>bidder</w:t>
      </w:r>
      <w:r w:rsidRPr="00514090">
        <w:t xml:space="preserve"> shall include this clause in any subcontract entered into for the exclusive purpose of performing this contract.</w:t>
      </w:r>
    </w:p>
    <w:p w14:paraId="254D9310" w14:textId="77777777" w:rsidR="00930317" w:rsidRPr="002B2CFA" w:rsidRDefault="00930317" w:rsidP="00FD295C">
      <w:pPr>
        <w:pStyle w:val="Level2Body"/>
        <w:ind w:left="360"/>
      </w:pPr>
    </w:p>
    <w:p w14:paraId="2C0F9079" w14:textId="77777777" w:rsidR="00930317" w:rsidRPr="002B2CFA" w:rsidRDefault="00930317" w:rsidP="00FD295C">
      <w:pPr>
        <w:pStyle w:val="Level2Body"/>
        <w:ind w:left="360"/>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6C264C9E" w14:textId="77777777" w:rsidR="009859A4" w:rsidRPr="00323E7D" w:rsidRDefault="009859A4" w:rsidP="00FD295C">
      <w:pPr>
        <w:pStyle w:val="Level2Body"/>
        <w:ind w:left="360"/>
      </w:pPr>
    </w:p>
    <w:p w14:paraId="1456415D" w14:textId="77777777" w:rsidR="006B689E" w:rsidRPr="00CD0D4C" w:rsidRDefault="006B689E" w:rsidP="00FD295C">
      <w:pPr>
        <w:pStyle w:val="Level2"/>
        <w:numPr>
          <w:ilvl w:val="1"/>
          <w:numId w:val="9"/>
        </w:numPr>
        <w:tabs>
          <w:tab w:val="clear" w:pos="720"/>
        </w:tabs>
        <w:ind w:left="360" w:hanging="360"/>
        <w:jc w:val="both"/>
      </w:pPr>
      <w:bookmarkStart w:id="116" w:name="_Toc187910068"/>
      <w:r w:rsidRPr="00FE4878">
        <w:t xml:space="preserve">DEVIATIONS FROM THE </w:t>
      </w:r>
      <w:r w:rsidR="00282E63">
        <w:t>SOLICITATION</w:t>
      </w:r>
      <w:bookmarkEnd w:id="116"/>
    </w:p>
    <w:p w14:paraId="4C1638EB" w14:textId="74A3F5FC" w:rsidR="006B689E" w:rsidRPr="000E7DB6" w:rsidRDefault="006B689E" w:rsidP="00FD295C">
      <w:pPr>
        <w:pStyle w:val="Level2Body"/>
        <w:ind w:left="360"/>
      </w:pPr>
      <w:r w:rsidRPr="000E7DB6">
        <w:t xml:space="preserve">The requirements contained in the </w:t>
      </w:r>
      <w:r w:rsidR="00215A43">
        <w:t xml:space="preserve">solicitation </w:t>
      </w:r>
      <w:r w:rsidRPr="000E7DB6">
        <w:t xml:space="preserve">(Sections </w:t>
      </w:r>
      <w:r w:rsidR="00864318">
        <w:t xml:space="preserve">II </w:t>
      </w:r>
      <w:r>
        <w:t>through</w:t>
      </w:r>
      <w:r w:rsidR="00864318">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864318">
        <w:t xml:space="preserve">II </w:t>
      </w:r>
      <w:r w:rsidR="00FB140E">
        <w:t xml:space="preserve">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0B9268B0" w14:textId="77777777" w:rsidR="006B689E" w:rsidRPr="000E7DB6" w:rsidRDefault="006B689E" w:rsidP="00FD295C">
      <w:pPr>
        <w:pStyle w:val="Level2Body"/>
        <w:ind w:left="360"/>
      </w:pPr>
    </w:p>
    <w:p w14:paraId="0AC6EF33" w14:textId="77777777" w:rsidR="002A2BAD" w:rsidRDefault="002A2BAD" w:rsidP="00FD295C">
      <w:pPr>
        <w:pStyle w:val="Level2"/>
        <w:numPr>
          <w:ilvl w:val="1"/>
          <w:numId w:val="9"/>
        </w:numPr>
        <w:tabs>
          <w:tab w:val="clear" w:pos="720"/>
        </w:tabs>
        <w:ind w:left="360" w:hanging="360"/>
        <w:jc w:val="both"/>
      </w:pPr>
      <w:bookmarkStart w:id="117" w:name="_Toc133915354"/>
      <w:bookmarkStart w:id="118" w:name="_Toc133915491"/>
      <w:bookmarkStart w:id="119" w:name="_Toc126238519"/>
      <w:bookmarkStart w:id="120" w:name="_Toc187910069"/>
      <w:bookmarkEnd w:id="117"/>
      <w:bookmarkEnd w:id="118"/>
      <w:r>
        <w:t xml:space="preserve">SUBMISSION OF </w:t>
      </w:r>
      <w:r w:rsidR="00930317">
        <w:t>SOLICITATION RESPONSES</w:t>
      </w:r>
      <w:bookmarkEnd w:id="119"/>
      <w:bookmarkEnd w:id="120"/>
    </w:p>
    <w:p w14:paraId="0CD3210B" w14:textId="77777777" w:rsidR="002A2BAD" w:rsidRDefault="002A2BAD" w:rsidP="00FD295C">
      <w:pPr>
        <w:pStyle w:val="Level2Body"/>
        <w:ind w:left="360"/>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1AA7483D" w14:textId="77777777" w:rsidR="002A2BAD" w:rsidRDefault="002A2BAD" w:rsidP="00FD295C">
      <w:pPr>
        <w:pStyle w:val="Level2Body"/>
        <w:ind w:left="360"/>
      </w:pPr>
    </w:p>
    <w:p w14:paraId="1E8B0A34" w14:textId="77777777" w:rsidR="002A2BAD" w:rsidRDefault="002A2BAD" w:rsidP="00FD295C">
      <w:pPr>
        <w:pStyle w:val="Level2Body"/>
        <w:ind w:left="360"/>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57132FA7" w14:textId="77777777" w:rsidR="005972CF" w:rsidRDefault="005972CF" w:rsidP="00FD295C">
      <w:pPr>
        <w:pStyle w:val="Level2Body"/>
        <w:ind w:left="360"/>
      </w:pPr>
    </w:p>
    <w:p w14:paraId="1617ED71" w14:textId="77777777" w:rsidR="00104621" w:rsidRDefault="00104621" w:rsidP="00FD295C">
      <w:pPr>
        <w:pStyle w:val="Level2Body"/>
        <w:ind w:left="360"/>
      </w:pPr>
      <w:bookmarkStart w:id="121"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1"/>
    <w:p w14:paraId="2EFCBE60" w14:textId="77777777" w:rsidR="00104621" w:rsidRDefault="00104621" w:rsidP="00FD295C">
      <w:pPr>
        <w:pStyle w:val="Level2Body"/>
        <w:ind w:left="360"/>
      </w:pPr>
    </w:p>
    <w:p w14:paraId="312036CD" w14:textId="77777777" w:rsidR="00104621" w:rsidRDefault="00104621" w:rsidP="00FD295C">
      <w:pPr>
        <w:pStyle w:val="Level2Body"/>
        <w:ind w:left="360"/>
      </w:pPr>
      <w:r>
        <w:t xml:space="preserve">It is the responsibility of the bidder to check the website for all information relevant to this solicitation to include addenda and/or amendments issued prior to the opening date. The website can be found here: </w:t>
      </w:r>
      <w:hyperlink r:id="rId24" w:history="1">
        <w:r w:rsidRPr="00120D8C">
          <w:rPr>
            <w:rStyle w:val="Hyperlink"/>
          </w:rPr>
          <w:t>https://das.nebraska.gov/materiel/bidopps.html</w:t>
        </w:r>
      </w:hyperlink>
      <w:r>
        <w:t xml:space="preserve">. </w:t>
      </w:r>
    </w:p>
    <w:p w14:paraId="3BE32CB7" w14:textId="77777777" w:rsidR="00104621" w:rsidRDefault="00104621" w:rsidP="00FD295C">
      <w:pPr>
        <w:pStyle w:val="Level2Body"/>
        <w:ind w:left="360"/>
      </w:pPr>
    </w:p>
    <w:p w14:paraId="153744F2" w14:textId="77777777" w:rsidR="00104621" w:rsidRDefault="00104621" w:rsidP="00FD295C">
      <w:pPr>
        <w:pStyle w:val="Level2Body"/>
        <w:ind w:left="360"/>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045CB0F0" w14:textId="77777777" w:rsidR="002A2BAD" w:rsidRPr="006963AE" w:rsidRDefault="002A2BAD" w:rsidP="00FD295C">
      <w:pPr>
        <w:pStyle w:val="Level3Body"/>
        <w:ind w:left="360"/>
        <w:jc w:val="both"/>
      </w:pPr>
      <w:bookmarkStart w:id="122" w:name="_Hlk168398307"/>
    </w:p>
    <w:p w14:paraId="72FCA36D" w14:textId="028234C4" w:rsidR="002A2BAD" w:rsidRDefault="000D1CED" w:rsidP="00FD295C">
      <w:pPr>
        <w:pStyle w:val="Level3Body"/>
        <w:ind w:left="36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provided in the Schedule of Events, Section</w:t>
      </w:r>
      <w:r w:rsidR="00987D05">
        <w:t xml:space="preserve"> I.C</w:t>
      </w:r>
      <w:r w:rsidR="00FB140E">
        <w:t>.</w:t>
      </w:r>
      <w:r w:rsidR="002A2BAD" w:rsidRPr="006963AE">
        <w:t xml:space="preserve"> </w:t>
      </w:r>
    </w:p>
    <w:bookmarkEnd w:id="122"/>
    <w:p w14:paraId="61168E4C" w14:textId="77777777" w:rsidR="00925BF7" w:rsidRPr="006963AE" w:rsidRDefault="00925BF7" w:rsidP="00FD295C">
      <w:pPr>
        <w:pStyle w:val="Level3Body"/>
        <w:ind w:left="360"/>
        <w:jc w:val="center"/>
        <w:rPr>
          <w:sz w:val="16"/>
          <w:szCs w:val="16"/>
        </w:rPr>
      </w:pPr>
    </w:p>
    <w:p w14:paraId="395DE3A2" w14:textId="77777777" w:rsidR="00D216D9" w:rsidRDefault="00925BF7" w:rsidP="00FD295C">
      <w:pPr>
        <w:pStyle w:val="Level2Body"/>
        <w:ind w:left="360"/>
        <w:jc w:val="center"/>
        <w:rPr>
          <w:rFonts w:cs="Arial"/>
          <w:b/>
          <w:bCs/>
          <w:szCs w:val="18"/>
        </w:rPr>
      </w:pPr>
      <w:bookmarkStart w:id="123" w:name="_Hlk167187168"/>
      <w:r w:rsidRPr="006963AE">
        <w:rPr>
          <w:rFonts w:cs="Arial"/>
          <w:b/>
          <w:bCs/>
          <w:szCs w:val="18"/>
        </w:rPr>
        <w:t xml:space="preserve">***UNLESS OTHERWISE NOTED, DO NOT SUBMIT DOCUMENTS </w:t>
      </w:r>
    </w:p>
    <w:p w14:paraId="61F29883" w14:textId="77777777" w:rsidR="00925BF7" w:rsidRPr="006963AE" w:rsidRDefault="00925BF7" w:rsidP="00FD295C">
      <w:pPr>
        <w:pStyle w:val="Level2Body"/>
        <w:ind w:left="360"/>
        <w:jc w:val="center"/>
        <w:rPr>
          <w:b/>
          <w:bCs/>
          <w:color w:val="FF0000"/>
          <w:sz w:val="16"/>
          <w:szCs w:val="22"/>
        </w:rPr>
      </w:pPr>
      <w:r w:rsidRPr="006963AE">
        <w:rPr>
          <w:rFonts w:cs="Arial"/>
          <w:b/>
          <w:bCs/>
          <w:szCs w:val="18"/>
        </w:rPr>
        <w:t>THAT CAN ONLY BE ACCESSED WITH A PASSWORD***</w:t>
      </w:r>
    </w:p>
    <w:bookmarkEnd w:id="123"/>
    <w:p w14:paraId="32D1D18D" w14:textId="77777777" w:rsidR="005972CF" w:rsidRDefault="005972CF" w:rsidP="00FD295C">
      <w:pPr>
        <w:pStyle w:val="Level3"/>
        <w:tabs>
          <w:tab w:val="left" w:pos="720"/>
        </w:tabs>
        <w:ind w:left="360"/>
        <w:jc w:val="both"/>
      </w:pPr>
    </w:p>
    <w:p w14:paraId="3660E0A5" w14:textId="77777777" w:rsidR="005972CF" w:rsidRDefault="005972CF" w:rsidP="00FD295C">
      <w:pPr>
        <w:pStyle w:val="Level3"/>
        <w:numPr>
          <w:ilvl w:val="2"/>
          <w:numId w:val="53"/>
        </w:numPr>
        <w:ind w:left="720" w:hanging="360"/>
        <w:jc w:val="both"/>
        <w:rPr>
          <w:b/>
        </w:rPr>
      </w:pPr>
      <w:r>
        <w:rPr>
          <w:b/>
        </w:rPr>
        <w:t xml:space="preserve">Bidders must submit responses via ShareFile using the </w:t>
      </w:r>
      <w:r w:rsidR="00505007">
        <w:rPr>
          <w:b/>
        </w:rPr>
        <w:t xml:space="preserve">solicitation </w:t>
      </w:r>
      <w:r>
        <w:rPr>
          <w:b/>
        </w:rPr>
        <w:t xml:space="preserve">submission link. </w:t>
      </w:r>
    </w:p>
    <w:p w14:paraId="3D96EC4A" w14:textId="477EA607" w:rsidR="005972CF" w:rsidRDefault="005972CF" w:rsidP="00FD295C">
      <w:pPr>
        <w:pStyle w:val="Level3Body"/>
        <w:ind w:left="720"/>
        <w:jc w:val="both"/>
      </w:pPr>
      <w:r>
        <w:t xml:space="preserve">Note: Not all browsers are compatible with ShareFile. Currently </w:t>
      </w:r>
      <w:r w:rsidR="00152CFE">
        <w:t xml:space="preserve">Google </w:t>
      </w:r>
      <w:r>
        <w:t>Chrome, Internet Explorer</w:t>
      </w:r>
      <w:r w:rsidR="00152CFE">
        <w:t>, Microsoft Edge, Safari,</w:t>
      </w:r>
      <w:r>
        <w:t xml:space="preserve">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61F39E42" w14:textId="77777777" w:rsidR="005972CF" w:rsidRDefault="005972CF" w:rsidP="00FD295C">
      <w:pPr>
        <w:pStyle w:val="Level3Body"/>
        <w:ind w:left="720" w:hanging="360"/>
        <w:rPr>
          <w:highlight w:val="yellow"/>
        </w:rPr>
      </w:pPr>
    </w:p>
    <w:p w14:paraId="5A0B3FD6" w14:textId="26667617" w:rsidR="005972CF" w:rsidRDefault="005972CF" w:rsidP="00FD295C">
      <w:pPr>
        <w:pStyle w:val="Level3Body"/>
        <w:ind w:left="720"/>
      </w:pPr>
      <w:r w:rsidRPr="00996823">
        <w:lastRenderedPageBreak/>
        <w:t xml:space="preserve">ShareFile link for uploading solicitation response(s) provided in the Schedule of Events, Section </w:t>
      </w:r>
      <w:r w:rsidR="00864318">
        <w:t>I.C.</w:t>
      </w:r>
    </w:p>
    <w:p w14:paraId="7C9CEA3A" w14:textId="77777777" w:rsidR="005972CF" w:rsidRDefault="005972CF" w:rsidP="00FD295C">
      <w:pPr>
        <w:pStyle w:val="Level3"/>
        <w:tabs>
          <w:tab w:val="left" w:pos="720"/>
        </w:tabs>
        <w:ind w:left="360"/>
        <w:jc w:val="both"/>
      </w:pPr>
    </w:p>
    <w:p w14:paraId="2AD2AC15" w14:textId="77777777" w:rsidR="00104621" w:rsidRDefault="00104621" w:rsidP="00FD295C">
      <w:pPr>
        <w:pStyle w:val="Level4"/>
        <w:numPr>
          <w:ilvl w:val="3"/>
          <w:numId w:val="7"/>
        </w:numPr>
        <w:tabs>
          <w:tab w:val="num" w:pos="720"/>
        </w:tabs>
        <w:spacing w:after="60"/>
        <w:ind w:left="1080"/>
        <w:jc w:val="both"/>
      </w:pPr>
      <w:bookmarkStart w:id="124" w:name="_Hlk167187321"/>
      <w:r>
        <w:t xml:space="preserve">The Solicitation response and Proprietary information should be uploaded as separate and distinct files. </w:t>
      </w:r>
    </w:p>
    <w:p w14:paraId="6F206297" w14:textId="77777777" w:rsidR="00104621" w:rsidRDefault="00104621" w:rsidP="00FD295C">
      <w:pPr>
        <w:pStyle w:val="Level4"/>
        <w:numPr>
          <w:ilvl w:val="4"/>
          <w:numId w:val="7"/>
        </w:numPr>
        <w:ind w:left="1440"/>
        <w:jc w:val="both"/>
      </w:pPr>
      <w:r>
        <w:t xml:space="preserve">If duplicated responses are submitted, the State will retain only the most recently submitted response. </w:t>
      </w:r>
    </w:p>
    <w:p w14:paraId="48732734" w14:textId="77777777" w:rsidR="00104621" w:rsidRDefault="00104621" w:rsidP="00FD295C">
      <w:pPr>
        <w:pStyle w:val="Level4"/>
        <w:numPr>
          <w:ilvl w:val="4"/>
          <w:numId w:val="7"/>
        </w:numPr>
        <w:ind w:left="1440"/>
        <w:jc w:val="both"/>
      </w:pPr>
      <w:r>
        <w:t>If it is the bidder’s intent to submit multiple responses, the bidder must clearly identify the separate submissions.</w:t>
      </w:r>
    </w:p>
    <w:p w14:paraId="04B3C28C" w14:textId="77777777" w:rsidR="00104621" w:rsidRPr="00DB09AF" w:rsidRDefault="00104621" w:rsidP="00FD295C">
      <w:pPr>
        <w:pStyle w:val="Level4"/>
        <w:numPr>
          <w:ilvl w:val="4"/>
          <w:numId w:val="7"/>
        </w:numPr>
        <w:ind w:left="1440"/>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4"/>
    <w:p w14:paraId="1A7BE8F2" w14:textId="77777777" w:rsidR="002A2BAD" w:rsidRDefault="002A2BAD" w:rsidP="000E504D">
      <w:pPr>
        <w:pStyle w:val="Level3"/>
        <w:tabs>
          <w:tab w:val="left" w:pos="720"/>
        </w:tabs>
        <w:ind w:left="1620"/>
        <w:jc w:val="both"/>
        <w:rPr>
          <w:color w:val="FF0000"/>
        </w:rPr>
      </w:pPr>
    </w:p>
    <w:p w14:paraId="1EA43EA5" w14:textId="77777777" w:rsidR="0042335D" w:rsidRDefault="002A2BAD" w:rsidP="00FD295C">
      <w:pPr>
        <w:pStyle w:val="Level4"/>
        <w:numPr>
          <w:ilvl w:val="3"/>
          <w:numId w:val="7"/>
        </w:numPr>
        <w:tabs>
          <w:tab w:val="num" w:pos="720"/>
        </w:tabs>
        <w:spacing w:after="60"/>
        <w:ind w:left="1080"/>
        <w:jc w:val="both"/>
      </w:pPr>
      <w:bookmarkStart w:id="125" w:name="_Toc29548559"/>
      <w:r>
        <w:t xml:space="preserve">ELECTRONIC </w:t>
      </w:r>
      <w:r w:rsidR="00104621">
        <w:t xml:space="preserve">SOLICITATION RESPONSE </w:t>
      </w:r>
      <w:r>
        <w:t>FILE NAMES</w:t>
      </w:r>
      <w:bookmarkEnd w:id="125"/>
      <w:r w:rsidRPr="002A2BAD">
        <w:t xml:space="preserve"> </w:t>
      </w:r>
    </w:p>
    <w:p w14:paraId="1E03F24C" w14:textId="77777777" w:rsidR="00104621" w:rsidRDefault="00104621" w:rsidP="00FD295C">
      <w:pPr>
        <w:pStyle w:val="Level3"/>
        <w:tabs>
          <w:tab w:val="left" w:pos="720"/>
        </w:tabs>
        <w:spacing w:after="60"/>
        <w:ind w:left="1080"/>
        <w:jc w:val="both"/>
        <w:rPr>
          <w:color w:val="auto"/>
        </w:rPr>
      </w:pPr>
      <w:r>
        <w:rPr>
          <w:color w:val="auto"/>
        </w:rPr>
        <w:t xml:space="preserve">The bidder should clearly identify the uploaded solicitation response files. To assist in identification the bidder should use the following naming convention: </w:t>
      </w:r>
    </w:p>
    <w:p w14:paraId="1873037C" w14:textId="71F01DC6" w:rsidR="00104621" w:rsidRPr="00104621" w:rsidRDefault="007E2E76" w:rsidP="00FD295C">
      <w:pPr>
        <w:pStyle w:val="Level4"/>
        <w:numPr>
          <w:ilvl w:val="4"/>
          <w:numId w:val="71"/>
        </w:numPr>
        <w:ind w:left="1440"/>
        <w:jc w:val="both"/>
        <w:rPr>
          <w:szCs w:val="18"/>
        </w:rPr>
      </w:pPr>
      <w:bookmarkStart w:id="126" w:name="_Hlk167187482"/>
      <w:r>
        <w:rPr>
          <w:szCs w:val="18"/>
        </w:rPr>
        <w:t>121026</w:t>
      </w:r>
      <w:r w:rsidR="00104621" w:rsidRPr="00CB3D51">
        <w:rPr>
          <w:szCs w:val="18"/>
        </w:rPr>
        <w:t xml:space="preserve"> O</w:t>
      </w:r>
      <w:r w:rsidR="00700B73" w:rsidRPr="00CB3D51">
        <w:rPr>
          <w:szCs w:val="18"/>
        </w:rPr>
        <w:t>R</w:t>
      </w:r>
      <w:r w:rsidR="00104621" w:rsidRPr="00CB3D51">
        <w:rPr>
          <w:szCs w:val="18"/>
        </w:rPr>
        <w:t>,</w:t>
      </w:r>
      <w:r w:rsidR="00104621" w:rsidRPr="00104621">
        <w:rPr>
          <w:szCs w:val="18"/>
        </w:rPr>
        <w:t xml:space="preserve"> Company Name   </w:t>
      </w:r>
    </w:p>
    <w:p w14:paraId="0F597687" w14:textId="77777777" w:rsidR="00104621" w:rsidRPr="00104621" w:rsidRDefault="00104621" w:rsidP="00FD295C">
      <w:pPr>
        <w:pStyle w:val="Level4"/>
        <w:spacing w:after="60"/>
        <w:ind w:left="1440"/>
        <w:jc w:val="both"/>
        <w:rPr>
          <w:szCs w:val="18"/>
        </w:rPr>
      </w:pPr>
      <w:r w:rsidRPr="00104621">
        <w:rPr>
          <w:szCs w:val="18"/>
        </w:rPr>
        <w:t xml:space="preserve">If multiple files are submitted for one solicitation response, add number of files to file names:  </w:t>
      </w:r>
    </w:p>
    <w:p w14:paraId="7624E1A5" w14:textId="293602AA" w:rsidR="00104621" w:rsidRPr="007E2E76" w:rsidRDefault="007E2E76" w:rsidP="00FD295C">
      <w:pPr>
        <w:pStyle w:val="Level6"/>
        <w:numPr>
          <w:ilvl w:val="0"/>
          <w:numId w:val="0"/>
        </w:numPr>
        <w:ind w:left="1800"/>
        <w:rPr>
          <w:sz w:val="18"/>
          <w:szCs w:val="18"/>
        </w:rPr>
      </w:pPr>
      <w:r w:rsidRPr="00FD295C">
        <w:rPr>
          <w:sz w:val="18"/>
          <w:szCs w:val="18"/>
        </w:rPr>
        <w:t>121026</w:t>
      </w:r>
      <w:r w:rsidR="00104621" w:rsidRPr="007E2E76">
        <w:rPr>
          <w:sz w:val="18"/>
          <w:szCs w:val="18"/>
        </w:rPr>
        <w:t xml:space="preserve"> O</w:t>
      </w:r>
      <w:r w:rsidR="00700B73" w:rsidRPr="007E2E76">
        <w:rPr>
          <w:sz w:val="18"/>
          <w:szCs w:val="18"/>
        </w:rPr>
        <w:t>R</w:t>
      </w:r>
      <w:r w:rsidR="00104621" w:rsidRPr="007E2E76">
        <w:rPr>
          <w:sz w:val="18"/>
          <w:szCs w:val="18"/>
        </w:rPr>
        <w:t xml:space="preserve"> Company Name File 1 of 2. </w:t>
      </w:r>
    </w:p>
    <w:p w14:paraId="7FF17784" w14:textId="5EEAB348" w:rsidR="00104621" w:rsidRPr="007E2E76" w:rsidRDefault="007E2E76" w:rsidP="00FD295C">
      <w:pPr>
        <w:pStyle w:val="Level6"/>
        <w:numPr>
          <w:ilvl w:val="0"/>
          <w:numId w:val="0"/>
        </w:numPr>
        <w:spacing w:after="60"/>
        <w:ind w:left="1800"/>
        <w:rPr>
          <w:sz w:val="18"/>
          <w:szCs w:val="18"/>
        </w:rPr>
      </w:pPr>
      <w:r w:rsidRPr="00FD295C">
        <w:rPr>
          <w:sz w:val="18"/>
          <w:szCs w:val="18"/>
        </w:rPr>
        <w:t>121026</w:t>
      </w:r>
      <w:r w:rsidR="00104621" w:rsidRPr="007E2E76">
        <w:rPr>
          <w:sz w:val="18"/>
          <w:szCs w:val="18"/>
        </w:rPr>
        <w:t xml:space="preserve"> O</w:t>
      </w:r>
      <w:r w:rsidR="00700B73" w:rsidRPr="007E2E76">
        <w:rPr>
          <w:sz w:val="18"/>
          <w:szCs w:val="18"/>
        </w:rPr>
        <w:t>R</w:t>
      </w:r>
      <w:r w:rsidR="00104621" w:rsidRPr="007E2E76">
        <w:rPr>
          <w:sz w:val="18"/>
          <w:szCs w:val="18"/>
        </w:rPr>
        <w:t xml:space="preserve"> Company Name File 2 of 2.</w:t>
      </w:r>
    </w:p>
    <w:p w14:paraId="6D82F777" w14:textId="77777777" w:rsidR="00104621" w:rsidRPr="007E2E76" w:rsidRDefault="00104621" w:rsidP="00FD295C">
      <w:pPr>
        <w:pStyle w:val="Level4"/>
        <w:numPr>
          <w:ilvl w:val="4"/>
          <w:numId w:val="71"/>
        </w:numPr>
        <w:ind w:left="1440"/>
        <w:jc w:val="both"/>
        <w:rPr>
          <w:szCs w:val="18"/>
        </w:rPr>
      </w:pPr>
      <w:r w:rsidRPr="007E2E76">
        <w:rPr>
          <w:szCs w:val="18"/>
        </w:rPr>
        <w:t xml:space="preserve">If multiple responses are submitted for the same solicitation, add the response number to the file names: </w:t>
      </w:r>
    </w:p>
    <w:p w14:paraId="545C7B74" w14:textId="50EF8D36" w:rsidR="00104621" w:rsidRPr="00AB0883" w:rsidRDefault="007E2E76" w:rsidP="00FD295C">
      <w:pPr>
        <w:pStyle w:val="Level6"/>
        <w:numPr>
          <w:ilvl w:val="0"/>
          <w:numId w:val="0"/>
        </w:numPr>
        <w:ind w:left="1800"/>
        <w:rPr>
          <w:sz w:val="18"/>
          <w:szCs w:val="18"/>
        </w:rPr>
      </w:pPr>
      <w:r w:rsidRPr="00FD295C">
        <w:rPr>
          <w:sz w:val="18"/>
          <w:szCs w:val="18"/>
        </w:rPr>
        <w:t>121026</w:t>
      </w:r>
      <w:r w:rsidR="00104621" w:rsidRPr="007E2E76">
        <w:rPr>
          <w:sz w:val="18"/>
          <w:szCs w:val="18"/>
        </w:rPr>
        <w:t xml:space="preserve"> O</w:t>
      </w:r>
      <w:r w:rsidR="00700B73" w:rsidRPr="007E2E76">
        <w:rPr>
          <w:sz w:val="18"/>
          <w:szCs w:val="18"/>
        </w:rPr>
        <w:t>R</w:t>
      </w:r>
      <w:r w:rsidR="00104621" w:rsidRPr="00AB0883">
        <w:rPr>
          <w:sz w:val="18"/>
          <w:szCs w:val="18"/>
        </w:rPr>
        <w:t xml:space="preserve"> Company Name Response 1 File 1 of 2. </w:t>
      </w:r>
    </w:p>
    <w:bookmarkEnd w:id="126"/>
    <w:p w14:paraId="7AF8E847" w14:textId="77777777" w:rsidR="002A2BAD" w:rsidRDefault="002A2BAD" w:rsidP="00FD295C">
      <w:pPr>
        <w:pStyle w:val="Level2Body"/>
        <w:ind w:left="360"/>
      </w:pPr>
    </w:p>
    <w:p w14:paraId="39F3F583" w14:textId="6F681B67" w:rsidR="00FF2008" w:rsidRDefault="00FF2008" w:rsidP="00FD295C">
      <w:pPr>
        <w:pStyle w:val="Level2Body"/>
        <w:ind w:left="360"/>
      </w:pPr>
      <w:r>
        <w:t xml:space="preserve">The “Contractual Agreement Form” must be signed manually in ink or by DocuSign and returned by </w:t>
      </w:r>
      <w:r w:rsidR="00333194">
        <w:t>the opening</w:t>
      </w:r>
      <w:r>
        <w:t xml:space="preserve"> date and time along with the bidder’s solicitation response and any other requirements as stated in this solicitation in order for the bidder’s solicitation response to be evaluated.</w:t>
      </w:r>
    </w:p>
    <w:p w14:paraId="5F1E7708" w14:textId="77777777" w:rsidR="00FF2008" w:rsidRDefault="00FF2008" w:rsidP="00FD295C">
      <w:pPr>
        <w:pStyle w:val="Level2Body"/>
        <w:ind w:left="360"/>
      </w:pPr>
    </w:p>
    <w:p w14:paraId="2EC962F2" w14:textId="77777777" w:rsidR="00FF2008" w:rsidRDefault="00FF2008" w:rsidP="00FD295C">
      <w:pPr>
        <w:pStyle w:val="Level2Body"/>
        <w:ind w:left="360"/>
      </w:pPr>
      <w:r w:rsidRPr="00003B2A">
        <w:t>By signing this Contractual Agreement Form, the bidder guarantees compliance with the provisions stated in this solicitation and agrees to the terms and conditions unless otherwise indicated in writing.</w:t>
      </w:r>
    </w:p>
    <w:p w14:paraId="7EE5AD1C" w14:textId="77777777" w:rsidR="006B689E" w:rsidRDefault="006B689E" w:rsidP="00FD295C">
      <w:pPr>
        <w:pStyle w:val="Level2Body"/>
        <w:ind w:left="360"/>
      </w:pPr>
    </w:p>
    <w:p w14:paraId="33541408" w14:textId="77777777" w:rsidR="006B689E" w:rsidRPr="00323E7D" w:rsidRDefault="000179FA" w:rsidP="00FD295C">
      <w:pPr>
        <w:pStyle w:val="Level2"/>
        <w:numPr>
          <w:ilvl w:val="1"/>
          <w:numId w:val="9"/>
        </w:numPr>
        <w:tabs>
          <w:tab w:val="clear" w:pos="720"/>
        </w:tabs>
        <w:ind w:left="360" w:hanging="360"/>
        <w:jc w:val="both"/>
      </w:pPr>
      <w:bookmarkStart w:id="127" w:name="_Toc133914802"/>
      <w:bookmarkStart w:id="128" w:name="_Toc133915218"/>
      <w:bookmarkStart w:id="129" w:name="_Toc133915356"/>
      <w:bookmarkStart w:id="130" w:name="_Toc133915493"/>
      <w:bookmarkStart w:id="131" w:name="_Toc133914803"/>
      <w:bookmarkStart w:id="132" w:name="_Toc133915219"/>
      <w:bookmarkStart w:id="133" w:name="_Toc133915357"/>
      <w:bookmarkStart w:id="134" w:name="_Toc133915494"/>
      <w:bookmarkStart w:id="135" w:name="_Toc133914804"/>
      <w:bookmarkStart w:id="136" w:name="_Toc133915220"/>
      <w:bookmarkStart w:id="137" w:name="_Toc133915358"/>
      <w:bookmarkStart w:id="138" w:name="_Toc133915495"/>
      <w:bookmarkStart w:id="139" w:name="_Toc133914805"/>
      <w:bookmarkStart w:id="140" w:name="_Toc133915221"/>
      <w:bookmarkStart w:id="141" w:name="_Toc133915359"/>
      <w:bookmarkStart w:id="142" w:name="_Toc133915496"/>
      <w:bookmarkStart w:id="143" w:name="_Toc133914806"/>
      <w:bookmarkStart w:id="144" w:name="_Toc133915222"/>
      <w:bookmarkStart w:id="145" w:name="_Toc133915360"/>
      <w:bookmarkStart w:id="146" w:name="_Toc133915497"/>
      <w:bookmarkStart w:id="147" w:name="_Toc133914807"/>
      <w:bookmarkStart w:id="148" w:name="_Toc133915223"/>
      <w:bookmarkStart w:id="149" w:name="_Toc133915361"/>
      <w:bookmarkStart w:id="150" w:name="_Toc133915498"/>
      <w:bookmarkStart w:id="151" w:name="_Toc133914808"/>
      <w:bookmarkStart w:id="152" w:name="_Toc133915224"/>
      <w:bookmarkStart w:id="153" w:name="_Toc133915362"/>
      <w:bookmarkStart w:id="154" w:name="_Toc133915499"/>
      <w:bookmarkStart w:id="155" w:name="_Toc133914809"/>
      <w:bookmarkStart w:id="156" w:name="_Toc133915225"/>
      <w:bookmarkStart w:id="157" w:name="_Toc133915363"/>
      <w:bookmarkStart w:id="158" w:name="_Toc133915500"/>
      <w:bookmarkStart w:id="159" w:name="_Toc133914810"/>
      <w:bookmarkStart w:id="160" w:name="_Toc133915226"/>
      <w:bookmarkStart w:id="161" w:name="_Toc133915364"/>
      <w:bookmarkStart w:id="162" w:name="_Toc133915501"/>
      <w:bookmarkStart w:id="163" w:name="_Toc133914811"/>
      <w:bookmarkStart w:id="164" w:name="_Toc133915227"/>
      <w:bookmarkStart w:id="165" w:name="_Toc133915365"/>
      <w:bookmarkStart w:id="166" w:name="_Toc133915502"/>
      <w:bookmarkStart w:id="167" w:name="_Toc133914812"/>
      <w:bookmarkStart w:id="168" w:name="_Toc133915228"/>
      <w:bookmarkStart w:id="169" w:name="_Toc133915366"/>
      <w:bookmarkStart w:id="170" w:name="_Toc133915503"/>
      <w:bookmarkStart w:id="171" w:name="_Toc133914813"/>
      <w:bookmarkStart w:id="172" w:name="_Toc133915229"/>
      <w:bookmarkStart w:id="173" w:name="_Toc133915367"/>
      <w:bookmarkStart w:id="174" w:name="_Toc133915504"/>
      <w:bookmarkStart w:id="175" w:name="_Toc133914814"/>
      <w:bookmarkStart w:id="176" w:name="_Toc133915230"/>
      <w:bookmarkStart w:id="177" w:name="_Toc133915368"/>
      <w:bookmarkStart w:id="178" w:name="_Toc133915505"/>
      <w:bookmarkStart w:id="179" w:name="_Toc133914815"/>
      <w:bookmarkStart w:id="180" w:name="_Toc133915231"/>
      <w:bookmarkStart w:id="181" w:name="_Toc133915369"/>
      <w:bookmarkStart w:id="182" w:name="_Toc133915506"/>
      <w:bookmarkStart w:id="183" w:name="_Toc133914816"/>
      <w:bookmarkStart w:id="184" w:name="_Toc133915232"/>
      <w:bookmarkStart w:id="185" w:name="_Toc133915370"/>
      <w:bookmarkStart w:id="186" w:name="_Toc133915507"/>
      <w:bookmarkStart w:id="187" w:name="_Toc18791007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SOLICITATION</w:t>
      </w:r>
      <w:r w:rsidRPr="00323E7D">
        <w:t xml:space="preserve"> </w:t>
      </w:r>
      <w:r w:rsidR="006B689E" w:rsidRPr="00323E7D">
        <w:t>PREPARATION COSTS</w:t>
      </w:r>
      <w:bookmarkEnd w:id="187"/>
      <w:r w:rsidR="006B689E" w:rsidRPr="00323E7D">
        <w:t xml:space="preserve"> </w:t>
      </w:r>
    </w:p>
    <w:p w14:paraId="3B914E0C" w14:textId="77777777" w:rsidR="006B689E" w:rsidRPr="006D7D5F" w:rsidRDefault="006B689E" w:rsidP="00FD295C">
      <w:pPr>
        <w:pStyle w:val="Level2Body"/>
        <w:ind w:left="360"/>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506C05B7" w14:textId="77777777" w:rsidR="006B689E" w:rsidRPr="006D7D5F" w:rsidRDefault="006B689E" w:rsidP="00FD295C">
      <w:pPr>
        <w:pStyle w:val="Level2Body"/>
        <w:ind w:left="360"/>
      </w:pPr>
    </w:p>
    <w:p w14:paraId="5B2411C6" w14:textId="77777777" w:rsidR="006B689E" w:rsidRPr="006D7D5F" w:rsidRDefault="006B689E" w:rsidP="00FD295C">
      <w:pPr>
        <w:pStyle w:val="Level2"/>
        <w:numPr>
          <w:ilvl w:val="1"/>
          <w:numId w:val="9"/>
        </w:numPr>
        <w:tabs>
          <w:tab w:val="clear" w:pos="720"/>
        </w:tabs>
        <w:ind w:left="360" w:hanging="360"/>
        <w:jc w:val="both"/>
      </w:pPr>
      <w:bookmarkStart w:id="188" w:name="_Toc187910071"/>
      <w:r w:rsidRPr="00E9356A">
        <w:t xml:space="preserve">FAILURE TO COMPLY WITH </w:t>
      </w:r>
      <w:r w:rsidR="000179FA">
        <w:t>SOLICITATION</w:t>
      </w:r>
      <w:bookmarkEnd w:id="188"/>
    </w:p>
    <w:p w14:paraId="2A35CA59" w14:textId="6B63BE59" w:rsidR="00893DE1" w:rsidRPr="002B2CFA" w:rsidRDefault="00893DE1" w:rsidP="00FD295C">
      <w:pPr>
        <w:pStyle w:val="Level2Body"/>
        <w:spacing w:after="60"/>
        <w:ind w:left="360"/>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6CA09132" w14:textId="77777777" w:rsidR="00AB0883" w:rsidRPr="009E71EB" w:rsidRDefault="00893DE1" w:rsidP="00FD295C">
      <w:pPr>
        <w:pStyle w:val="Level3"/>
        <w:numPr>
          <w:ilvl w:val="2"/>
          <w:numId w:val="84"/>
        </w:numPr>
        <w:ind w:left="720" w:hanging="360"/>
        <w:jc w:val="both"/>
      </w:pPr>
      <w:r w:rsidRPr="009E71EB">
        <w:t xml:space="preserve">Rejection of a </w:t>
      </w:r>
      <w:r>
        <w:t>bidder’s</w:t>
      </w:r>
      <w:r w:rsidRPr="009E71EB">
        <w:t xml:space="preserve"> </w:t>
      </w:r>
      <w:r>
        <w:t>solicitation response,</w:t>
      </w:r>
    </w:p>
    <w:p w14:paraId="66EF1556" w14:textId="77777777" w:rsidR="00AB0883" w:rsidRDefault="00893DE1" w:rsidP="00FD295C">
      <w:pPr>
        <w:pStyle w:val="Level3"/>
        <w:numPr>
          <w:ilvl w:val="2"/>
          <w:numId w:val="84"/>
        </w:numPr>
        <w:ind w:left="720" w:hanging="360"/>
        <w:jc w:val="both"/>
      </w:pPr>
      <w:r w:rsidRPr="009E71EB">
        <w:t>Withdrawal of the Intent to Award</w:t>
      </w:r>
      <w:r>
        <w:t>,</w:t>
      </w:r>
    </w:p>
    <w:p w14:paraId="7D126CEA" w14:textId="77777777" w:rsidR="00AB0883" w:rsidRDefault="00893DE1" w:rsidP="00FD295C">
      <w:pPr>
        <w:pStyle w:val="Level3"/>
        <w:numPr>
          <w:ilvl w:val="2"/>
          <w:numId w:val="84"/>
        </w:numPr>
        <w:ind w:left="720" w:hanging="360"/>
        <w:jc w:val="both"/>
      </w:pPr>
      <w:r>
        <w:t>Withdrawal of the Award,</w:t>
      </w:r>
    </w:p>
    <w:p w14:paraId="46E943B2" w14:textId="77777777" w:rsidR="00AB0883" w:rsidRPr="009E71EB" w:rsidRDefault="00893DE1" w:rsidP="00FD295C">
      <w:pPr>
        <w:pStyle w:val="Level3"/>
        <w:numPr>
          <w:ilvl w:val="2"/>
          <w:numId w:val="84"/>
        </w:numPr>
        <w:ind w:left="720" w:hanging="360"/>
        <w:jc w:val="both"/>
      </w:pPr>
      <w:r>
        <w:t>Negative documentation regarding Vendor Performance,</w:t>
      </w:r>
    </w:p>
    <w:p w14:paraId="7DD6D2B6" w14:textId="77777777" w:rsidR="00AB0883" w:rsidRPr="009E71EB" w:rsidRDefault="00893DE1" w:rsidP="00FD295C">
      <w:pPr>
        <w:pStyle w:val="Level3"/>
        <w:numPr>
          <w:ilvl w:val="2"/>
          <w:numId w:val="84"/>
        </w:numPr>
        <w:ind w:left="720" w:hanging="360"/>
        <w:jc w:val="both"/>
      </w:pPr>
      <w:r w:rsidRPr="009E71EB">
        <w:t>Termination of the resulting contract</w:t>
      </w:r>
      <w:r>
        <w:t>,</w:t>
      </w:r>
    </w:p>
    <w:p w14:paraId="355E8229" w14:textId="77777777" w:rsidR="00AB0883" w:rsidRPr="009E71EB" w:rsidRDefault="00893DE1" w:rsidP="00FD295C">
      <w:pPr>
        <w:pStyle w:val="Level3"/>
        <w:numPr>
          <w:ilvl w:val="2"/>
          <w:numId w:val="84"/>
        </w:numPr>
        <w:ind w:left="720" w:hanging="360"/>
        <w:jc w:val="both"/>
      </w:pPr>
      <w:r w:rsidRPr="009E71EB">
        <w:t>Legal action</w:t>
      </w:r>
      <w:r>
        <w:t>; and</w:t>
      </w:r>
    </w:p>
    <w:p w14:paraId="05B4240F" w14:textId="77777777" w:rsidR="00893DE1" w:rsidRDefault="00893DE1" w:rsidP="00FD295C">
      <w:pPr>
        <w:pStyle w:val="Level3"/>
        <w:numPr>
          <w:ilvl w:val="2"/>
          <w:numId w:val="84"/>
        </w:numPr>
        <w:ind w:left="720" w:hanging="36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6AD7F9A9" w14:textId="77777777" w:rsidR="006B689E" w:rsidRPr="002E1CA9" w:rsidRDefault="006B689E" w:rsidP="00FD295C">
      <w:pPr>
        <w:pStyle w:val="Level2Body"/>
        <w:ind w:left="360"/>
      </w:pPr>
    </w:p>
    <w:p w14:paraId="7A91BAA8" w14:textId="77777777" w:rsidR="008057E7" w:rsidRPr="00D80916" w:rsidRDefault="008057E7" w:rsidP="00FD295C">
      <w:pPr>
        <w:pStyle w:val="Level2"/>
        <w:numPr>
          <w:ilvl w:val="1"/>
          <w:numId w:val="9"/>
        </w:numPr>
        <w:tabs>
          <w:tab w:val="clear" w:pos="720"/>
        </w:tabs>
        <w:ind w:left="360" w:hanging="360"/>
        <w:jc w:val="both"/>
      </w:pPr>
      <w:bookmarkStart w:id="189" w:name="_Toc126238523"/>
      <w:bookmarkStart w:id="190" w:name="_Toc129770780"/>
      <w:bookmarkStart w:id="191" w:name="_Toc167800406"/>
      <w:bookmarkStart w:id="192" w:name="_Toc187910072"/>
      <w:r>
        <w:t>SOLICITATION RESPONSE</w:t>
      </w:r>
      <w:r w:rsidRPr="00D80916">
        <w:t xml:space="preserve"> CORRECTIONS</w:t>
      </w:r>
      <w:bookmarkEnd w:id="189"/>
      <w:bookmarkEnd w:id="190"/>
      <w:bookmarkEnd w:id="191"/>
      <w:bookmarkEnd w:id="192"/>
    </w:p>
    <w:p w14:paraId="07FF8F20" w14:textId="6C8A5DE1" w:rsidR="0057300B" w:rsidRDefault="008057E7" w:rsidP="0057300B">
      <w:pPr>
        <w:pStyle w:val="Level2Body"/>
        <w:ind w:left="360"/>
      </w:pPr>
      <w:r w:rsidRPr="007A7904">
        <w:t xml:space="preserve">A </w:t>
      </w:r>
      <w:r>
        <w:t>bidder may correct a mistake in an electronically submitted solicitation response prior to the time of opening by uploading a revised and completed solicitation response.</w:t>
      </w:r>
    </w:p>
    <w:p w14:paraId="3EC26FA7" w14:textId="77777777" w:rsidR="0057300B" w:rsidRDefault="0057300B" w:rsidP="00FD295C">
      <w:pPr>
        <w:pStyle w:val="Level2Body"/>
        <w:ind w:left="360"/>
      </w:pPr>
    </w:p>
    <w:p w14:paraId="3164E212" w14:textId="2CF5AB6B" w:rsidR="008057E7" w:rsidRDefault="008057E7" w:rsidP="00FD295C">
      <w:pPr>
        <w:pStyle w:val="Level2Body"/>
        <w:numPr>
          <w:ilvl w:val="0"/>
          <w:numId w:val="93"/>
        </w:numPr>
        <w:spacing w:after="60"/>
        <w:ind w:left="720"/>
      </w:pPr>
      <w:r>
        <w:t xml:space="preserve">If a corrected electronic solicitation response is submitted, the file name(s) date/time stamped with latest date/time stamp will be accepted. The corrected solicitation response file name(s) should be identified as: </w:t>
      </w:r>
    </w:p>
    <w:p w14:paraId="064191A0" w14:textId="44A417B9" w:rsidR="008057E7" w:rsidRDefault="008057E7" w:rsidP="00FD295C">
      <w:pPr>
        <w:pStyle w:val="Level2Body"/>
        <w:numPr>
          <w:ilvl w:val="0"/>
          <w:numId w:val="95"/>
        </w:numPr>
        <w:ind w:left="1080"/>
      </w:pPr>
      <w:r>
        <w:t xml:space="preserve">Corrected </w:t>
      </w:r>
      <w:r w:rsidR="007E2E76">
        <w:t>121026</w:t>
      </w:r>
      <w:r w:rsidRPr="00CB3D51">
        <w:t xml:space="preserve"> </w:t>
      </w:r>
      <w:r w:rsidR="00AB0883" w:rsidRPr="00AB0883">
        <w:t>O</w:t>
      </w:r>
      <w:r w:rsidR="00700B73">
        <w:t>R</w:t>
      </w:r>
      <w:r w:rsidRPr="00AB0883">
        <w:t xml:space="preserve"> Company</w:t>
      </w:r>
      <w:r>
        <w:t xml:space="preserve"> Name Response #1 File 1 of 2,</w:t>
      </w:r>
    </w:p>
    <w:p w14:paraId="1C7C6CBC" w14:textId="0AFCF7CF" w:rsidR="008057E7" w:rsidRDefault="008057E7" w:rsidP="00FD295C">
      <w:pPr>
        <w:pStyle w:val="Level2Body"/>
        <w:numPr>
          <w:ilvl w:val="0"/>
          <w:numId w:val="95"/>
        </w:numPr>
        <w:ind w:left="1080"/>
      </w:pPr>
      <w:r>
        <w:t xml:space="preserve">Corrected </w:t>
      </w:r>
      <w:r w:rsidR="007E2E76">
        <w:t>121026</w:t>
      </w:r>
      <w:r w:rsidRPr="00CB3D51">
        <w:t xml:space="preserve"> </w:t>
      </w:r>
      <w:r w:rsidR="00AB0883">
        <w:t>O</w:t>
      </w:r>
      <w:r w:rsidR="00700B73">
        <w:t>R</w:t>
      </w:r>
      <w:r>
        <w:t xml:space="preserve"> Company Name Response #2 File 2 of 2, etc.</w:t>
      </w:r>
    </w:p>
    <w:p w14:paraId="6C643851" w14:textId="77777777" w:rsidR="008057E7" w:rsidRDefault="008057E7" w:rsidP="008057E7">
      <w:pPr>
        <w:pStyle w:val="Level2Body"/>
      </w:pPr>
    </w:p>
    <w:p w14:paraId="5BD17B54" w14:textId="77777777" w:rsidR="008057E7" w:rsidRPr="007A7904" w:rsidRDefault="008057E7" w:rsidP="00FD295C">
      <w:pPr>
        <w:pStyle w:val="Level2Body"/>
        <w:ind w:left="360"/>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0E7521C1" w14:textId="77777777" w:rsidR="006B689E" w:rsidRPr="00FE4878" w:rsidRDefault="006B689E" w:rsidP="000E504D">
      <w:pPr>
        <w:pStyle w:val="Level2Body"/>
      </w:pPr>
    </w:p>
    <w:p w14:paraId="3E9CB398" w14:textId="77777777" w:rsidR="008057E7" w:rsidRPr="003763B4" w:rsidRDefault="008057E7" w:rsidP="00FD295C">
      <w:pPr>
        <w:pStyle w:val="Level2"/>
        <w:numPr>
          <w:ilvl w:val="1"/>
          <w:numId w:val="9"/>
        </w:numPr>
        <w:tabs>
          <w:tab w:val="clear" w:pos="720"/>
        </w:tabs>
        <w:ind w:left="360" w:hanging="360"/>
        <w:jc w:val="both"/>
      </w:pPr>
      <w:bookmarkStart w:id="193" w:name="_Toc122765857"/>
      <w:bookmarkStart w:id="194" w:name="_Toc126238524"/>
      <w:bookmarkStart w:id="195" w:name="_Toc129770781"/>
      <w:bookmarkStart w:id="196" w:name="_Toc167800407"/>
      <w:bookmarkStart w:id="197" w:name="_Toc187910073"/>
      <w:r w:rsidRPr="003763B4">
        <w:t xml:space="preserve">LATE </w:t>
      </w:r>
      <w:r>
        <w:t>SOLICITATION RESPONSES</w:t>
      </w:r>
      <w:bookmarkEnd w:id="193"/>
      <w:bookmarkEnd w:id="194"/>
      <w:bookmarkEnd w:id="195"/>
      <w:bookmarkEnd w:id="196"/>
      <w:bookmarkEnd w:id="197"/>
    </w:p>
    <w:p w14:paraId="1CA296D4" w14:textId="77777777" w:rsidR="008057E7" w:rsidRPr="002B2CFA" w:rsidRDefault="008057E7" w:rsidP="00FD295C">
      <w:pPr>
        <w:pStyle w:val="Level2Body"/>
        <w:ind w:left="360"/>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2480F6DE" w14:textId="77777777" w:rsidR="006B689E" w:rsidRPr="006D7D5F" w:rsidRDefault="006B689E" w:rsidP="00FD295C">
      <w:pPr>
        <w:pStyle w:val="Level2Body"/>
        <w:ind w:left="360"/>
      </w:pPr>
    </w:p>
    <w:p w14:paraId="028B70CD" w14:textId="77777777" w:rsidR="008057E7" w:rsidRPr="002A04D7" w:rsidRDefault="006803AF" w:rsidP="00FD295C">
      <w:pPr>
        <w:pStyle w:val="Level2"/>
        <w:numPr>
          <w:ilvl w:val="1"/>
          <w:numId w:val="9"/>
        </w:numPr>
        <w:tabs>
          <w:tab w:val="clear" w:pos="720"/>
        </w:tabs>
        <w:ind w:left="360" w:hanging="360"/>
        <w:jc w:val="both"/>
      </w:pPr>
      <w:bookmarkStart w:id="198" w:name="_Toc126238525"/>
      <w:bookmarkStart w:id="199" w:name="_Toc129770782"/>
      <w:bookmarkStart w:id="200" w:name="_Toc167800408"/>
      <w:bookmarkStart w:id="201" w:name="_Toc187910074"/>
      <w:r>
        <w:t xml:space="preserve">BID </w:t>
      </w:r>
      <w:r w:rsidR="008057E7" w:rsidRPr="003763B4">
        <w:t>OPENING</w:t>
      </w:r>
      <w:bookmarkEnd w:id="198"/>
      <w:bookmarkEnd w:id="199"/>
      <w:bookmarkEnd w:id="200"/>
      <w:bookmarkEnd w:id="201"/>
      <w:r w:rsidR="008057E7" w:rsidRPr="003763B4">
        <w:t xml:space="preserve"> </w:t>
      </w:r>
    </w:p>
    <w:p w14:paraId="3A732D42" w14:textId="77777777" w:rsidR="00A70FE3" w:rsidRPr="002B2CFA" w:rsidRDefault="00A70FE3" w:rsidP="00FD295C">
      <w:pPr>
        <w:pStyle w:val="Level2Body"/>
        <w:ind w:left="360"/>
      </w:pPr>
      <w:bookmarkStart w:id="202"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202"/>
    <w:p w14:paraId="6F9C0D13" w14:textId="77777777" w:rsidR="006B689E" w:rsidRPr="006D7D5F" w:rsidRDefault="006B689E" w:rsidP="00FD295C">
      <w:pPr>
        <w:pStyle w:val="Level2Body"/>
        <w:ind w:left="360"/>
      </w:pPr>
    </w:p>
    <w:p w14:paraId="50AE896A" w14:textId="77777777" w:rsidR="006B689E" w:rsidRDefault="00A175B8" w:rsidP="00FD295C">
      <w:pPr>
        <w:pStyle w:val="Level2"/>
        <w:numPr>
          <w:ilvl w:val="1"/>
          <w:numId w:val="9"/>
        </w:numPr>
        <w:tabs>
          <w:tab w:val="clear" w:pos="720"/>
        </w:tabs>
        <w:ind w:left="360" w:hanging="360"/>
        <w:jc w:val="both"/>
      </w:pPr>
      <w:bookmarkStart w:id="203" w:name="_Toc494092146"/>
      <w:bookmarkStart w:id="204" w:name="_Toc187910075"/>
      <w:r>
        <w:lastRenderedPageBreak/>
        <w:t>SOLICITATION</w:t>
      </w:r>
      <w:r w:rsidR="006B689E">
        <w:t xml:space="preserve"> REQUIREMENTS</w:t>
      </w:r>
      <w:bookmarkEnd w:id="203"/>
      <w:bookmarkEnd w:id="204"/>
    </w:p>
    <w:p w14:paraId="220317A1" w14:textId="77777777" w:rsidR="006B689E" w:rsidRPr="003763B4" w:rsidRDefault="006B689E" w:rsidP="00FD295C">
      <w:pPr>
        <w:pStyle w:val="Level2Body"/>
        <w:keepNext/>
        <w:keepLines/>
        <w:spacing w:after="60"/>
        <w:ind w:left="360"/>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6ED2D25" w14:textId="77777777" w:rsidR="00F80086" w:rsidRPr="00333600" w:rsidRDefault="00F80086" w:rsidP="00FD295C">
      <w:pPr>
        <w:pStyle w:val="Level3"/>
        <w:keepNext/>
        <w:keepLines/>
        <w:numPr>
          <w:ilvl w:val="2"/>
          <w:numId w:val="9"/>
        </w:numPr>
        <w:ind w:left="72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3E9923A" w14:textId="77777777" w:rsidR="00F80086" w:rsidRPr="00333600" w:rsidRDefault="00F80086" w:rsidP="00FD295C">
      <w:pPr>
        <w:pStyle w:val="Level3"/>
        <w:keepNext/>
        <w:keepLines/>
        <w:numPr>
          <w:ilvl w:val="2"/>
          <w:numId w:val="43"/>
        </w:numPr>
        <w:tabs>
          <w:tab w:val="clear" w:pos="316"/>
        </w:tabs>
        <w:ind w:left="720" w:hanging="360"/>
        <w:jc w:val="both"/>
      </w:pPr>
      <w:r w:rsidRPr="00333600">
        <w:t>Clarity and responsiveness;</w:t>
      </w:r>
    </w:p>
    <w:p w14:paraId="529B6DDF" w14:textId="05B0E881" w:rsidR="00F80086" w:rsidRPr="00333600" w:rsidRDefault="00F80086" w:rsidP="00FD295C">
      <w:pPr>
        <w:pStyle w:val="Level3"/>
        <w:keepNext/>
        <w:keepLines/>
        <w:numPr>
          <w:ilvl w:val="2"/>
          <w:numId w:val="43"/>
        </w:numPr>
        <w:tabs>
          <w:tab w:val="clear" w:pos="316"/>
        </w:tabs>
        <w:ind w:left="720" w:hanging="360"/>
        <w:jc w:val="both"/>
      </w:pPr>
      <w:r w:rsidRPr="00333600">
        <w:t xml:space="preserve">Completed Sections </w:t>
      </w:r>
      <w:r w:rsidR="00864318">
        <w:t xml:space="preserve">II </w:t>
      </w:r>
      <w:r w:rsidRPr="00333600">
        <w:t>through</w:t>
      </w:r>
      <w:r w:rsidR="00864318">
        <w:t xml:space="preserve"> </w:t>
      </w:r>
      <w:r w:rsidR="001E4D5E">
        <w:t>V</w:t>
      </w:r>
      <w:r w:rsidRPr="00333600">
        <w:t>;</w:t>
      </w:r>
    </w:p>
    <w:p w14:paraId="2FD2E3B2" w14:textId="77777777" w:rsidR="006B689E" w:rsidRPr="00333600" w:rsidRDefault="00A175B8" w:rsidP="00FD295C">
      <w:pPr>
        <w:pStyle w:val="Level3"/>
        <w:keepLines/>
        <w:numPr>
          <w:ilvl w:val="2"/>
          <w:numId w:val="43"/>
        </w:numPr>
        <w:tabs>
          <w:tab w:val="clear" w:pos="316"/>
        </w:tabs>
        <w:ind w:left="720" w:hanging="360"/>
        <w:jc w:val="both"/>
      </w:pPr>
      <w:r>
        <w:t xml:space="preserve">Completed </w:t>
      </w:r>
      <w:r w:rsidR="00FA2954">
        <w:t>Cost</w:t>
      </w:r>
      <w:r w:rsidR="00F80086" w:rsidRPr="00333600">
        <w:t xml:space="preserve"> Sheet.</w:t>
      </w:r>
    </w:p>
    <w:p w14:paraId="4875FBC8" w14:textId="77777777" w:rsidR="006B689E" w:rsidRDefault="006B689E" w:rsidP="000E504D">
      <w:pPr>
        <w:pStyle w:val="Level2Body"/>
        <w:rPr>
          <w:rFonts w:cs="Arial"/>
          <w:szCs w:val="18"/>
        </w:rPr>
      </w:pPr>
    </w:p>
    <w:p w14:paraId="7148F282" w14:textId="77777777" w:rsidR="00F80086" w:rsidRDefault="00F80086" w:rsidP="00FD295C">
      <w:pPr>
        <w:pStyle w:val="Level2"/>
        <w:numPr>
          <w:ilvl w:val="1"/>
          <w:numId w:val="9"/>
        </w:numPr>
        <w:tabs>
          <w:tab w:val="clear" w:pos="720"/>
        </w:tabs>
        <w:ind w:left="360" w:hanging="360"/>
        <w:jc w:val="both"/>
      </w:pPr>
      <w:bookmarkStart w:id="205" w:name="_Toc494092147"/>
      <w:bookmarkStart w:id="206" w:name="_Toc187910076"/>
      <w:r w:rsidRPr="003763B4">
        <w:t>EVALUATION COMMITTEE</w:t>
      </w:r>
      <w:bookmarkEnd w:id="205"/>
      <w:bookmarkEnd w:id="206"/>
      <w:r w:rsidRPr="003763B4">
        <w:t xml:space="preserve"> </w:t>
      </w:r>
    </w:p>
    <w:p w14:paraId="168C50AD" w14:textId="77777777" w:rsidR="008057E7" w:rsidRPr="002B2CFA" w:rsidRDefault="008057E7" w:rsidP="00FD295C">
      <w:pPr>
        <w:pStyle w:val="Level2Body"/>
        <w:ind w:left="360"/>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1FFFC29C" w14:textId="77777777" w:rsidR="008057E7" w:rsidRPr="002B2CFA" w:rsidRDefault="008057E7" w:rsidP="00FD295C">
      <w:pPr>
        <w:pStyle w:val="Level2Body"/>
        <w:ind w:left="360"/>
      </w:pPr>
    </w:p>
    <w:p w14:paraId="31D99245" w14:textId="77777777" w:rsidR="008057E7" w:rsidRPr="002B2CFA" w:rsidRDefault="008057E7" w:rsidP="00FD295C">
      <w:pPr>
        <w:pStyle w:val="Level2Body"/>
        <w:ind w:left="360"/>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02CD325E" w14:textId="77777777" w:rsidR="00F80086" w:rsidRPr="003763B4" w:rsidRDefault="00F80086" w:rsidP="00FD295C">
      <w:pPr>
        <w:pStyle w:val="Level2Body"/>
        <w:ind w:left="360"/>
        <w:rPr>
          <w:rFonts w:cs="Arial"/>
          <w:szCs w:val="18"/>
        </w:rPr>
      </w:pPr>
    </w:p>
    <w:p w14:paraId="1511F6B3" w14:textId="77777777" w:rsidR="00F80086" w:rsidRPr="002A04D7" w:rsidRDefault="00F80086" w:rsidP="00FD295C">
      <w:pPr>
        <w:pStyle w:val="Level2"/>
        <w:numPr>
          <w:ilvl w:val="1"/>
          <w:numId w:val="9"/>
        </w:numPr>
        <w:tabs>
          <w:tab w:val="clear" w:pos="720"/>
        </w:tabs>
        <w:ind w:left="360" w:hanging="360"/>
        <w:jc w:val="both"/>
      </w:pPr>
      <w:bookmarkStart w:id="207" w:name="_Toc149105023"/>
      <w:bookmarkStart w:id="208" w:name="_Toc494092148"/>
      <w:bookmarkStart w:id="209" w:name="_Toc187910077"/>
      <w:r w:rsidRPr="003763B4">
        <w:t>EVALUATION</w:t>
      </w:r>
      <w:bookmarkEnd w:id="207"/>
      <w:r w:rsidRPr="003763B4">
        <w:t xml:space="preserve"> OF</w:t>
      </w:r>
      <w:r w:rsidR="008057E7">
        <w:t xml:space="preserve"> SOLICITATION RESPONSES</w:t>
      </w:r>
      <w:bookmarkEnd w:id="208"/>
      <w:bookmarkEnd w:id="209"/>
    </w:p>
    <w:p w14:paraId="1D674E6A" w14:textId="77777777" w:rsidR="00F80086" w:rsidRDefault="00F80086" w:rsidP="00FD295C">
      <w:pPr>
        <w:pStyle w:val="Level2Body"/>
        <w:ind w:left="360"/>
      </w:pPr>
      <w:bookmarkStart w:id="210"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210"/>
    <w:p w14:paraId="1F37EEC2" w14:textId="77777777" w:rsidR="00F80086" w:rsidRDefault="00F80086" w:rsidP="00FD295C">
      <w:pPr>
        <w:pStyle w:val="Level2Body"/>
        <w:ind w:left="360"/>
      </w:pPr>
    </w:p>
    <w:p w14:paraId="3FCF4F6F" w14:textId="79637D53" w:rsidR="00BD19F0" w:rsidRPr="002F7E32" w:rsidRDefault="00BD19F0" w:rsidP="00FD295C">
      <w:pPr>
        <w:pStyle w:val="Level2Body"/>
        <w:ind w:left="360"/>
        <w:rPr>
          <w:rFonts w:cs="Arial"/>
          <w:szCs w:val="18"/>
        </w:rPr>
      </w:pPr>
      <w:bookmarkStart w:id="211"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987D05">
        <w:rPr>
          <w:rFonts w:cs="Arial"/>
          <w:szCs w:val="18"/>
        </w:rPr>
        <w:t>I.H</w:t>
      </w:r>
      <w:r w:rsidR="00A33A58">
        <w:rPr>
          <w:rFonts w:cs="Arial"/>
          <w:szCs w:val="18"/>
        </w:rPr>
        <w:fldChar w:fldCharType="begin"/>
      </w:r>
      <w:r w:rsidR="00A33A58">
        <w:rPr>
          <w:rFonts w:cs="Arial"/>
          <w:szCs w:val="18"/>
        </w:rPr>
        <w:instrText xml:space="preserve"> REF  _Ref135932631 \h \w </w:instrText>
      </w:r>
      <w:r w:rsidR="00A33A58">
        <w:rPr>
          <w:rFonts w:cs="Arial"/>
          <w:szCs w:val="18"/>
        </w:rPr>
      </w:r>
      <w:r w:rsidR="00A33A58">
        <w:rPr>
          <w:rFonts w:cs="Arial"/>
          <w:szCs w:val="18"/>
        </w:rPr>
        <w:fldChar w:fldCharType="separate"/>
      </w:r>
      <w:r w:rsidR="00A33A58">
        <w:rPr>
          <w:rFonts w:cs="Arial"/>
          <w:szCs w:val="18"/>
        </w:rPr>
        <w:fldChar w:fldCharType="end"/>
      </w:r>
      <w:r>
        <w:rPr>
          <w:rFonts w:cs="Arial"/>
          <w:szCs w:val="18"/>
        </w:rPr>
        <w:t>) may be used in evaluating responses to solicitations for goods and services to determine the best value for the State.</w:t>
      </w:r>
    </w:p>
    <w:bookmarkEnd w:id="211"/>
    <w:p w14:paraId="0F272FB1" w14:textId="77777777" w:rsidR="00BD19F0" w:rsidRPr="00F53978" w:rsidRDefault="00BD19F0" w:rsidP="00FD295C">
      <w:pPr>
        <w:pStyle w:val="Level2Body"/>
        <w:ind w:left="360"/>
      </w:pPr>
    </w:p>
    <w:p w14:paraId="6D5D4F06" w14:textId="77777777" w:rsidR="00F80086" w:rsidRPr="003763B4" w:rsidRDefault="00F80086" w:rsidP="00FD295C">
      <w:pPr>
        <w:pStyle w:val="Level2Body"/>
        <w:ind w:left="360"/>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2FAD7C16" w14:textId="77777777" w:rsidR="00F80086" w:rsidRPr="00F060B2" w:rsidRDefault="00F80086" w:rsidP="00FD295C">
      <w:pPr>
        <w:pStyle w:val="Level2Body"/>
        <w:ind w:left="360"/>
        <w:rPr>
          <w:rFonts w:cs="Arial"/>
          <w:bCs/>
          <w:szCs w:val="18"/>
        </w:rPr>
      </w:pPr>
    </w:p>
    <w:p w14:paraId="2D7E28D7" w14:textId="77777777" w:rsidR="00F80086" w:rsidRPr="006963AE" w:rsidRDefault="00F80086" w:rsidP="00FD295C">
      <w:pPr>
        <w:pStyle w:val="Level2Body"/>
        <w:ind w:left="360"/>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5BF19992" w14:textId="77777777" w:rsidR="00F80086" w:rsidRPr="003763B4" w:rsidRDefault="00F80086" w:rsidP="00FD295C">
      <w:pPr>
        <w:pStyle w:val="Level2Body"/>
        <w:ind w:left="360"/>
        <w:rPr>
          <w:rFonts w:cs="Arial"/>
          <w:szCs w:val="18"/>
        </w:rPr>
      </w:pPr>
    </w:p>
    <w:p w14:paraId="535C046D" w14:textId="1F41B129" w:rsidR="006016C4" w:rsidRPr="003763B4" w:rsidRDefault="006016C4" w:rsidP="00FD295C">
      <w:pPr>
        <w:pStyle w:val="Level2Body"/>
        <w:spacing w:after="60"/>
        <w:ind w:left="360"/>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0C22BC51" w14:textId="77777777" w:rsidR="006016C4" w:rsidRPr="003763B4" w:rsidRDefault="006016C4" w:rsidP="00FD295C">
      <w:pPr>
        <w:pStyle w:val="Level3"/>
        <w:numPr>
          <w:ilvl w:val="2"/>
          <w:numId w:val="8"/>
        </w:numPr>
        <w:tabs>
          <w:tab w:val="clear" w:pos="316"/>
        </w:tabs>
        <w:ind w:left="720" w:hanging="360"/>
        <w:jc w:val="both"/>
      </w:pPr>
      <w:r w:rsidRPr="003763B4">
        <w:t>Documentation from the United States Armed Forces confirming service</w:t>
      </w:r>
      <w:r>
        <w:t>,</w:t>
      </w:r>
      <w:r w:rsidRPr="003763B4">
        <w:t xml:space="preserve"> </w:t>
      </w:r>
    </w:p>
    <w:p w14:paraId="2B9F266D" w14:textId="77777777" w:rsidR="006016C4" w:rsidRPr="003763B4" w:rsidRDefault="006016C4" w:rsidP="00FD295C">
      <w:pPr>
        <w:pStyle w:val="Level3"/>
        <w:numPr>
          <w:ilvl w:val="2"/>
          <w:numId w:val="71"/>
        </w:numPr>
        <w:tabs>
          <w:tab w:val="num" w:pos="1440"/>
        </w:tabs>
        <w:ind w:left="720" w:hanging="360"/>
        <w:jc w:val="both"/>
      </w:pPr>
      <w:r w:rsidRPr="003763B4">
        <w:t>Documentation of discharge or otherwise separated characterization of honorable or general (under honorable conditions)</w:t>
      </w:r>
      <w:r>
        <w:t>,</w:t>
      </w:r>
    </w:p>
    <w:p w14:paraId="1391E384" w14:textId="77777777" w:rsidR="006016C4" w:rsidRPr="003763B4" w:rsidRDefault="006016C4" w:rsidP="00FD295C">
      <w:pPr>
        <w:pStyle w:val="Level3"/>
        <w:numPr>
          <w:ilvl w:val="2"/>
          <w:numId w:val="71"/>
        </w:numPr>
        <w:tabs>
          <w:tab w:val="num" w:pos="1440"/>
        </w:tabs>
        <w:ind w:left="720" w:hanging="360"/>
        <w:jc w:val="both"/>
      </w:pPr>
      <w:r w:rsidRPr="003763B4">
        <w:t>Disability rating letter issued by the United States Department of Veterans Affairs establishing a service-connected disability or a disability determination from the United States Department of Defense; and</w:t>
      </w:r>
    </w:p>
    <w:p w14:paraId="5ED1F01B" w14:textId="77777777" w:rsidR="006016C4" w:rsidRPr="003763B4" w:rsidRDefault="006016C4" w:rsidP="00FD295C">
      <w:pPr>
        <w:pStyle w:val="Level3"/>
        <w:numPr>
          <w:ilvl w:val="2"/>
          <w:numId w:val="71"/>
        </w:numPr>
        <w:tabs>
          <w:tab w:val="num" w:pos="1440"/>
        </w:tabs>
        <w:ind w:left="720" w:hanging="36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36F51BA5" w14:textId="77777777" w:rsidR="00F80086" w:rsidRPr="003763B4" w:rsidRDefault="00F80086" w:rsidP="00FD295C">
      <w:pPr>
        <w:pStyle w:val="Level2Body"/>
        <w:ind w:left="360"/>
        <w:rPr>
          <w:rFonts w:cs="Arial"/>
          <w:szCs w:val="18"/>
        </w:rPr>
      </w:pPr>
    </w:p>
    <w:p w14:paraId="743248A1" w14:textId="77777777" w:rsidR="00F80086" w:rsidRDefault="00F80086" w:rsidP="00FD295C">
      <w:pPr>
        <w:pStyle w:val="Level2Body"/>
        <w:ind w:left="360"/>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48193176" w14:textId="77777777" w:rsidR="00EE17D9" w:rsidRPr="003763B4" w:rsidRDefault="00EE17D9" w:rsidP="00FD295C">
      <w:pPr>
        <w:pStyle w:val="Level2Body"/>
        <w:ind w:left="360"/>
        <w:rPr>
          <w:rFonts w:cs="Arial"/>
          <w:szCs w:val="18"/>
        </w:rPr>
      </w:pPr>
    </w:p>
    <w:p w14:paraId="098B6824" w14:textId="77777777" w:rsidR="00F80086" w:rsidRPr="003763B4" w:rsidRDefault="00F80086" w:rsidP="00FD295C">
      <w:pPr>
        <w:pStyle w:val="Level2"/>
        <w:numPr>
          <w:ilvl w:val="1"/>
          <w:numId w:val="9"/>
        </w:numPr>
        <w:tabs>
          <w:tab w:val="clear" w:pos="720"/>
        </w:tabs>
        <w:ind w:left="360" w:hanging="360"/>
        <w:jc w:val="both"/>
      </w:pPr>
      <w:bookmarkStart w:id="212" w:name="_Toc168478700"/>
      <w:bookmarkStart w:id="213" w:name="_Toc494092150"/>
      <w:bookmarkStart w:id="214" w:name="_Toc187910078"/>
      <w:bookmarkEnd w:id="212"/>
      <w:r w:rsidRPr="003763B4">
        <w:t>BEST AND FINAL OFFER</w:t>
      </w:r>
      <w:bookmarkEnd w:id="213"/>
      <w:bookmarkEnd w:id="214"/>
    </w:p>
    <w:p w14:paraId="4426F29D" w14:textId="77777777" w:rsidR="00ED7103" w:rsidRPr="00ED7103" w:rsidRDefault="00ED7103" w:rsidP="00FD295C">
      <w:pPr>
        <w:pStyle w:val="Level2Body"/>
        <w:ind w:left="360"/>
      </w:pPr>
      <w:r w:rsidRPr="00ED7103">
        <w:t>Each bidder should provide its best offer with their original solicitation response and should not expect the State to request a best and final offer (BAFO).</w:t>
      </w:r>
    </w:p>
    <w:p w14:paraId="25363A18" w14:textId="77777777" w:rsidR="00ED7103" w:rsidRPr="00ED7103" w:rsidRDefault="00ED7103" w:rsidP="00FD295C">
      <w:pPr>
        <w:pStyle w:val="Level2Body"/>
        <w:ind w:left="360"/>
      </w:pPr>
    </w:p>
    <w:p w14:paraId="2C5F6204" w14:textId="77777777" w:rsidR="00F57B74" w:rsidRPr="002B2CFA" w:rsidRDefault="00ED7103" w:rsidP="00FD295C">
      <w:pPr>
        <w:pStyle w:val="Level2Body"/>
        <w:ind w:left="360"/>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2400F3D" w14:textId="77777777" w:rsidR="00F80086" w:rsidRPr="003763B4" w:rsidRDefault="00F80086" w:rsidP="00FD295C">
      <w:pPr>
        <w:pStyle w:val="Level2Body"/>
        <w:ind w:left="360"/>
        <w:rPr>
          <w:rFonts w:cs="Arial"/>
          <w:szCs w:val="18"/>
        </w:rPr>
      </w:pPr>
    </w:p>
    <w:p w14:paraId="4E95848E" w14:textId="77777777" w:rsidR="00F80086" w:rsidRPr="002B2CFA" w:rsidRDefault="00F80086" w:rsidP="00FD295C">
      <w:pPr>
        <w:pStyle w:val="Level2"/>
        <w:numPr>
          <w:ilvl w:val="1"/>
          <w:numId w:val="9"/>
        </w:numPr>
        <w:tabs>
          <w:tab w:val="clear" w:pos="720"/>
        </w:tabs>
        <w:ind w:left="360" w:hanging="360"/>
        <w:jc w:val="both"/>
      </w:pPr>
      <w:bookmarkStart w:id="215" w:name="_Toc494092151"/>
      <w:bookmarkStart w:id="216" w:name="_Toc187910079"/>
      <w:r w:rsidRPr="00514090">
        <w:t>REFERENCE AND CREDIT CHECKS</w:t>
      </w:r>
      <w:bookmarkEnd w:id="215"/>
      <w:bookmarkEnd w:id="216"/>
    </w:p>
    <w:p w14:paraId="590B1CEB" w14:textId="77777777" w:rsidR="00F80086" w:rsidRPr="002B2CFA" w:rsidRDefault="00F80086" w:rsidP="00FD295C">
      <w:pPr>
        <w:pStyle w:val="Level2Body"/>
        <w:ind w:left="360"/>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1A613B57" w14:textId="77777777" w:rsidR="00F80086" w:rsidRPr="003763B4" w:rsidRDefault="00F80086" w:rsidP="00FD295C">
      <w:pPr>
        <w:pStyle w:val="Level2Body"/>
        <w:ind w:left="360"/>
      </w:pPr>
    </w:p>
    <w:p w14:paraId="1F2E3586" w14:textId="77777777" w:rsidR="00F80086" w:rsidRPr="002B2CFA" w:rsidRDefault="00F80086" w:rsidP="00FD295C">
      <w:pPr>
        <w:pStyle w:val="Level2"/>
        <w:numPr>
          <w:ilvl w:val="1"/>
          <w:numId w:val="9"/>
        </w:numPr>
        <w:tabs>
          <w:tab w:val="clear" w:pos="720"/>
        </w:tabs>
        <w:ind w:left="360" w:hanging="360"/>
        <w:jc w:val="both"/>
      </w:pPr>
      <w:bookmarkStart w:id="217" w:name="_Toc494092152"/>
      <w:bookmarkStart w:id="218" w:name="_Toc187910080"/>
      <w:r w:rsidRPr="003763B4">
        <w:t>AWARD</w:t>
      </w:r>
      <w:bookmarkEnd w:id="217"/>
      <w:bookmarkEnd w:id="218"/>
    </w:p>
    <w:p w14:paraId="7AF3C895" w14:textId="36362A04" w:rsidR="00F80086" w:rsidRDefault="00F80086" w:rsidP="00FD295C">
      <w:pPr>
        <w:pStyle w:val="Level2Body"/>
        <w:spacing w:after="60"/>
        <w:ind w:left="360"/>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7562F98E" w14:textId="77777777" w:rsidR="00EE17D9" w:rsidRPr="0057465A" w:rsidRDefault="00F80086" w:rsidP="00FD295C">
      <w:pPr>
        <w:pStyle w:val="Level3"/>
        <w:keepNext/>
        <w:keepLines/>
        <w:numPr>
          <w:ilvl w:val="2"/>
          <w:numId w:val="12"/>
        </w:numPr>
        <w:tabs>
          <w:tab w:val="clear" w:pos="810"/>
        </w:tabs>
        <w:ind w:left="720" w:hanging="360"/>
        <w:jc w:val="both"/>
      </w:pPr>
      <w:bookmarkStart w:id="219" w:name="_Hlk168401099"/>
      <w:r w:rsidRPr="0057465A">
        <w:t>Amend the</w:t>
      </w:r>
      <w:r w:rsidR="00215A43" w:rsidRPr="0057465A">
        <w:t xml:space="preserve"> solicitation</w:t>
      </w:r>
      <w:r w:rsidRPr="0057465A">
        <w:t>;</w:t>
      </w:r>
    </w:p>
    <w:p w14:paraId="710CBF7C" w14:textId="77777777" w:rsidR="00EE17D9" w:rsidRPr="00563FD3" w:rsidRDefault="00F80086" w:rsidP="00FD295C">
      <w:pPr>
        <w:pStyle w:val="Level3"/>
        <w:keepNext/>
        <w:keepLines/>
        <w:numPr>
          <w:ilvl w:val="2"/>
          <w:numId w:val="12"/>
        </w:numPr>
        <w:tabs>
          <w:tab w:val="clear" w:pos="810"/>
        </w:tabs>
        <w:ind w:left="720" w:hanging="36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11ADE7A" w14:textId="77777777" w:rsidR="00EE17D9" w:rsidRPr="0057465A" w:rsidRDefault="00F80086" w:rsidP="00FD295C">
      <w:pPr>
        <w:pStyle w:val="Level3"/>
        <w:keepNext/>
        <w:keepLines/>
        <w:numPr>
          <w:ilvl w:val="2"/>
          <w:numId w:val="12"/>
        </w:numPr>
        <w:tabs>
          <w:tab w:val="clear" w:pos="810"/>
        </w:tabs>
        <w:ind w:left="720" w:hanging="36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4ED5AD7C" w14:textId="77777777" w:rsidR="00EE17D9" w:rsidRPr="0057465A" w:rsidRDefault="00F80086" w:rsidP="00FD295C">
      <w:pPr>
        <w:pStyle w:val="Level3"/>
        <w:keepNext/>
        <w:keepLines/>
        <w:numPr>
          <w:ilvl w:val="2"/>
          <w:numId w:val="12"/>
        </w:numPr>
        <w:tabs>
          <w:tab w:val="clear" w:pos="810"/>
        </w:tabs>
        <w:ind w:left="720" w:hanging="360"/>
        <w:jc w:val="both"/>
      </w:pPr>
      <w:r w:rsidRPr="0057465A">
        <w:t xml:space="preserve">Accept or reject a portion of or all of a </w:t>
      </w:r>
      <w:r w:rsidR="00E05CF4">
        <w:t>solicitation response</w:t>
      </w:r>
      <w:r w:rsidRPr="0057465A">
        <w:t>;</w:t>
      </w:r>
    </w:p>
    <w:p w14:paraId="766D4C9A" w14:textId="77777777" w:rsidR="00EE17D9" w:rsidRPr="0057465A" w:rsidRDefault="00F80086" w:rsidP="00FD295C">
      <w:pPr>
        <w:pStyle w:val="Level3"/>
        <w:keepNext/>
        <w:keepLines/>
        <w:numPr>
          <w:ilvl w:val="2"/>
          <w:numId w:val="12"/>
        </w:numPr>
        <w:tabs>
          <w:tab w:val="clear" w:pos="810"/>
        </w:tabs>
        <w:ind w:left="720" w:hanging="360"/>
        <w:jc w:val="both"/>
      </w:pPr>
      <w:r w:rsidRPr="0057465A">
        <w:t xml:space="preserve">Accept or reject all </w:t>
      </w:r>
      <w:r w:rsidR="00D405EE">
        <w:t>responses</w:t>
      </w:r>
      <w:r w:rsidRPr="0057465A">
        <w:t>;</w:t>
      </w:r>
    </w:p>
    <w:p w14:paraId="5A20B8FD" w14:textId="77777777" w:rsidR="00EE17D9" w:rsidRPr="0057465A" w:rsidRDefault="00F80086" w:rsidP="00FD295C">
      <w:pPr>
        <w:pStyle w:val="Level3"/>
        <w:keepNext/>
        <w:keepLines/>
        <w:numPr>
          <w:ilvl w:val="2"/>
          <w:numId w:val="12"/>
        </w:numPr>
        <w:tabs>
          <w:tab w:val="clear" w:pos="810"/>
        </w:tabs>
        <w:ind w:left="720" w:hanging="360"/>
        <w:jc w:val="both"/>
      </w:pPr>
      <w:r w:rsidRPr="0057465A">
        <w:t>Withdraw the</w:t>
      </w:r>
      <w:r w:rsidR="004E1515">
        <w:t xml:space="preserve"> </w:t>
      </w:r>
      <w:r w:rsidR="00215A43" w:rsidRPr="0057465A">
        <w:t>solicitation</w:t>
      </w:r>
      <w:r w:rsidRPr="0057465A">
        <w:t>;</w:t>
      </w:r>
    </w:p>
    <w:p w14:paraId="3465A44B" w14:textId="77777777" w:rsidR="00EE17D9" w:rsidRPr="0057465A" w:rsidRDefault="00F80086" w:rsidP="00FD295C">
      <w:pPr>
        <w:pStyle w:val="Level3"/>
        <w:keepNext/>
        <w:keepLines/>
        <w:numPr>
          <w:ilvl w:val="2"/>
          <w:numId w:val="12"/>
        </w:numPr>
        <w:tabs>
          <w:tab w:val="clear" w:pos="810"/>
        </w:tabs>
        <w:ind w:left="720" w:hanging="36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3A5C97AE" w14:textId="77777777" w:rsidR="00EE17D9" w:rsidRPr="0057465A" w:rsidRDefault="00F80086" w:rsidP="00FD295C">
      <w:pPr>
        <w:pStyle w:val="Level3"/>
        <w:keepNext/>
        <w:keepLines/>
        <w:numPr>
          <w:ilvl w:val="2"/>
          <w:numId w:val="12"/>
        </w:numPr>
        <w:tabs>
          <w:tab w:val="clear" w:pos="810"/>
        </w:tabs>
        <w:ind w:left="720" w:hanging="360"/>
        <w:jc w:val="both"/>
      </w:pPr>
      <w:r w:rsidRPr="0057465A">
        <w:t xml:space="preserve">Award single lines or multiple lines to one or more </w:t>
      </w:r>
      <w:r w:rsidR="008E4FD1">
        <w:t>Vendor</w:t>
      </w:r>
      <w:r w:rsidRPr="0057465A">
        <w:t>s; or,</w:t>
      </w:r>
    </w:p>
    <w:p w14:paraId="0D33BE2A" w14:textId="77777777" w:rsidR="00F80086" w:rsidRPr="0057465A" w:rsidRDefault="00F80086" w:rsidP="00FD295C">
      <w:pPr>
        <w:pStyle w:val="Level3"/>
        <w:numPr>
          <w:ilvl w:val="2"/>
          <w:numId w:val="12"/>
        </w:numPr>
        <w:tabs>
          <w:tab w:val="clear" w:pos="810"/>
        </w:tabs>
        <w:ind w:left="720" w:hanging="360"/>
        <w:jc w:val="both"/>
      </w:pPr>
      <w:r w:rsidRPr="0057465A">
        <w:t>Award one or more all-inclusive contracts.</w:t>
      </w:r>
    </w:p>
    <w:bookmarkEnd w:id="219"/>
    <w:p w14:paraId="1512FD78" w14:textId="77777777" w:rsidR="00F80086" w:rsidRPr="00514090" w:rsidRDefault="00F80086" w:rsidP="00FD295C">
      <w:pPr>
        <w:pStyle w:val="Level2Body"/>
        <w:ind w:left="360"/>
      </w:pPr>
    </w:p>
    <w:p w14:paraId="57D7F116" w14:textId="56F6B72A" w:rsidR="00F80086" w:rsidRPr="00DB520A" w:rsidRDefault="00F80086" w:rsidP="00FD295C">
      <w:pPr>
        <w:pStyle w:val="Level2Body"/>
        <w:keepNext/>
        <w:spacing w:after="60"/>
        <w:ind w:left="360"/>
      </w:pPr>
      <w:r w:rsidRPr="00BB47FC">
        <w:t>The State of Nebraska may consider, but is not limited to considering, one or more of the following award criteria:</w:t>
      </w:r>
    </w:p>
    <w:p w14:paraId="1248CF9B" w14:textId="77777777" w:rsidR="00EE17D9" w:rsidRPr="0057465A" w:rsidRDefault="00F80086" w:rsidP="00FD295C">
      <w:pPr>
        <w:pStyle w:val="Level3"/>
        <w:keepNext/>
        <w:numPr>
          <w:ilvl w:val="2"/>
          <w:numId w:val="14"/>
        </w:numPr>
        <w:tabs>
          <w:tab w:val="clear" w:pos="810"/>
        </w:tabs>
        <w:ind w:left="720" w:hanging="360"/>
        <w:jc w:val="both"/>
      </w:pPr>
      <w:r w:rsidRPr="0057465A">
        <w:t>Price;</w:t>
      </w:r>
    </w:p>
    <w:p w14:paraId="0E513565" w14:textId="77777777" w:rsidR="00EE17D9" w:rsidRPr="0057465A" w:rsidRDefault="00F80086" w:rsidP="00FD295C">
      <w:pPr>
        <w:pStyle w:val="Level3"/>
        <w:keepNext/>
        <w:numPr>
          <w:ilvl w:val="2"/>
          <w:numId w:val="14"/>
        </w:numPr>
        <w:tabs>
          <w:tab w:val="clear" w:pos="810"/>
        </w:tabs>
        <w:ind w:left="720" w:hanging="360"/>
        <w:jc w:val="both"/>
      </w:pPr>
      <w:r w:rsidRPr="0057465A">
        <w:t>Location;</w:t>
      </w:r>
    </w:p>
    <w:p w14:paraId="5C7A0D20" w14:textId="77777777" w:rsidR="00EE17D9" w:rsidRPr="0057465A" w:rsidRDefault="00F80086" w:rsidP="00FD295C">
      <w:pPr>
        <w:pStyle w:val="Level3"/>
        <w:keepNext/>
        <w:numPr>
          <w:ilvl w:val="2"/>
          <w:numId w:val="14"/>
        </w:numPr>
        <w:tabs>
          <w:tab w:val="clear" w:pos="810"/>
        </w:tabs>
        <w:ind w:left="720" w:hanging="360"/>
        <w:jc w:val="both"/>
      </w:pPr>
      <w:r w:rsidRPr="0057465A">
        <w:t xml:space="preserve">Quality; </w:t>
      </w:r>
    </w:p>
    <w:p w14:paraId="51566F9F" w14:textId="77777777" w:rsidR="00EE17D9" w:rsidRPr="0057465A" w:rsidRDefault="00F80086" w:rsidP="00FD295C">
      <w:pPr>
        <w:pStyle w:val="Level3"/>
        <w:keepNext/>
        <w:numPr>
          <w:ilvl w:val="2"/>
          <w:numId w:val="14"/>
        </w:numPr>
        <w:tabs>
          <w:tab w:val="clear" w:pos="810"/>
        </w:tabs>
        <w:ind w:left="720" w:hanging="360"/>
        <w:jc w:val="both"/>
      </w:pPr>
      <w:r w:rsidRPr="0057465A">
        <w:t>Delivery time;</w:t>
      </w:r>
    </w:p>
    <w:p w14:paraId="7C050F49" w14:textId="17E1BE82" w:rsidR="00EE17D9" w:rsidRPr="0057465A" w:rsidRDefault="008E4FD1" w:rsidP="00FD295C">
      <w:pPr>
        <w:pStyle w:val="Level3"/>
        <w:keepNext/>
        <w:numPr>
          <w:ilvl w:val="2"/>
          <w:numId w:val="14"/>
        </w:numPr>
        <w:tabs>
          <w:tab w:val="clear" w:pos="810"/>
        </w:tabs>
        <w:ind w:left="720" w:hanging="360"/>
        <w:jc w:val="both"/>
      </w:pPr>
      <w:r>
        <w:t>Vendor</w:t>
      </w:r>
      <w:r w:rsidR="00F80086" w:rsidRPr="0057465A">
        <w:t xml:space="preserve"> qualifications and capabilities;</w:t>
      </w:r>
      <w:r w:rsidR="00732A9C">
        <w:t xml:space="preserve"> and</w:t>
      </w:r>
    </w:p>
    <w:p w14:paraId="69284C44" w14:textId="51DDACAF" w:rsidR="00EE17D9" w:rsidRPr="0057465A" w:rsidRDefault="00F80086" w:rsidP="00FD295C">
      <w:pPr>
        <w:pStyle w:val="Level3"/>
        <w:keepNext/>
        <w:numPr>
          <w:ilvl w:val="2"/>
          <w:numId w:val="14"/>
        </w:numPr>
        <w:tabs>
          <w:tab w:val="clear" w:pos="810"/>
        </w:tabs>
        <w:ind w:left="720" w:hanging="360"/>
        <w:jc w:val="both"/>
      </w:pPr>
      <w:r w:rsidRPr="0057465A">
        <w:t>State contract management requirements and/or costs</w:t>
      </w:r>
      <w:r w:rsidR="00732A9C">
        <w:t>.</w:t>
      </w:r>
    </w:p>
    <w:p w14:paraId="681FB617" w14:textId="77777777" w:rsidR="00F80086" w:rsidRDefault="00F80086" w:rsidP="000E504D">
      <w:pPr>
        <w:pStyle w:val="Level2Body"/>
      </w:pPr>
    </w:p>
    <w:p w14:paraId="23997A88" w14:textId="77777777" w:rsidR="00F80086" w:rsidRPr="00D83826" w:rsidRDefault="00F80086" w:rsidP="00FD295C">
      <w:pPr>
        <w:pStyle w:val="Level2Body"/>
        <w:ind w:left="360"/>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5" w:history="1">
        <w:r w:rsidR="00DE2508" w:rsidRPr="00563FD3">
          <w:rPr>
            <w:rStyle w:val="Hyperlink"/>
          </w:rPr>
          <w:t>https://das.nebraska.gov/materiel/bidopps.html</w:t>
        </w:r>
      </w:hyperlink>
    </w:p>
    <w:p w14:paraId="51FE75A4" w14:textId="77777777" w:rsidR="00F80086" w:rsidRPr="003763B4" w:rsidRDefault="00F80086" w:rsidP="00FD295C">
      <w:pPr>
        <w:pStyle w:val="Level2Body"/>
        <w:ind w:left="360"/>
        <w:rPr>
          <w:rFonts w:cs="Arial"/>
          <w:szCs w:val="18"/>
        </w:rPr>
      </w:pPr>
    </w:p>
    <w:p w14:paraId="29F4044C" w14:textId="77777777" w:rsidR="00B919C9" w:rsidRDefault="00015A3E" w:rsidP="00AB2308">
      <w:pPr>
        <w:pStyle w:val="Level2Body"/>
        <w:ind w:left="360"/>
        <w:jc w:val="left"/>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6" w:history="1">
        <w:r w:rsidR="00C5431B" w:rsidRPr="00D01AAB">
          <w:rPr>
            <w:rStyle w:val="Hyperlink"/>
          </w:rPr>
          <w:t>https://das.nebraska.gov/materiel/docs/NE_DAS_Materiel_Purchasing_Agency-SPB_Policy_23_07_Protest_Policy.pdf</w:t>
        </w:r>
      </w:hyperlink>
      <w:r w:rsidR="00C5431B">
        <w:t xml:space="preserve"> </w:t>
      </w:r>
    </w:p>
    <w:p w14:paraId="1155AAC8" w14:textId="77777777" w:rsidR="00621ACD" w:rsidRDefault="00621ACD" w:rsidP="00FD295C">
      <w:pPr>
        <w:pStyle w:val="Level2Body"/>
        <w:ind w:left="360"/>
      </w:pPr>
      <w:bookmarkStart w:id="220" w:name="_Hlk126081379"/>
    </w:p>
    <w:p w14:paraId="1E8585F6" w14:textId="77777777" w:rsidR="002260E5" w:rsidRPr="00E55973" w:rsidRDefault="002260E5" w:rsidP="00FD295C">
      <w:pPr>
        <w:pStyle w:val="Level2"/>
        <w:numPr>
          <w:ilvl w:val="1"/>
          <w:numId w:val="9"/>
        </w:numPr>
        <w:tabs>
          <w:tab w:val="clear" w:pos="720"/>
        </w:tabs>
        <w:ind w:left="360" w:hanging="360"/>
        <w:jc w:val="both"/>
      </w:pPr>
      <w:bookmarkStart w:id="221" w:name="_Toc494097018"/>
      <w:bookmarkStart w:id="222" w:name="_Toc126238533"/>
      <w:bookmarkStart w:id="223" w:name="_Toc129770790"/>
      <w:bookmarkStart w:id="224" w:name="_Toc167800416"/>
      <w:bookmarkStart w:id="225" w:name="_Toc187910081"/>
      <w:bookmarkEnd w:id="220"/>
      <w:r w:rsidRPr="00E55973">
        <w:t xml:space="preserve">LUMP SUM OR </w:t>
      </w:r>
      <w:r>
        <w:t>“</w:t>
      </w:r>
      <w:r w:rsidRPr="00E55973">
        <w:t xml:space="preserve">ALL OR NONE” </w:t>
      </w:r>
      <w:r>
        <w:t>SOLICITATION RESPONSES</w:t>
      </w:r>
      <w:bookmarkEnd w:id="221"/>
      <w:bookmarkEnd w:id="222"/>
      <w:bookmarkEnd w:id="223"/>
      <w:bookmarkEnd w:id="224"/>
      <w:bookmarkEnd w:id="225"/>
    </w:p>
    <w:p w14:paraId="0370F6E7" w14:textId="77777777" w:rsidR="002260E5" w:rsidRDefault="002260E5" w:rsidP="00FD295C">
      <w:pPr>
        <w:pStyle w:val="Level2Body"/>
        <w:ind w:left="360"/>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1FBCA8CD" w14:textId="77777777" w:rsidR="002260E5" w:rsidRDefault="002260E5" w:rsidP="00FD295C">
      <w:pPr>
        <w:pStyle w:val="Level2Body"/>
        <w:ind w:left="360"/>
      </w:pPr>
    </w:p>
    <w:p w14:paraId="4C678D41" w14:textId="77777777" w:rsidR="00B54B87" w:rsidRDefault="002260E5">
      <w:pPr>
        <w:pStyle w:val="Level2Body"/>
        <w:ind w:left="360"/>
        <w:jc w:val="center"/>
        <w:rPr>
          <w:b/>
          <w:bCs/>
        </w:rPr>
      </w:pPr>
      <w:r>
        <w:rPr>
          <w:b/>
          <w:bCs/>
        </w:rPr>
        <w:t>“LUMP SUM” OR “ALL OR NONE” RESPONSES SHOULD BE CLEARLY IDENTIFIED</w:t>
      </w:r>
    </w:p>
    <w:p w14:paraId="23A492BF" w14:textId="1635706F" w:rsidR="002260E5" w:rsidRPr="006963AE" w:rsidRDefault="002260E5" w:rsidP="00FD295C">
      <w:pPr>
        <w:pStyle w:val="Level2Body"/>
        <w:ind w:left="360"/>
        <w:jc w:val="center"/>
        <w:rPr>
          <w:b/>
          <w:bCs/>
        </w:rPr>
      </w:pPr>
      <w:r>
        <w:rPr>
          <w:b/>
          <w:bCs/>
        </w:rPr>
        <w:t>ON THE FIRST PAGE OF THE SOLICITATION AND COST SHEET</w:t>
      </w:r>
    </w:p>
    <w:p w14:paraId="7B9E6DCB" w14:textId="77777777" w:rsidR="00621ACD" w:rsidRPr="006963AE" w:rsidRDefault="00621ACD" w:rsidP="00FD295C">
      <w:pPr>
        <w:pStyle w:val="Level2Body"/>
        <w:ind w:left="360"/>
        <w:jc w:val="center"/>
        <w:rPr>
          <w:b/>
          <w:bCs/>
        </w:rPr>
      </w:pPr>
    </w:p>
    <w:p w14:paraId="07E6FEBC" w14:textId="77777777" w:rsidR="002260E5" w:rsidRDefault="002260E5" w:rsidP="00FD295C">
      <w:pPr>
        <w:pStyle w:val="Level2"/>
        <w:numPr>
          <w:ilvl w:val="1"/>
          <w:numId w:val="9"/>
        </w:numPr>
        <w:tabs>
          <w:tab w:val="clear" w:pos="720"/>
        </w:tabs>
        <w:ind w:left="360" w:hanging="360"/>
        <w:jc w:val="both"/>
      </w:pPr>
      <w:bookmarkStart w:id="226" w:name="_Toc126238534"/>
      <w:bookmarkStart w:id="227" w:name="_Toc129770791"/>
      <w:bookmarkStart w:id="228" w:name="_Toc167800417"/>
      <w:bookmarkStart w:id="229" w:name="_Toc187910082"/>
      <w:r>
        <w:t xml:space="preserve">REJECTION OF </w:t>
      </w:r>
      <w:bookmarkEnd w:id="226"/>
      <w:bookmarkEnd w:id="227"/>
      <w:bookmarkEnd w:id="228"/>
      <w:r>
        <w:t>SOLICITATION RESPONSES</w:t>
      </w:r>
      <w:bookmarkEnd w:id="229"/>
    </w:p>
    <w:p w14:paraId="43C71AAF" w14:textId="77777777" w:rsidR="002260E5" w:rsidRDefault="002260E5" w:rsidP="00FD295C">
      <w:pPr>
        <w:pStyle w:val="Level2Body"/>
        <w:ind w:left="360"/>
      </w:pPr>
      <w:r>
        <w:t>The State reserves the right to reject any or all responses, wholly or in part, in the best interest of the State.</w:t>
      </w:r>
    </w:p>
    <w:p w14:paraId="485781BE" w14:textId="77777777" w:rsidR="00F85FFA" w:rsidRDefault="00F85FFA" w:rsidP="00621ACD">
      <w:pPr>
        <w:pStyle w:val="Level2Body"/>
      </w:pPr>
    </w:p>
    <w:p w14:paraId="60192B84" w14:textId="77777777" w:rsidR="00F85FFA" w:rsidRDefault="00F85FFA" w:rsidP="00FD295C">
      <w:pPr>
        <w:pStyle w:val="Level2"/>
        <w:numPr>
          <w:ilvl w:val="1"/>
          <w:numId w:val="9"/>
        </w:numPr>
        <w:tabs>
          <w:tab w:val="clear" w:pos="720"/>
        </w:tabs>
        <w:ind w:left="360" w:hanging="360"/>
        <w:jc w:val="both"/>
      </w:pPr>
      <w:bookmarkStart w:id="230" w:name="_Toc187910083"/>
      <w:r>
        <w:t>PRICES &amp; COST CLARIFICATION</w:t>
      </w:r>
      <w:bookmarkEnd w:id="230"/>
    </w:p>
    <w:p w14:paraId="40A74A75" w14:textId="5F32FA30" w:rsidR="00F85FFA" w:rsidRDefault="00F85FFA" w:rsidP="00FD295C">
      <w:pPr>
        <w:pStyle w:val="Level2Body"/>
        <w:ind w:left="360"/>
      </w:pPr>
      <w:bookmarkStart w:id="231" w:name="_Hlk168652279"/>
      <w:r>
        <w:t xml:space="preserve">Discount and Price provisions are discussed in </w:t>
      </w:r>
      <w:r w:rsidRPr="004A0707">
        <w:t>Sections</w:t>
      </w:r>
      <w:r w:rsidR="00D21E59">
        <w:t xml:space="preserve"> III.F. </w:t>
      </w:r>
      <w:r w:rsidRPr="004A0707">
        <w:t xml:space="preserve">and </w:t>
      </w:r>
      <w:r w:rsidR="00D21E59">
        <w:t xml:space="preserve">III.G.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231"/>
    <w:p w14:paraId="11E427D9" w14:textId="77777777" w:rsidR="0052548E" w:rsidRDefault="0052548E" w:rsidP="000E504D">
      <w:pPr>
        <w:pStyle w:val="Level2Body"/>
      </w:pPr>
    </w:p>
    <w:p w14:paraId="78D96F85" w14:textId="77777777" w:rsidR="0052548E" w:rsidRPr="00FD295C" w:rsidRDefault="0052548E" w:rsidP="00FD295C">
      <w:pPr>
        <w:pStyle w:val="Level2"/>
        <w:numPr>
          <w:ilvl w:val="1"/>
          <w:numId w:val="9"/>
        </w:numPr>
        <w:tabs>
          <w:tab w:val="clear" w:pos="720"/>
        </w:tabs>
        <w:ind w:left="360" w:hanging="360"/>
        <w:jc w:val="both"/>
      </w:pPr>
      <w:bookmarkStart w:id="232" w:name="_Toc187910084"/>
      <w:r w:rsidRPr="0052548E">
        <w:t>SPECIFICATIONS</w:t>
      </w:r>
      <w:bookmarkEnd w:id="232"/>
      <w:r w:rsidRPr="0052548E">
        <w:t xml:space="preserve"> </w:t>
      </w:r>
    </w:p>
    <w:p w14:paraId="48982A4A" w14:textId="77777777" w:rsidR="0052548E" w:rsidRPr="006963AE" w:rsidRDefault="0052548E" w:rsidP="00FD295C">
      <w:pPr>
        <w:ind w:left="36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109B4528" w14:textId="77777777" w:rsidR="0052548E" w:rsidRPr="00FD295C" w:rsidRDefault="0052548E" w:rsidP="00FD295C">
      <w:pPr>
        <w:ind w:left="360"/>
        <w:rPr>
          <w:sz w:val="18"/>
          <w:szCs w:val="18"/>
        </w:rPr>
      </w:pPr>
    </w:p>
    <w:p w14:paraId="621FBC2D" w14:textId="77777777" w:rsidR="009859A4" w:rsidRPr="000E7DB6" w:rsidRDefault="009859A4" w:rsidP="00FD295C">
      <w:pPr>
        <w:pStyle w:val="Level2"/>
        <w:numPr>
          <w:ilvl w:val="1"/>
          <w:numId w:val="9"/>
        </w:numPr>
        <w:tabs>
          <w:tab w:val="clear" w:pos="720"/>
        </w:tabs>
        <w:ind w:left="360" w:hanging="360"/>
        <w:jc w:val="both"/>
      </w:pPr>
      <w:bookmarkStart w:id="233" w:name="_Toc187910085"/>
      <w:r w:rsidRPr="000E7DB6">
        <w:t xml:space="preserve">ALTERNATE/EQUIVALENT </w:t>
      </w:r>
      <w:r w:rsidR="00B654AE">
        <w:t>SOLICITATION RESPONSES</w:t>
      </w:r>
      <w:bookmarkEnd w:id="233"/>
    </w:p>
    <w:p w14:paraId="7682F6B1" w14:textId="77777777" w:rsidR="0046016A" w:rsidRDefault="008E4FD1" w:rsidP="00FD295C">
      <w:pPr>
        <w:pStyle w:val="Level2Body"/>
        <w:ind w:left="360"/>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193ED72B" w14:textId="77777777" w:rsidR="00FD5975" w:rsidRPr="00C14C08" w:rsidRDefault="00FD5975" w:rsidP="00FD295C">
      <w:pPr>
        <w:pStyle w:val="Level2Body"/>
        <w:ind w:left="360"/>
      </w:pPr>
      <w:bookmarkStart w:id="234" w:name="_Toc135916227"/>
      <w:bookmarkStart w:id="235" w:name="_Toc135933396"/>
      <w:bookmarkStart w:id="236" w:name="_Toc135916228"/>
      <w:bookmarkStart w:id="237" w:name="_Toc135933397"/>
      <w:bookmarkStart w:id="238" w:name="_Toc135916229"/>
      <w:bookmarkStart w:id="239" w:name="_Toc135933398"/>
      <w:bookmarkEnd w:id="234"/>
      <w:bookmarkEnd w:id="235"/>
      <w:bookmarkEnd w:id="236"/>
      <w:bookmarkEnd w:id="237"/>
      <w:bookmarkEnd w:id="238"/>
      <w:bookmarkEnd w:id="239"/>
    </w:p>
    <w:p w14:paraId="1AD151A2" w14:textId="77777777" w:rsidR="00FD5975" w:rsidRPr="00232ED7" w:rsidRDefault="00B654AE" w:rsidP="00FD295C">
      <w:pPr>
        <w:pStyle w:val="Level2"/>
        <w:numPr>
          <w:ilvl w:val="1"/>
          <w:numId w:val="9"/>
        </w:numPr>
        <w:tabs>
          <w:tab w:val="clear" w:pos="720"/>
        </w:tabs>
        <w:ind w:left="360" w:hanging="360"/>
        <w:jc w:val="both"/>
      </w:pPr>
      <w:bookmarkStart w:id="240" w:name="_Toc187910086"/>
      <w:r>
        <w:t xml:space="preserve">SOLICITATION </w:t>
      </w:r>
      <w:r w:rsidR="00FD5975" w:rsidRPr="00232ED7">
        <w:t>TABULATIONS</w:t>
      </w:r>
      <w:bookmarkEnd w:id="240"/>
    </w:p>
    <w:p w14:paraId="6B35727D" w14:textId="77777777" w:rsidR="00FD5975" w:rsidRPr="0025153F" w:rsidRDefault="00B654AE" w:rsidP="00FD295C">
      <w:pPr>
        <w:pStyle w:val="Level2Body"/>
        <w:ind w:left="360"/>
      </w:pPr>
      <w:r>
        <w:t xml:space="preserve">Solicitation </w:t>
      </w:r>
      <w:r w:rsidR="00FD5975" w:rsidRPr="0025153F">
        <w:t xml:space="preserve">tabulations are available on the website at: </w:t>
      </w:r>
      <w:hyperlink r:id="rId27" w:history="1">
        <w:r w:rsidR="00DE2508" w:rsidRPr="00D16D20">
          <w:rPr>
            <w:rStyle w:val="Hyperlink"/>
          </w:rPr>
          <w:t>https://das.nebraska.gov/materiel/bidopps.html</w:t>
        </w:r>
      </w:hyperlink>
      <w:r w:rsidR="00FD5975" w:rsidRPr="0025153F">
        <w:t xml:space="preserve">. </w:t>
      </w:r>
    </w:p>
    <w:p w14:paraId="7C761FEA" w14:textId="77777777" w:rsidR="00FD5975" w:rsidRDefault="00FD5975" w:rsidP="000E504D">
      <w:pPr>
        <w:pStyle w:val="Level2Body"/>
      </w:pPr>
    </w:p>
    <w:p w14:paraId="79DDF8EC" w14:textId="77777777" w:rsidR="00C020B8" w:rsidRDefault="00C020B8" w:rsidP="0087367C">
      <w:pPr>
        <w:pStyle w:val="Level1"/>
        <w:numPr>
          <w:ilvl w:val="0"/>
          <w:numId w:val="0"/>
        </w:numPr>
        <w:jc w:val="both"/>
        <w:sectPr w:rsidR="00C020B8" w:rsidSect="00FD295C">
          <w:headerReference w:type="even" r:id="rId28"/>
          <w:pgSz w:w="12240" w:h="15840"/>
          <w:pgMar w:top="720" w:right="720" w:bottom="634" w:left="720" w:header="1440" w:footer="634" w:gutter="0"/>
          <w:pgNumType w:start="1"/>
          <w:cols w:space="720"/>
        </w:sectPr>
      </w:pPr>
      <w:bookmarkStart w:id="241" w:name="_Toc471801703"/>
      <w:bookmarkStart w:id="242" w:name="_Toc471810468"/>
      <w:bookmarkStart w:id="243" w:name="_Toc471817092"/>
      <w:bookmarkStart w:id="244" w:name="_Toc471817228"/>
      <w:bookmarkStart w:id="245" w:name="_Toc471817356"/>
      <w:bookmarkStart w:id="246" w:name="_Toc471817482"/>
      <w:bookmarkStart w:id="247" w:name="_Toc471817609"/>
      <w:bookmarkStart w:id="248" w:name="_Toc471817737"/>
      <w:bookmarkStart w:id="249" w:name="_Toc471801704"/>
      <w:bookmarkStart w:id="250" w:name="_Toc471810469"/>
      <w:bookmarkStart w:id="251" w:name="_Toc471817093"/>
      <w:bookmarkStart w:id="252" w:name="_Toc471817229"/>
      <w:bookmarkStart w:id="253" w:name="_Toc471817357"/>
      <w:bookmarkStart w:id="254" w:name="_Toc471817483"/>
      <w:bookmarkStart w:id="255" w:name="_Toc471817610"/>
      <w:bookmarkStart w:id="256" w:name="_Toc471817738"/>
      <w:bookmarkStart w:id="257" w:name="_Toc471801705"/>
      <w:bookmarkStart w:id="258" w:name="_Toc471810470"/>
      <w:bookmarkStart w:id="259" w:name="_Toc471817094"/>
      <w:bookmarkStart w:id="260" w:name="_Toc471817230"/>
      <w:bookmarkStart w:id="261" w:name="_Toc471817358"/>
      <w:bookmarkStart w:id="262" w:name="_Toc471817484"/>
      <w:bookmarkStart w:id="263" w:name="_Toc471817611"/>
      <w:bookmarkStart w:id="264" w:name="_Toc471817739"/>
      <w:bookmarkStart w:id="265" w:name="_Toc43440707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3A35E09" w14:textId="77777777" w:rsidR="005600EC" w:rsidRPr="00FD295C" w:rsidRDefault="005600EC" w:rsidP="00FD295C">
      <w:pPr>
        <w:pStyle w:val="Level1"/>
        <w:tabs>
          <w:tab w:val="clear" w:pos="0"/>
          <w:tab w:val="clear" w:pos="540"/>
        </w:tabs>
        <w:spacing w:after="0"/>
        <w:jc w:val="both"/>
        <w:rPr>
          <w:sz w:val="20"/>
          <w:szCs w:val="20"/>
        </w:rPr>
      </w:pPr>
      <w:bookmarkStart w:id="266" w:name="_Ref135930298"/>
      <w:bookmarkStart w:id="267" w:name="_Ref135932395"/>
      <w:bookmarkStart w:id="268" w:name="_Ref135933233"/>
      <w:bookmarkStart w:id="269" w:name="_Toc187910087"/>
      <w:r w:rsidRPr="00FD295C">
        <w:rPr>
          <w:sz w:val="20"/>
          <w:szCs w:val="20"/>
        </w:rPr>
        <w:lastRenderedPageBreak/>
        <w:t>TERMS AND CONDITIONS</w:t>
      </w:r>
      <w:bookmarkEnd w:id="265"/>
      <w:bookmarkEnd w:id="266"/>
      <w:bookmarkEnd w:id="267"/>
      <w:bookmarkEnd w:id="268"/>
      <w:bookmarkEnd w:id="269"/>
    </w:p>
    <w:p w14:paraId="3D5B531D" w14:textId="77777777" w:rsidR="00B36308" w:rsidRDefault="00B36308" w:rsidP="000E504D">
      <w:pPr>
        <w:pStyle w:val="Level1Body"/>
      </w:pPr>
    </w:p>
    <w:p w14:paraId="053A189C" w14:textId="740E8A40" w:rsidR="001C4F95" w:rsidRDefault="00B36308" w:rsidP="00FD295C">
      <w:pPr>
        <w:pStyle w:val="Level1Body"/>
        <w:spacing w:after="60"/>
      </w:pPr>
      <w:bookmarkStart w:id="270"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w:t>
      </w:r>
      <w:r w:rsidR="009A48D4">
        <w:t xml:space="preserve">If exception is not taken to a provision, it is deemed accepted as stated. </w:t>
      </w:r>
      <w:r>
        <w:t xml:space="preserve">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20CEC901" w14:textId="77777777" w:rsidR="001C4F95" w:rsidRDefault="001C4F95" w:rsidP="00FD295C">
      <w:pPr>
        <w:pStyle w:val="Level1Body"/>
        <w:numPr>
          <w:ilvl w:val="2"/>
          <w:numId w:val="9"/>
        </w:numPr>
        <w:ind w:left="72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3801E4E9" w14:textId="77777777" w:rsidR="001C4F95" w:rsidRDefault="001C4F95" w:rsidP="00FD295C">
      <w:pPr>
        <w:pStyle w:val="Level1Body"/>
        <w:numPr>
          <w:ilvl w:val="2"/>
          <w:numId w:val="9"/>
        </w:numPr>
        <w:ind w:left="720"/>
      </w:pPr>
      <w:r>
        <w:t>A</w:t>
      </w:r>
      <w:r w:rsidR="00B36308">
        <w:t>n explanation of why the bidder took exception to the clause</w:t>
      </w:r>
      <w:r>
        <w:t>;</w:t>
      </w:r>
      <w:r w:rsidR="00B36308">
        <w:t xml:space="preserve"> and </w:t>
      </w:r>
    </w:p>
    <w:p w14:paraId="3BB7854D" w14:textId="77777777" w:rsidR="001C4F95" w:rsidRDefault="001C4F95" w:rsidP="00FD295C">
      <w:pPr>
        <w:pStyle w:val="Level1Body"/>
        <w:numPr>
          <w:ilvl w:val="2"/>
          <w:numId w:val="9"/>
        </w:numPr>
        <w:ind w:left="720"/>
      </w:pPr>
      <w:r>
        <w:t>P</w:t>
      </w:r>
      <w:r w:rsidR="00B36308">
        <w:t xml:space="preserve">rovide alternative language </w:t>
      </w:r>
      <w:r w:rsidR="008A5A42">
        <w:t xml:space="preserve">to the specific clause </w:t>
      </w:r>
      <w:r w:rsidR="00B36308">
        <w:t xml:space="preserve">within the solicitation response. </w:t>
      </w:r>
    </w:p>
    <w:p w14:paraId="0A81BFD4" w14:textId="77777777" w:rsidR="001C4F95" w:rsidRDefault="001C4F95" w:rsidP="001C4F95">
      <w:pPr>
        <w:pStyle w:val="Level1Body"/>
      </w:pPr>
    </w:p>
    <w:p w14:paraId="2EA8EE3A" w14:textId="77777777"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70"/>
    </w:p>
    <w:p w14:paraId="21C7E21E" w14:textId="77777777" w:rsidR="00B36308" w:rsidRDefault="00B36308" w:rsidP="000E504D">
      <w:pPr>
        <w:pStyle w:val="Level1Body"/>
      </w:pPr>
    </w:p>
    <w:tbl>
      <w:tblPr>
        <w:tblStyle w:val="TableGrid"/>
        <w:tblW w:w="10795" w:type="dxa"/>
        <w:tblLook w:val="04A0" w:firstRow="1" w:lastRow="0" w:firstColumn="1" w:lastColumn="0" w:noHBand="0" w:noVBand="1"/>
      </w:tblPr>
      <w:tblGrid>
        <w:gridCol w:w="1615"/>
        <w:gridCol w:w="2070"/>
        <w:gridCol w:w="7110"/>
      </w:tblGrid>
      <w:tr w:rsidR="00F8411C" w14:paraId="6B6C70A6" w14:textId="77777777" w:rsidTr="00FD295C">
        <w:tc>
          <w:tcPr>
            <w:tcW w:w="1615" w:type="dxa"/>
          </w:tcPr>
          <w:p w14:paraId="66868F80" w14:textId="77777777" w:rsidR="00F8411C" w:rsidRPr="0031315D" w:rsidRDefault="00F8411C" w:rsidP="00942A9B">
            <w:pPr>
              <w:pStyle w:val="Level1Body"/>
              <w:jc w:val="center"/>
              <w:rPr>
                <w:sz w:val="16"/>
                <w:szCs w:val="22"/>
              </w:rPr>
            </w:pPr>
            <w:r w:rsidRPr="0031315D">
              <w:rPr>
                <w:b/>
                <w:bCs/>
                <w:sz w:val="16"/>
                <w:szCs w:val="22"/>
              </w:rPr>
              <w:t>Accept All Terms and Conditions Within Section as Written</w:t>
            </w:r>
            <w:r>
              <w:rPr>
                <w:b/>
                <w:bCs/>
                <w:sz w:val="16"/>
                <w:szCs w:val="22"/>
              </w:rPr>
              <w:t xml:space="preserve"> </w:t>
            </w:r>
            <w:r w:rsidRPr="0031315D">
              <w:rPr>
                <w:b/>
                <w:bCs/>
                <w:sz w:val="16"/>
                <w:szCs w:val="22"/>
              </w:rPr>
              <w:t>(Initial)</w:t>
            </w:r>
          </w:p>
        </w:tc>
        <w:tc>
          <w:tcPr>
            <w:tcW w:w="2070" w:type="dxa"/>
          </w:tcPr>
          <w:p w14:paraId="533C1A82" w14:textId="77777777" w:rsidR="00F8411C" w:rsidRPr="0031315D" w:rsidRDefault="00F8411C" w:rsidP="00942A9B">
            <w:pPr>
              <w:pStyle w:val="Level1Body"/>
              <w:jc w:val="center"/>
              <w:rPr>
                <w:sz w:val="16"/>
                <w:szCs w:val="22"/>
              </w:rPr>
            </w:pPr>
            <w:r w:rsidRPr="0031315D">
              <w:rPr>
                <w:b/>
                <w:bCs/>
                <w:sz w:val="16"/>
                <w:szCs w:val="22"/>
              </w:rPr>
              <w:t>Exceptions Taken to Terms and Conditions Within Section as Written</w:t>
            </w:r>
            <w:r>
              <w:rPr>
                <w:b/>
                <w:bCs/>
                <w:sz w:val="16"/>
                <w:szCs w:val="22"/>
              </w:rPr>
              <w:t xml:space="preserve"> </w:t>
            </w:r>
            <w:r w:rsidRPr="0031315D">
              <w:rPr>
                <w:b/>
                <w:bCs/>
                <w:sz w:val="16"/>
                <w:szCs w:val="22"/>
              </w:rPr>
              <w:t>(Initial)</w:t>
            </w:r>
          </w:p>
        </w:tc>
        <w:tc>
          <w:tcPr>
            <w:tcW w:w="7110" w:type="dxa"/>
          </w:tcPr>
          <w:p w14:paraId="43D1D47A" w14:textId="77777777" w:rsidR="00F8411C" w:rsidRPr="0031315D" w:rsidRDefault="00F8411C" w:rsidP="00942A9B">
            <w:pPr>
              <w:pStyle w:val="Level1Body"/>
              <w:jc w:val="left"/>
              <w:rPr>
                <w:b/>
                <w:bCs/>
                <w:sz w:val="16"/>
                <w:szCs w:val="22"/>
              </w:rPr>
            </w:pPr>
            <w:r w:rsidRPr="0031315D">
              <w:rPr>
                <w:b/>
                <w:bCs/>
                <w:sz w:val="16"/>
                <w:szCs w:val="22"/>
              </w:rPr>
              <w:t>Exceptions:</w:t>
            </w:r>
          </w:p>
          <w:p w14:paraId="63D131B2" w14:textId="77777777" w:rsidR="00F8411C" w:rsidRPr="0031315D" w:rsidRDefault="00F8411C"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F8411C" w14:paraId="32AB0E72" w14:textId="77777777" w:rsidTr="00FD295C">
        <w:trPr>
          <w:trHeight w:val="710"/>
        </w:trPr>
        <w:tc>
          <w:tcPr>
            <w:tcW w:w="1615" w:type="dxa"/>
          </w:tcPr>
          <w:p w14:paraId="3A2A7B3A" w14:textId="77777777" w:rsidR="00F8411C" w:rsidRDefault="00F8411C" w:rsidP="00942A9B">
            <w:pPr>
              <w:pStyle w:val="Level1Body"/>
            </w:pPr>
          </w:p>
        </w:tc>
        <w:tc>
          <w:tcPr>
            <w:tcW w:w="2070" w:type="dxa"/>
          </w:tcPr>
          <w:p w14:paraId="0AC641B5" w14:textId="77777777" w:rsidR="00F8411C" w:rsidRDefault="00F8411C" w:rsidP="00942A9B">
            <w:pPr>
              <w:pStyle w:val="Level1Body"/>
            </w:pPr>
          </w:p>
        </w:tc>
        <w:tc>
          <w:tcPr>
            <w:tcW w:w="7110" w:type="dxa"/>
          </w:tcPr>
          <w:p w14:paraId="72D363DD" w14:textId="77777777" w:rsidR="00F8411C" w:rsidRDefault="00F8411C" w:rsidP="00942A9B">
            <w:pPr>
              <w:pStyle w:val="Level1Body"/>
            </w:pPr>
          </w:p>
        </w:tc>
      </w:tr>
    </w:tbl>
    <w:p w14:paraId="737F36D2" w14:textId="77777777" w:rsidR="005600EC" w:rsidRPr="006D7D5F" w:rsidRDefault="005600EC" w:rsidP="000E504D">
      <w:pPr>
        <w:pStyle w:val="Level1Body"/>
      </w:pPr>
    </w:p>
    <w:p w14:paraId="72671EBB" w14:textId="77777777"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7912E34B" w14:textId="77777777" w:rsidR="005600EC" w:rsidRPr="00232ED7" w:rsidRDefault="005600EC" w:rsidP="000E504D">
      <w:pPr>
        <w:pStyle w:val="Level1Body"/>
      </w:pPr>
    </w:p>
    <w:p w14:paraId="64A69BB8" w14:textId="77777777" w:rsidR="0036527F" w:rsidRDefault="0036527F" w:rsidP="00FD295C">
      <w:pPr>
        <w:pStyle w:val="Level1Body"/>
        <w:spacing w:after="60"/>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29FC821F" w14:textId="77777777" w:rsidR="005600EC" w:rsidRPr="008A57CE" w:rsidRDefault="005600EC" w:rsidP="00FD295C">
      <w:pPr>
        <w:pStyle w:val="Level3"/>
        <w:keepNext/>
        <w:keepLines/>
        <w:numPr>
          <w:ilvl w:val="3"/>
          <w:numId w:val="60"/>
        </w:numPr>
        <w:ind w:left="72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5718A0D3" w14:textId="77777777" w:rsidR="005600EC" w:rsidRPr="008A57CE" w:rsidRDefault="007D3507" w:rsidP="00FD295C">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66DE9604" w14:textId="77777777" w:rsidR="00AE683A" w:rsidRDefault="007D3507" w:rsidP="00FD295C">
      <w:pPr>
        <w:pStyle w:val="Level3"/>
        <w:keepNext/>
        <w:keepLines/>
        <w:numPr>
          <w:ilvl w:val="3"/>
          <w:numId w:val="60"/>
        </w:numPr>
        <w:ind w:left="720"/>
        <w:jc w:val="both"/>
      </w:pPr>
      <w:r w:rsidRPr="008A57CE">
        <w:t>If both Part</w:t>
      </w:r>
      <w:r w:rsidR="00F90B88">
        <w:t>ies</w:t>
      </w:r>
      <w:r w:rsidR="005600EC" w:rsidRPr="008A57CE">
        <w:t xml:space="preserve"> have a similar clause, but the clauses conflict, the State’s clause shall control.</w:t>
      </w:r>
    </w:p>
    <w:p w14:paraId="042E0FB8" w14:textId="77777777" w:rsidR="005600EC" w:rsidRDefault="005600EC" w:rsidP="000E504D">
      <w:pPr>
        <w:pStyle w:val="Level1Body"/>
      </w:pPr>
    </w:p>
    <w:p w14:paraId="761DA769" w14:textId="77777777" w:rsidR="005600EC" w:rsidRPr="006D7D5F" w:rsidRDefault="005600EC" w:rsidP="00FD295C">
      <w:pPr>
        <w:pStyle w:val="Level2"/>
        <w:numPr>
          <w:ilvl w:val="1"/>
          <w:numId w:val="62"/>
        </w:numPr>
        <w:tabs>
          <w:tab w:val="clear" w:pos="720"/>
          <w:tab w:val="num" w:pos="630"/>
        </w:tabs>
        <w:ind w:left="360" w:hanging="360"/>
        <w:jc w:val="both"/>
      </w:pPr>
      <w:bookmarkStart w:id="271" w:name="_Toc434407080"/>
      <w:bookmarkStart w:id="272" w:name="_Toc187910088"/>
      <w:r w:rsidRPr="00E9356A">
        <w:t>GENERAL</w:t>
      </w:r>
      <w:bookmarkEnd w:id="271"/>
      <w:bookmarkEnd w:id="272"/>
    </w:p>
    <w:p w14:paraId="6AAC4F5E" w14:textId="77777777" w:rsidR="00DD56D2" w:rsidRDefault="00DD56D2" w:rsidP="00FD295C">
      <w:pPr>
        <w:pStyle w:val="Level3"/>
        <w:keepNext/>
        <w:keepLines/>
        <w:numPr>
          <w:ilvl w:val="3"/>
          <w:numId w:val="61"/>
        </w:numPr>
        <w:spacing w:after="60"/>
        <w:ind w:left="720"/>
        <w:jc w:val="both"/>
      </w:pPr>
      <w:bookmarkStart w:id="273" w:name="_Toc434407103"/>
      <w:r w:rsidRPr="00936C48">
        <w:t xml:space="preserve">The contract resulting from this </w:t>
      </w:r>
      <w:r w:rsidR="000E7A60">
        <w:t xml:space="preserve">solicitation </w:t>
      </w:r>
      <w:r w:rsidRPr="00936C48">
        <w:t>shall incorporate the following documents:</w:t>
      </w:r>
    </w:p>
    <w:p w14:paraId="5FE3E99C" w14:textId="77777777" w:rsidR="00AE683A" w:rsidRDefault="00B654AE" w:rsidP="00FD295C">
      <w:pPr>
        <w:pStyle w:val="Level3"/>
        <w:numPr>
          <w:ilvl w:val="3"/>
          <w:numId w:val="59"/>
        </w:numPr>
        <w:ind w:left="1080"/>
        <w:jc w:val="both"/>
      </w:pPr>
      <w:r>
        <w:t>Solicitation</w:t>
      </w:r>
      <w:r w:rsidR="0036527F">
        <w:t xml:space="preserve"> </w:t>
      </w:r>
      <w:bookmarkStart w:id="274" w:name="_Hlk167353761"/>
      <w:r w:rsidR="0036527F">
        <w:t xml:space="preserve">including any attachments </w:t>
      </w:r>
      <w:bookmarkEnd w:id="274"/>
      <w:r w:rsidR="0036527F">
        <w:t>and addenda;</w:t>
      </w:r>
    </w:p>
    <w:p w14:paraId="4585F17E" w14:textId="77777777" w:rsidR="00AE683A" w:rsidRDefault="0036527F" w:rsidP="00FD295C">
      <w:pPr>
        <w:pStyle w:val="Level4"/>
        <w:numPr>
          <w:ilvl w:val="3"/>
          <w:numId w:val="59"/>
        </w:numPr>
        <w:ind w:left="1080"/>
        <w:jc w:val="both"/>
      </w:pPr>
      <w:r>
        <w:t>Questions and Answers;</w:t>
      </w:r>
      <w:r w:rsidRPr="003763B4">
        <w:t xml:space="preserve"> </w:t>
      </w:r>
    </w:p>
    <w:p w14:paraId="3E8E5739" w14:textId="77777777" w:rsidR="00AE683A" w:rsidRDefault="0036527F" w:rsidP="00FD295C">
      <w:pPr>
        <w:pStyle w:val="Level4"/>
        <w:numPr>
          <w:ilvl w:val="3"/>
          <w:numId w:val="59"/>
        </w:numPr>
        <w:ind w:left="1080"/>
        <w:jc w:val="both"/>
      </w:pPr>
      <w:bookmarkStart w:id="275" w:name="_Hlk167353846"/>
      <w:r>
        <w:t xml:space="preserve">Bidder’s properly submitted </w:t>
      </w:r>
      <w:r w:rsidR="00505007">
        <w:t>solicitation response</w:t>
      </w:r>
      <w:r>
        <w:t xml:space="preserve">, including any terms and conditions or agreements submitted by the bidder; </w:t>
      </w:r>
    </w:p>
    <w:p w14:paraId="75B5077C" w14:textId="171C657E" w:rsidR="00AE683A" w:rsidRDefault="0036527F" w:rsidP="00FD295C">
      <w:pPr>
        <w:pStyle w:val="Level4"/>
        <w:numPr>
          <w:ilvl w:val="3"/>
          <w:numId w:val="59"/>
        </w:numPr>
        <w:ind w:left="1080"/>
        <w:jc w:val="both"/>
      </w:pPr>
      <w:r>
        <w:t>Addendum to Contract Award (if applicable);</w:t>
      </w:r>
      <w:r w:rsidR="009A48D4">
        <w:t xml:space="preserve"> </w:t>
      </w:r>
      <w:r>
        <w:t>and</w:t>
      </w:r>
    </w:p>
    <w:bookmarkEnd w:id="275"/>
    <w:p w14:paraId="3CED21D3" w14:textId="77777777" w:rsidR="0036527F" w:rsidRPr="003763B4" w:rsidRDefault="0036527F" w:rsidP="00FD295C">
      <w:pPr>
        <w:pStyle w:val="Level4"/>
        <w:numPr>
          <w:ilvl w:val="3"/>
          <w:numId w:val="59"/>
        </w:numPr>
        <w:ind w:left="1080"/>
        <w:jc w:val="both"/>
      </w:pPr>
      <w:r>
        <w:t>Amendments to the Contract. (if applicable)</w:t>
      </w:r>
    </w:p>
    <w:p w14:paraId="70376634" w14:textId="77777777" w:rsidR="00DD56D2" w:rsidRPr="00936C48" w:rsidRDefault="00DD56D2" w:rsidP="000E504D">
      <w:pPr>
        <w:pStyle w:val="Level2Body"/>
      </w:pPr>
      <w:r w:rsidRPr="00936C48">
        <w:t xml:space="preserve"> </w:t>
      </w:r>
    </w:p>
    <w:p w14:paraId="1858CED5" w14:textId="77777777" w:rsidR="00DD56D2" w:rsidRPr="00936C48" w:rsidRDefault="00DD56D2" w:rsidP="00FD295C">
      <w:pPr>
        <w:pStyle w:val="Level2Body"/>
        <w:ind w:left="360"/>
      </w:pPr>
      <w:r w:rsidRPr="00936C48">
        <w:t xml:space="preserve">These documents constitute the entirety of the contract. </w:t>
      </w:r>
    </w:p>
    <w:p w14:paraId="22037143" w14:textId="77777777" w:rsidR="00DD56D2" w:rsidRPr="00936C48" w:rsidRDefault="00DD56D2" w:rsidP="00FD295C">
      <w:pPr>
        <w:pStyle w:val="Level2Body"/>
        <w:ind w:left="360"/>
      </w:pPr>
    </w:p>
    <w:p w14:paraId="791CCD6F" w14:textId="77777777" w:rsidR="00724F0B" w:rsidRDefault="00724F0B" w:rsidP="00FD295C">
      <w:pPr>
        <w:pStyle w:val="Level4"/>
        <w:ind w:left="360"/>
        <w:jc w:val="both"/>
      </w:pPr>
      <w:bookmarkStart w:id="276"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61022112" w14:textId="77777777" w:rsidR="00724F0B" w:rsidRDefault="00724F0B" w:rsidP="00FD295C">
      <w:pPr>
        <w:pStyle w:val="Level4"/>
        <w:ind w:left="360"/>
        <w:jc w:val="both"/>
      </w:pPr>
    </w:p>
    <w:p w14:paraId="29BB9239" w14:textId="77777777" w:rsidR="00724F0B" w:rsidRPr="003763B4" w:rsidRDefault="00724F0B" w:rsidP="00FD295C">
      <w:pPr>
        <w:pStyle w:val="Level4"/>
        <w:ind w:left="36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1BE550A7" w14:textId="77777777" w:rsidR="00724F0B" w:rsidRPr="003763B4" w:rsidRDefault="00724F0B" w:rsidP="00FD295C">
      <w:pPr>
        <w:pStyle w:val="Level2Body"/>
        <w:ind w:left="360"/>
        <w:rPr>
          <w:rFonts w:cs="Arial"/>
          <w:szCs w:val="18"/>
        </w:rPr>
      </w:pPr>
    </w:p>
    <w:p w14:paraId="4753D622" w14:textId="77777777" w:rsidR="00724F0B" w:rsidRDefault="00724F0B" w:rsidP="00FD295C">
      <w:pPr>
        <w:pStyle w:val="Level2Body"/>
        <w:ind w:left="360"/>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76"/>
    <w:p w14:paraId="764AAA6B" w14:textId="77777777" w:rsidR="008A57CE" w:rsidRPr="002B311C" w:rsidRDefault="008A57CE" w:rsidP="00FD295C">
      <w:pPr>
        <w:pStyle w:val="Level2Body"/>
        <w:ind w:left="360"/>
      </w:pPr>
    </w:p>
    <w:p w14:paraId="2978C36F" w14:textId="77777777" w:rsidR="005600EC" w:rsidRPr="003763B4" w:rsidRDefault="005600EC" w:rsidP="00FD295C">
      <w:pPr>
        <w:pStyle w:val="Level2"/>
        <w:numPr>
          <w:ilvl w:val="1"/>
          <w:numId w:val="62"/>
        </w:numPr>
        <w:tabs>
          <w:tab w:val="clear" w:pos="720"/>
          <w:tab w:val="num" w:pos="630"/>
        </w:tabs>
        <w:ind w:left="360" w:hanging="360"/>
        <w:jc w:val="both"/>
      </w:pPr>
      <w:bookmarkStart w:id="277" w:name="_Toc187910089"/>
      <w:r w:rsidRPr="003763B4">
        <w:t>NOTIFICATION</w:t>
      </w:r>
      <w:bookmarkEnd w:id="273"/>
      <w:bookmarkEnd w:id="277"/>
      <w:r w:rsidRPr="003763B4">
        <w:t xml:space="preserve"> </w:t>
      </w:r>
    </w:p>
    <w:p w14:paraId="18EE36D8" w14:textId="77777777" w:rsidR="00724F0B" w:rsidRDefault="00724F0B" w:rsidP="00FD295C">
      <w:pPr>
        <w:pStyle w:val="Level2Body"/>
        <w:ind w:left="360"/>
      </w:pPr>
      <w:r>
        <w:t xml:space="preserve">Bidder and State shall identify the contract manager who shall serve as the point of contact for the executed contract. </w:t>
      </w:r>
    </w:p>
    <w:p w14:paraId="05BAB4D2" w14:textId="77777777" w:rsidR="00724F0B" w:rsidRDefault="00724F0B" w:rsidP="00FD295C">
      <w:pPr>
        <w:pStyle w:val="Level2Body"/>
        <w:ind w:left="360"/>
      </w:pPr>
    </w:p>
    <w:p w14:paraId="66B7802D" w14:textId="77777777" w:rsidR="00724F0B" w:rsidRDefault="00724F0B" w:rsidP="00FD295C">
      <w:pPr>
        <w:pStyle w:val="Level2Body"/>
        <w:ind w:left="360"/>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28BD3EC7" w14:textId="77777777" w:rsidR="00724F0B" w:rsidRDefault="00724F0B" w:rsidP="00FD295C">
      <w:pPr>
        <w:pStyle w:val="Level2Body"/>
        <w:ind w:left="360"/>
      </w:pPr>
    </w:p>
    <w:p w14:paraId="7F1E1881" w14:textId="77777777" w:rsidR="00724F0B" w:rsidRDefault="00724F0B" w:rsidP="00FD295C">
      <w:pPr>
        <w:pStyle w:val="Level2Body"/>
        <w:ind w:left="360"/>
      </w:pPr>
      <w:r>
        <w:t>Either party may change its address for notification purposes by giving notice of the change and setting forth the new address and an effective date.</w:t>
      </w:r>
    </w:p>
    <w:p w14:paraId="409F0041" w14:textId="77777777" w:rsidR="00E72A5D" w:rsidRPr="003763B4" w:rsidRDefault="00E72A5D" w:rsidP="000E504D">
      <w:pPr>
        <w:pStyle w:val="Level2Body"/>
      </w:pPr>
    </w:p>
    <w:p w14:paraId="2ED98CF7" w14:textId="77777777" w:rsidR="00E72A5D" w:rsidRPr="00F8411C" w:rsidRDefault="00724F0B" w:rsidP="00FD295C">
      <w:pPr>
        <w:pStyle w:val="Level2"/>
        <w:numPr>
          <w:ilvl w:val="1"/>
          <w:numId w:val="62"/>
        </w:numPr>
        <w:tabs>
          <w:tab w:val="clear" w:pos="720"/>
          <w:tab w:val="num" w:pos="630"/>
        </w:tabs>
        <w:ind w:left="360" w:hanging="360"/>
        <w:jc w:val="both"/>
      </w:pPr>
      <w:bookmarkStart w:id="278" w:name="_Toc126238539"/>
      <w:bookmarkStart w:id="279" w:name="_Toc130387181"/>
      <w:bookmarkStart w:id="280" w:name="_Toc129770796"/>
      <w:bookmarkStart w:id="281" w:name="_Toc530134899"/>
      <w:bookmarkStart w:id="282" w:name="_Toc187910090"/>
      <w:r>
        <w:lastRenderedPageBreak/>
        <w:t>BUYER’S REPRESENTATIVE</w:t>
      </w:r>
      <w:bookmarkEnd w:id="278"/>
      <w:bookmarkEnd w:id="279"/>
      <w:bookmarkEnd w:id="280"/>
      <w:bookmarkEnd w:id="281"/>
      <w:bookmarkEnd w:id="282"/>
    </w:p>
    <w:p w14:paraId="6B01A0EA" w14:textId="77777777" w:rsidR="00724F0B" w:rsidRDefault="00724F0B" w:rsidP="00FD295C">
      <w:pPr>
        <w:pStyle w:val="Level2Body"/>
        <w:ind w:left="360"/>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38873243" w14:textId="77777777" w:rsidR="000D1CED" w:rsidRPr="003763B4" w:rsidRDefault="000D1CED" w:rsidP="00FD295C">
      <w:pPr>
        <w:pStyle w:val="Level2Body"/>
        <w:ind w:left="360"/>
      </w:pPr>
    </w:p>
    <w:p w14:paraId="359FF48E" w14:textId="77777777" w:rsidR="005600EC" w:rsidRPr="00F8411C" w:rsidRDefault="005600EC" w:rsidP="00FD295C">
      <w:pPr>
        <w:pStyle w:val="Level2"/>
        <w:numPr>
          <w:ilvl w:val="1"/>
          <w:numId w:val="62"/>
        </w:numPr>
        <w:tabs>
          <w:tab w:val="clear" w:pos="720"/>
          <w:tab w:val="num" w:pos="630"/>
        </w:tabs>
        <w:ind w:left="360" w:hanging="360"/>
        <w:jc w:val="both"/>
      </w:pPr>
      <w:bookmarkStart w:id="283" w:name="_Toc434407098"/>
      <w:bookmarkStart w:id="284" w:name="_Toc187910091"/>
      <w:r w:rsidRPr="003763B4">
        <w:t>GOVERNING LAW</w:t>
      </w:r>
      <w:bookmarkEnd w:id="283"/>
      <w:r w:rsidRPr="003763B4">
        <w:t xml:space="preserve"> </w:t>
      </w:r>
      <w:r w:rsidR="00A8261C">
        <w:t>(</w:t>
      </w:r>
      <w:r w:rsidR="00550D22">
        <w:t>Nonnegotiable</w:t>
      </w:r>
      <w:r w:rsidR="00A8261C">
        <w:t>)</w:t>
      </w:r>
      <w:bookmarkEnd w:id="284"/>
    </w:p>
    <w:p w14:paraId="5475B89C" w14:textId="77777777" w:rsidR="005600EC" w:rsidRDefault="005600EC" w:rsidP="00FD295C">
      <w:pPr>
        <w:pStyle w:val="Level2Body"/>
        <w:ind w:left="360"/>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43382E62" w14:textId="77777777" w:rsidR="005600EC" w:rsidRDefault="005600EC" w:rsidP="00FD295C">
      <w:pPr>
        <w:pStyle w:val="Level2Body"/>
        <w:ind w:left="360"/>
      </w:pPr>
    </w:p>
    <w:p w14:paraId="5D584D27" w14:textId="77777777" w:rsidR="005600EC" w:rsidRPr="003763B4" w:rsidRDefault="005600EC" w:rsidP="00FD295C">
      <w:pPr>
        <w:pStyle w:val="Level2Body"/>
        <w:ind w:left="360"/>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A87668B" w14:textId="77777777" w:rsidR="00081A92" w:rsidRDefault="00081A92" w:rsidP="00FD295C">
      <w:pPr>
        <w:pStyle w:val="Level2Body"/>
        <w:ind w:left="0"/>
      </w:pPr>
      <w:bookmarkStart w:id="285" w:name="_Toc430779733"/>
      <w:bookmarkStart w:id="286" w:name="_Toc430779735"/>
      <w:bookmarkEnd w:id="285"/>
      <w:bookmarkEnd w:id="286"/>
    </w:p>
    <w:p w14:paraId="3775DD9B" w14:textId="77777777" w:rsidR="00081A92" w:rsidRDefault="00081A92" w:rsidP="00FD295C">
      <w:pPr>
        <w:pStyle w:val="Level2"/>
        <w:numPr>
          <w:ilvl w:val="1"/>
          <w:numId w:val="62"/>
        </w:numPr>
        <w:tabs>
          <w:tab w:val="clear" w:pos="720"/>
          <w:tab w:val="num" w:pos="630"/>
        </w:tabs>
        <w:ind w:left="360" w:hanging="360"/>
        <w:jc w:val="both"/>
      </w:pPr>
      <w:bookmarkStart w:id="287" w:name="_Toc187910092"/>
      <w:r w:rsidRPr="00CD0D4C">
        <w:t>AMENDMENT</w:t>
      </w:r>
      <w:bookmarkEnd w:id="287"/>
    </w:p>
    <w:p w14:paraId="3FC34792" w14:textId="77777777" w:rsidR="00081A92" w:rsidRPr="003763B4" w:rsidRDefault="00081A92" w:rsidP="00FD295C">
      <w:pPr>
        <w:pStyle w:val="Level2Body"/>
        <w:ind w:left="360"/>
      </w:pPr>
      <w:r w:rsidRPr="0025153F">
        <w:t>This Contract may be amended in writing</w:t>
      </w:r>
      <w:r>
        <w:t>, within scope,</w:t>
      </w:r>
      <w:r w:rsidRPr="0025153F">
        <w:t xml:space="preserve"> upon the agreement of both parties.</w:t>
      </w:r>
    </w:p>
    <w:p w14:paraId="419D71B9" w14:textId="77777777" w:rsidR="005600EC" w:rsidRPr="003763B4" w:rsidRDefault="005600EC" w:rsidP="00FD295C">
      <w:pPr>
        <w:pStyle w:val="Level2Body"/>
        <w:ind w:left="360"/>
      </w:pPr>
    </w:p>
    <w:p w14:paraId="50209D33" w14:textId="77777777" w:rsidR="005600EC" w:rsidRPr="003763B4" w:rsidRDefault="005600EC" w:rsidP="00FD295C">
      <w:pPr>
        <w:pStyle w:val="Level2"/>
        <w:numPr>
          <w:ilvl w:val="1"/>
          <w:numId w:val="62"/>
        </w:numPr>
        <w:tabs>
          <w:tab w:val="clear" w:pos="720"/>
          <w:tab w:val="num" w:pos="630"/>
        </w:tabs>
        <w:ind w:left="360" w:hanging="360"/>
        <w:jc w:val="both"/>
      </w:pPr>
      <w:bookmarkStart w:id="288" w:name="_Toc434407120"/>
      <w:bookmarkStart w:id="289" w:name="_Toc187910093"/>
      <w:r w:rsidRPr="003763B4">
        <w:t>CHANGE ORDERS</w:t>
      </w:r>
      <w:bookmarkEnd w:id="288"/>
      <w:r w:rsidRPr="003763B4">
        <w:t xml:space="preserve"> </w:t>
      </w:r>
      <w:r w:rsidR="004B53FC">
        <w:t>OR SUBSTITUTIONS</w:t>
      </w:r>
      <w:bookmarkEnd w:id="289"/>
    </w:p>
    <w:p w14:paraId="0E3B82F3" w14:textId="77777777" w:rsidR="00325A26" w:rsidRPr="002B2CFA" w:rsidRDefault="00325A26" w:rsidP="00FD295C">
      <w:pPr>
        <w:pStyle w:val="Level2Body"/>
        <w:ind w:left="360"/>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1C1B5A74" w14:textId="77777777" w:rsidR="00325A26" w:rsidRPr="002B2CFA" w:rsidRDefault="00325A26" w:rsidP="00FD295C">
      <w:pPr>
        <w:pStyle w:val="Level2Body"/>
        <w:ind w:left="360"/>
      </w:pPr>
    </w:p>
    <w:p w14:paraId="6069D421" w14:textId="77777777" w:rsidR="00325A26" w:rsidRPr="002B2CFA" w:rsidRDefault="00325A26" w:rsidP="00FD295C">
      <w:pPr>
        <w:pStyle w:val="Level2Body"/>
        <w:ind w:left="360"/>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56FBD479" w14:textId="77777777" w:rsidR="00325A26" w:rsidRPr="002B2CFA" w:rsidRDefault="00325A26" w:rsidP="00FD295C">
      <w:pPr>
        <w:pStyle w:val="Level2Body"/>
        <w:ind w:left="360"/>
      </w:pPr>
    </w:p>
    <w:p w14:paraId="161301AC" w14:textId="77777777" w:rsidR="00325A26" w:rsidRDefault="00325A26" w:rsidP="00FD295C">
      <w:pPr>
        <w:pStyle w:val="Level2Body"/>
        <w:ind w:left="360"/>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7233E38C" w14:textId="77777777" w:rsidR="00081A92" w:rsidRPr="00646D84" w:rsidRDefault="00081A92" w:rsidP="00FD295C">
      <w:pPr>
        <w:pStyle w:val="Level2Body"/>
        <w:ind w:left="360"/>
        <w:rPr>
          <w:b/>
          <w:bCs/>
          <w:highlight w:val="green"/>
        </w:rPr>
      </w:pPr>
    </w:p>
    <w:p w14:paraId="4BAD5750" w14:textId="77777777" w:rsidR="00081A92" w:rsidRDefault="00081A92" w:rsidP="00FD295C">
      <w:pPr>
        <w:pStyle w:val="Level2Body"/>
        <w:ind w:left="360"/>
      </w:pPr>
      <w:bookmarkStart w:id="290" w:name="_Hlk167787367"/>
      <w:r w:rsidRPr="0025153F">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90"/>
    <w:p w14:paraId="53FB6FCD" w14:textId="77777777" w:rsidR="00A248F6" w:rsidRDefault="00A248F6" w:rsidP="00FD295C">
      <w:pPr>
        <w:pStyle w:val="Level2Body"/>
        <w:ind w:left="360"/>
      </w:pPr>
    </w:p>
    <w:p w14:paraId="6FFD0035" w14:textId="77777777" w:rsidR="00A248F6" w:rsidRPr="00984D78" w:rsidRDefault="00F01B86" w:rsidP="00FD295C">
      <w:pPr>
        <w:pStyle w:val="Level2Body"/>
        <w:ind w:left="360"/>
        <w:jc w:val="center"/>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57FDF14E" w14:textId="77777777" w:rsidR="007D3507" w:rsidRDefault="007D3507" w:rsidP="00FD295C">
      <w:pPr>
        <w:pStyle w:val="Level2Body"/>
        <w:ind w:left="360"/>
      </w:pPr>
    </w:p>
    <w:p w14:paraId="441F2782" w14:textId="77777777" w:rsidR="00BD19F0" w:rsidRPr="00514090" w:rsidRDefault="00550D22" w:rsidP="00FD295C">
      <w:pPr>
        <w:pStyle w:val="Level2"/>
        <w:numPr>
          <w:ilvl w:val="1"/>
          <w:numId w:val="62"/>
        </w:numPr>
        <w:tabs>
          <w:tab w:val="clear" w:pos="720"/>
          <w:tab w:val="num" w:pos="630"/>
        </w:tabs>
        <w:ind w:left="360" w:hanging="360"/>
        <w:jc w:val="both"/>
      </w:pPr>
      <w:bookmarkStart w:id="291" w:name="_Ref135932564"/>
      <w:bookmarkStart w:id="292" w:name="_Ref135932631"/>
      <w:bookmarkStart w:id="293" w:name="_Ref135932805"/>
      <w:bookmarkStart w:id="294" w:name="_Toc187910094"/>
      <w:r>
        <w:t>RECORD OF VENDOR PERFORMANCE</w:t>
      </w:r>
      <w:bookmarkEnd w:id="291"/>
      <w:bookmarkEnd w:id="292"/>
      <w:bookmarkEnd w:id="293"/>
      <w:bookmarkEnd w:id="294"/>
    </w:p>
    <w:p w14:paraId="7A3B8ED3" w14:textId="77777777" w:rsidR="00BD19F0" w:rsidRPr="00514090" w:rsidRDefault="00550D22" w:rsidP="00FD295C">
      <w:pPr>
        <w:pStyle w:val="Level2Body"/>
        <w:ind w:left="360"/>
      </w:pPr>
      <w:bookmarkStart w:id="295"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95"/>
    <w:p w14:paraId="59E3245F" w14:textId="77777777" w:rsidR="00A8261C" w:rsidRDefault="00A8261C" w:rsidP="00FD295C">
      <w:pPr>
        <w:pStyle w:val="Level2Body"/>
        <w:ind w:left="360"/>
      </w:pPr>
    </w:p>
    <w:p w14:paraId="79F723C1" w14:textId="77777777" w:rsidR="00A8261C" w:rsidRPr="00514090" w:rsidRDefault="00A8261C" w:rsidP="00FD295C">
      <w:pPr>
        <w:pStyle w:val="Level2"/>
        <w:numPr>
          <w:ilvl w:val="1"/>
          <w:numId w:val="62"/>
        </w:numPr>
        <w:tabs>
          <w:tab w:val="clear" w:pos="720"/>
          <w:tab w:val="num" w:pos="630"/>
        </w:tabs>
        <w:ind w:left="360" w:hanging="360"/>
        <w:jc w:val="both"/>
      </w:pPr>
      <w:bookmarkStart w:id="296" w:name="_Toc494092159"/>
      <w:bookmarkStart w:id="297" w:name="_Toc187910095"/>
      <w:bookmarkStart w:id="298" w:name="_Toc434407106"/>
      <w:r>
        <w:t xml:space="preserve">NOTICE OF POTENTIAL </w:t>
      </w:r>
      <w:r w:rsidR="000F4E5A">
        <w:t>VENDOR</w:t>
      </w:r>
      <w:r>
        <w:t xml:space="preserve"> BREACH</w:t>
      </w:r>
      <w:bookmarkEnd w:id="296"/>
      <w:bookmarkEnd w:id="297"/>
    </w:p>
    <w:p w14:paraId="19239BC0" w14:textId="77777777" w:rsidR="000F4E5A" w:rsidRPr="00CA476E" w:rsidRDefault="000F4E5A" w:rsidP="00FD295C">
      <w:pPr>
        <w:pStyle w:val="Level2Body"/>
        <w:ind w:left="360"/>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061AD950" w14:textId="77777777" w:rsidR="00A8261C" w:rsidRPr="00CA476E" w:rsidRDefault="00A8261C" w:rsidP="00FD295C">
      <w:pPr>
        <w:pStyle w:val="Level2Body"/>
        <w:ind w:left="360"/>
      </w:pPr>
    </w:p>
    <w:p w14:paraId="4F0F8D41" w14:textId="77777777" w:rsidR="005600EC" w:rsidRPr="003763B4" w:rsidRDefault="005600EC" w:rsidP="00FD295C">
      <w:pPr>
        <w:pStyle w:val="Level2"/>
        <w:numPr>
          <w:ilvl w:val="1"/>
          <w:numId w:val="62"/>
        </w:numPr>
        <w:tabs>
          <w:tab w:val="clear" w:pos="720"/>
          <w:tab w:val="num" w:pos="630"/>
        </w:tabs>
        <w:ind w:left="360" w:hanging="360"/>
        <w:jc w:val="both"/>
      </w:pPr>
      <w:bookmarkStart w:id="299" w:name="_Toc187910096"/>
      <w:r w:rsidRPr="003763B4">
        <w:t>BREACH</w:t>
      </w:r>
      <w:bookmarkEnd w:id="298"/>
      <w:bookmarkEnd w:id="299"/>
    </w:p>
    <w:p w14:paraId="22AAE37C" w14:textId="77777777" w:rsidR="004A0707" w:rsidRPr="006D7D5F" w:rsidRDefault="004A0707" w:rsidP="00FD295C">
      <w:pPr>
        <w:pStyle w:val="Level2Body"/>
        <w:ind w:left="360"/>
      </w:pPr>
      <w:bookmarkStart w:id="300" w:name="_Hlk170133898"/>
      <w:bookmarkStart w:id="301" w:name="_Hlk167791251"/>
      <w:r w:rsidRPr="004A0707">
        <w:t xml:space="preserve">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w:t>
      </w:r>
      <w:r w:rsidRPr="004A0707">
        <w:lastRenderedPageBreak/>
        <w:t>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300"/>
    <w:p w14:paraId="10E5E2F8" w14:textId="77777777" w:rsidR="00D31062" w:rsidRPr="006D7D5F" w:rsidRDefault="00D31062" w:rsidP="00FD295C">
      <w:pPr>
        <w:pStyle w:val="Level2Body"/>
        <w:ind w:left="360"/>
      </w:pPr>
    </w:p>
    <w:p w14:paraId="5E40EC2E" w14:textId="77777777" w:rsidR="005600EC" w:rsidRPr="006D7D5F" w:rsidRDefault="005600EC" w:rsidP="00FD295C">
      <w:pPr>
        <w:pStyle w:val="Level2Body"/>
        <w:ind w:left="360"/>
      </w:pPr>
      <w:bookmarkStart w:id="302"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7BB1815D" w14:textId="77777777" w:rsidR="005600EC" w:rsidRPr="006D7D5F" w:rsidRDefault="005600EC" w:rsidP="00FD295C">
      <w:pPr>
        <w:pStyle w:val="Level2Body"/>
        <w:ind w:left="360"/>
      </w:pPr>
    </w:p>
    <w:p w14:paraId="63BCD920" w14:textId="70FF769A" w:rsidR="005600EC" w:rsidRPr="006D7D5F" w:rsidRDefault="005600EC" w:rsidP="00FD295C">
      <w:pPr>
        <w:pStyle w:val="Level2Body"/>
        <w:ind w:left="360"/>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p>
    <w:bookmarkEnd w:id="301"/>
    <w:bookmarkEnd w:id="302"/>
    <w:p w14:paraId="5EE282B4" w14:textId="77777777" w:rsidR="004E7586" w:rsidRPr="006D7D5F" w:rsidRDefault="004E7586" w:rsidP="00FD295C">
      <w:pPr>
        <w:pStyle w:val="Level2Body"/>
        <w:keepNext/>
        <w:keepLines/>
        <w:ind w:left="360"/>
      </w:pPr>
    </w:p>
    <w:p w14:paraId="32BD2AAD" w14:textId="77777777" w:rsidR="005600EC" w:rsidRPr="003763B4" w:rsidRDefault="005600EC" w:rsidP="00FD295C">
      <w:pPr>
        <w:pStyle w:val="Level2"/>
        <w:numPr>
          <w:ilvl w:val="1"/>
          <w:numId w:val="62"/>
        </w:numPr>
        <w:tabs>
          <w:tab w:val="clear" w:pos="720"/>
          <w:tab w:val="num" w:pos="630"/>
        </w:tabs>
        <w:ind w:left="360" w:hanging="360"/>
        <w:jc w:val="both"/>
      </w:pPr>
      <w:bookmarkStart w:id="303" w:name="_Toc187910097"/>
      <w:r>
        <w:t>NON-WAIVER OF BREACH</w:t>
      </w:r>
      <w:bookmarkEnd w:id="303"/>
    </w:p>
    <w:p w14:paraId="1E1B0F48" w14:textId="77777777" w:rsidR="005600EC" w:rsidRPr="006D7D5F" w:rsidRDefault="005600EC" w:rsidP="00FD295C">
      <w:pPr>
        <w:pStyle w:val="Level2Body"/>
        <w:keepNext/>
        <w:keepLines/>
        <w:ind w:left="360"/>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0F260E3B" w14:textId="77777777" w:rsidR="005600EC" w:rsidRPr="006D7D5F" w:rsidRDefault="005600EC" w:rsidP="00FD295C">
      <w:pPr>
        <w:pStyle w:val="Level2Body"/>
        <w:ind w:left="360"/>
      </w:pPr>
    </w:p>
    <w:p w14:paraId="41FCB571" w14:textId="77777777" w:rsidR="005600EC" w:rsidRPr="003763B4" w:rsidRDefault="005600EC" w:rsidP="00FD295C">
      <w:pPr>
        <w:pStyle w:val="Level2"/>
        <w:numPr>
          <w:ilvl w:val="1"/>
          <w:numId w:val="62"/>
        </w:numPr>
        <w:tabs>
          <w:tab w:val="clear" w:pos="720"/>
          <w:tab w:val="num" w:pos="630"/>
        </w:tabs>
        <w:ind w:left="360" w:hanging="360"/>
        <w:jc w:val="both"/>
      </w:pPr>
      <w:bookmarkStart w:id="304" w:name="_Toc187910098"/>
      <w:r w:rsidRPr="003763B4">
        <w:t>SEVER</w:t>
      </w:r>
      <w:bookmarkStart w:id="305" w:name="_Toc434407121"/>
      <w:r w:rsidRPr="003763B4">
        <w:t>ABILITY</w:t>
      </w:r>
      <w:bookmarkEnd w:id="305"/>
      <w:bookmarkEnd w:id="304"/>
      <w:r w:rsidRPr="003763B4">
        <w:t xml:space="preserve"> </w:t>
      </w:r>
    </w:p>
    <w:p w14:paraId="16C978E2" w14:textId="77777777" w:rsidR="005600EC" w:rsidRPr="006D7D5F" w:rsidRDefault="005600EC" w:rsidP="00FD295C">
      <w:pPr>
        <w:pStyle w:val="Level2Body"/>
        <w:keepNext/>
        <w:keepLines/>
        <w:ind w:left="36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4A2F3EDB" w14:textId="77777777" w:rsidR="005600EC" w:rsidRPr="006D7D5F" w:rsidRDefault="005600EC" w:rsidP="00FD295C">
      <w:pPr>
        <w:pStyle w:val="Level2Body"/>
        <w:keepNext/>
        <w:keepLines/>
        <w:ind w:left="360"/>
      </w:pPr>
    </w:p>
    <w:p w14:paraId="118B3FB6" w14:textId="77777777" w:rsidR="005600EC" w:rsidRPr="003763B4" w:rsidRDefault="005600EC" w:rsidP="00FD295C">
      <w:pPr>
        <w:pStyle w:val="Level2"/>
        <w:numPr>
          <w:ilvl w:val="1"/>
          <w:numId w:val="62"/>
        </w:numPr>
        <w:tabs>
          <w:tab w:val="clear" w:pos="720"/>
          <w:tab w:val="num" w:pos="630"/>
        </w:tabs>
        <w:ind w:left="360" w:hanging="360"/>
        <w:jc w:val="both"/>
      </w:pPr>
      <w:bookmarkStart w:id="306" w:name="_Toc187910099"/>
      <w:r w:rsidRPr="003763B4">
        <w:t>INDEMNI</w:t>
      </w:r>
      <w:bookmarkStart w:id="307" w:name="_Toc434407129"/>
      <w:r w:rsidRPr="003763B4">
        <w:t>FICATION</w:t>
      </w:r>
      <w:bookmarkEnd w:id="307"/>
      <w:bookmarkEnd w:id="306"/>
      <w:r w:rsidRPr="003763B4">
        <w:t xml:space="preserve"> </w:t>
      </w:r>
    </w:p>
    <w:p w14:paraId="2617EF07" w14:textId="77777777" w:rsidR="005600EC" w:rsidRPr="00E45556" w:rsidRDefault="005600EC" w:rsidP="00FD295C">
      <w:pPr>
        <w:pStyle w:val="Level3"/>
        <w:numPr>
          <w:ilvl w:val="0"/>
          <w:numId w:val="63"/>
        </w:numPr>
        <w:ind w:left="720"/>
        <w:jc w:val="both"/>
        <w:rPr>
          <w:b/>
          <w:bCs/>
        </w:rPr>
      </w:pPr>
      <w:r w:rsidRPr="00E45556">
        <w:rPr>
          <w:b/>
          <w:bCs/>
        </w:rPr>
        <w:t>GENERAL</w:t>
      </w:r>
    </w:p>
    <w:p w14:paraId="7F39A513" w14:textId="77777777" w:rsidR="005600EC" w:rsidRPr="00AA6BA9" w:rsidRDefault="005600EC" w:rsidP="00FD295C">
      <w:pPr>
        <w:pStyle w:val="Level3Body"/>
        <w:keepNext/>
        <w:keepLines/>
        <w:ind w:left="720"/>
        <w:jc w:val="both"/>
      </w:pPr>
      <w:r w:rsidRPr="00E45556">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617EB952" w14:textId="77777777" w:rsidR="005600EC" w:rsidRPr="00AA6BA9" w:rsidRDefault="005600EC" w:rsidP="00FD295C">
      <w:pPr>
        <w:pStyle w:val="Level3Body"/>
        <w:ind w:left="720"/>
        <w:jc w:val="both"/>
      </w:pPr>
    </w:p>
    <w:p w14:paraId="55985C86" w14:textId="77777777" w:rsidR="00E9356A" w:rsidRPr="00FD295C" w:rsidRDefault="005600EC" w:rsidP="00FD295C">
      <w:pPr>
        <w:pStyle w:val="Level3"/>
        <w:numPr>
          <w:ilvl w:val="0"/>
          <w:numId w:val="63"/>
        </w:numPr>
        <w:ind w:left="720"/>
        <w:jc w:val="both"/>
        <w:rPr>
          <w:b/>
          <w:bCs/>
        </w:rPr>
      </w:pPr>
      <w:r w:rsidRPr="00AA6BA9">
        <w:rPr>
          <w:b/>
          <w:bCs/>
        </w:rPr>
        <w:t>INTELLECTUAL PROPERTY</w:t>
      </w:r>
      <w:r w:rsidR="00714125" w:rsidRPr="00897FE8">
        <w:rPr>
          <w:b/>
          <w:bCs/>
        </w:rPr>
        <w:t xml:space="preserve"> </w:t>
      </w:r>
    </w:p>
    <w:p w14:paraId="5122636F" w14:textId="77777777" w:rsidR="005600EC" w:rsidRPr="00AA6BA9" w:rsidRDefault="005600EC" w:rsidP="00FD295C">
      <w:pPr>
        <w:pStyle w:val="Level3Body"/>
        <w:ind w:left="72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F4D829A" w14:textId="77777777" w:rsidR="005600EC" w:rsidRPr="00AA6BA9" w:rsidRDefault="005600EC" w:rsidP="00FD295C">
      <w:pPr>
        <w:pStyle w:val="Level3Body"/>
        <w:ind w:left="720"/>
        <w:jc w:val="both"/>
      </w:pPr>
    </w:p>
    <w:p w14:paraId="4B98094A" w14:textId="77777777" w:rsidR="005600EC" w:rsidRPr="00AA6BA9" w:rsidRDefault="005600EC" w:rsidP="00FD295C">
      <w:pPr>
        <w:pStyle w:val="Level3Body"/>
        <w:ind w:left="72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22A93054" w14:textId="77777777" w:rsidR="005600EC" w:rsidRPr="00AA6BA9" w:rsidRDefault="005600EC" w:rsidP="00FD295C">
      <w:pPr>
        <w:pStyle w:val="Level3Body"/>
        <w:ind w:left="720"/>
        <w:jc w:val="both"/>
      </w:pPr>
    </w:p>
    <w:p w14:paraId="4FAFD531" w14:textId="77777777" w:rsidR="00264463" w:rsidRPr="00FD295C" w:rsidRDefault="005600EC" w:rsidP="00FD295C">
      <w:pPr>
        <w:pStyle w:val="Level3"/>
        <w:numPr>
          <w:ilvl w:val="0"/>
          <w:numId w:val="63"/>
        </w:numPr>
        <w:ind w:left="720"/>
        <w:jc w:val="both"/>
        <w:rPr>
          <w:b/>
          <w:bCs/>
        </w:rPr>
      </w:pPr>
      <w:r w:rsidRPr="00264463">
        <w:rPr>
          <w:b/>
          <w:bCs/>
        </w:rPr>
        <w:t>PERSONNEL</w:t>
      </w:r>
      <w:r w:rsidR="00714125" w:rsidRPr="00897FE8">
        <w:rPr>
          <w:b/>
          <w:bCs/>
        </w:rPr>
        <w:t xml:space="preserve"> </w:t>
      </w:r>
    </w:p>
    <w:p w14:paraId="27928800" w14:textId="77777777" w:rsidR="005600EC" w:rsidRPr="006D7D5F" w:rsidRDefault="005600EC" w:rsidP="00FD295C">
      <w:pPr>
        <w:pStyle w:val="Level3"/>
        <w:ind w:left="72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3B78419D" w14:textId="77777777" w:rsidR="005600EC" w:rsidRPr="006D7D5F" w:rsidRDefault="005600EC" w:rsidP="00FD295C">
      <w:pPr>
        <w:pStyle w:val="Level3Body"/>
        <w:ind w:left="720"/>
        <w:jc w:val="both"/>
      </w:pPr>
    </w:p>
    <w:p w14:paraId="0F7A072B" w14:textId="77777777" w:rsidR="005600EC" w:rsidRDefault="005600EC" w:rsidP="00897FE8">
      <w:pPr>
        <w:pStyle w:val="Level3"/>
        <w:numPr>
          <w:ilvl w:val="0"/>
          <w:numId w:val="63"/>
        </w:numPr>
        <w:ind w:left="720"/>
        <w:jc w:val="both"/>
        <w:rPr>
          <w:b/>
          <w:bCs/>
        </w:rPr>
      </w:pPr>
      <w:r w:rsidRPr="00E45556">
        <w:rPr>
          <w:b/>
          <w:bCs/>
        </w:rPr>
        <w:t>SELF-INSURANCE</w:t>
      </w:r>
      <w:r w:rsidR="00A80606" w:rsidRPr="00E45556">
        <w:rPr>
          <w:b/>
          <w:bCs/>
        </w:rPr>
        <w:t xml:space="preserve"> (Statutory)</w:t>
      </w:r>
    </w:p>
    <w:p w14:paraId="74D2411F" w14:textId="5466389D" w:rsidR="00CF0E46" w:rsidRPr="00E45556" w:rsidRDefault="00CF0E46" w:rsidP="00FD295C">
      <w:pPr>
        <w:pStyle w:val="Level3"/>
        <w:ind w:left="720"/>
        <w:jc w:val="both"/>
        <w:rPr>
          <w:b/>
          <w:bCs/>
        </w:rPr>
      </w:pPr>
      <w:r w:rsidRPr="006D7D5F">
        <w:t xml:space="preserve">The State is self-insured for any loss and purchases excess insurance coverage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t xml:space="preserve"> </w:t>
      </w:r>
      <w:r w:rsidRPr="006D7D5F">
        <w:t>§</w:t>
      </w:r>
      <w:r>
        <w:t> </w:t>
      </w:r>
      <w:r w:rsidRPr="006D7D5F">
        <w:t>81-8,239.01.</w:t>
      </w:r>
      <w:r>
        <w:t xml:space="preserve">  </w:t>
      </w:r>
      <w:r w:rsidRPr="006D7D5F">
        <w:t>If there is a presumed loss under the provisions of this</w:t>
      </w:r>
      <w:r>
        <w:t xml:space="preserve"> contract</w:t>
      </w:r>
      <w:r w:rsidRPr="006D7D5F">
        <w:t xml:space="preserve">, </w:t>
      </w:r>
      <w:r>
        <w:t>Vendor</w:t>
      </w:r>
      <w:r w:rsidRPr="006D7D5F">
        <w:t xml:space="preserve"> may file a claim with the Office of Risk Management pursuant to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w:t>
      </w:r>
      <w:r>
        <w:t xml:space="preserve"> </w:t>
      </w:r>
      <w:r w:rsidRPr="006D7D5F">
        <w:t>81-8,829 through 81</w:t>
      </w:r>
      <w:r>
        <w:noBreakHyphen/>
      </w:r>
      <w:r w:rsidRPr="006D7D5F">
        <w:t>8,306 for review by the State Claims Board.</w:t>
      </w:r>
      <w:r>
        <w:t xml:space="preserve">  </w:t>
      </w:r>
      <w:r w:rsidRPr="006D7D5F">
        <w:t>The State retains all rights and immunities under the State Miscellaneous (</w:t>
      </w:r>
      <w:r>
        <w:t>§ </w:t>
      </w:r>
      <w:r w:rsidRPr="006D7D5F">
        <w:t>81</w:t>
      </w:r>
      <w:r>
        <w:noBreakHyphen/>
      </w:r>
      <w:r w:rsidRPr="006D7D5F">
        <w:t>8,294), Tort (</w:t>
      </w:r>
      <w:r>
        <w:t>§ </w:t>
      </w:r>
      <w:r w:rsidRPr="006D7D5F">
        <w:t>81-8,209), and Contract Claim Acts (</w:t>
      </w:r>
      <w:r>
        <w:t>§ </w:t>
      </w:r>
      <w:r w:rsidRPr="006D7D5F">
        <w:t xml:space="preserve">81-8,302), as outlined in </w:t>
      </w:r>
      <w:r w:rsidRPr="00B6475E">
        <w:rPr>
          <w:rFonts w:cs="Times New Roman"/>
          <w:szCs w:val="20"/>
        </w:rPr>
        <w:t>Neb</w:t>
      </w:r>
      <w:r w:rsidRPr="00CD0D4C">
        <w:t xml:space="preserve">. </w:t>
      </w:r>
      <w:r w:rsidRPr="00B6475E">
        <w:rPr>
          <w:rFonts w:cs="Times New Roman"/>
          <w:szCs w:val="20"/>
        </w:rPr>
        <w:t>Rev</w:t>
      </w:r>
      <w:r w:rsidRPr="00CD0D4C">
        <w:t xml:space="preserve">. </w:t>
      </w:r>
      <w:r w:rsidRPr="00B6475E">
        <w:rPr>
          <w:rFonts w:cs="Times New Roman"/>
          <w:szCs w:val="20"/>
        </w:rPr>
        <w:t>Stat</w:t>
      </w:r>
      <w:r w:rsidRPr="00CD0D4C">
        <w:t>.</w:t>
      </w:r>
      <w:r w:rsidRPr="006D7D5F">
        <w:t xml:space="preserve"> § 81</w:t>
      </w:r>
      <w:r>
        <w:noBreakHyphen/>
      </w:r>
      <w:r w:rsidRPr="006D7D5F">
        <w:t xml:space="preserve">8,209 </w:t>
      </w:r>
      <w:r w:rsidRPr="00B6475E">
        <w:t xml:space="preserve">et seq. </w:t>
      </w:r>
      <w:r w:rsidRPr="00CD0D4C">
        <w:t xml:space="preserve">and under any other provisions of law and accepts liability under this </w:t>
      </w:r>
      <w:r>
        <w:t xml:space="preserve">contract </w:t>
      </w:r>
      <w:r w:rsidRPr="00CD0D4C">
        <w:t>to the extent provided by law</w:t>
      </w:r>
      <w:r>
        <w:t>.</w:t>
      </w:r>
    </w:p>
    <w:p w14:paraId="41468C31" w14:textId="77777777" w:rsidR="005600EC" w:rsidRPr="006D7D5F" w:rsidRDefault="005600EC" w:rsidP="00FD295C">
      <w:pPr>
        <w:pStyle w:val="Level3Body"/>
        <w:keepNext/>
        <w:keepLines/>
        <w:ind w:left="0"/>
        <w:jc w:val="both"/>
      </w:pPr>
    </w:p>
    <w:p w14:paraId="6FE1E33E" w14:textId="77777777" w:rsidR="005600EC" w:rsidRPr="00CD0D4C" w:rsidRDefault="005600EC" w:rsidP="00FD295C">
      <w:pPr>
        <w:pStyle w:val="Level3"/>
        <w:numPr>
          <w:ilvl w:val="0"/>
          <w:numId w:val="63"/>
        </w:numPr>
        <w:ind w:left="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47D7BD3B" w14:textId="77777777" w:rsidR="005600EC" w:rsidRPr="006D7D5F" w:rsidRDefault="005600EC" w:rsidP="006963AE">
      <w:pPr>
        <w:pStyle w:val="Level3Body"/>
        <w:ind w:left="1440"/>
        <w:jc w:val="both"/>
      </w:pPr>
    </w:p>
    <w:p w14:paraId="3A835614" w14:textId="40FD765B" w:rsidR="005600EC" w:rsidRPr="00A36166" w:rsidRDefault="005600EC" w:rsidP="00FD295C">
      <w:pPr>
        <w:pStyle w:val="Level2"/>
        <w:numPr>
          <w:ilvl w:val="1"/>
          <w:numId w:val="62"/>
        </w:numPr>
        <w:tabs>
          <w:tab w:val="clear" w:pos="720"/>
          <w:tab w:val="num" w:pos="630"/>
        </w:tabs>
        <w:ind w:left="360" w:hanging="360"/>
        <w:jc w:val="both"/>
      </w:pPr>
      <w:bookmarkStart w:id="308" w:name="_Toc434407099"/>
      <w:bookmarkStart w:id="309" w:name="_Toc187910100"/>
      <w:r w:rsidRPr="00A36166">
        <w:t>ATTORNEY'S FEES</w:t>
      </w:r>
      <w:bookmarkEnd w:id="308"/>
      <w:bookmarkEnd w:id="309"/>
    </w:p>
    <w:p w14:paraId="5B8A0858" w14:textId="77777777" w:rsidR="005600EC" w:rsidRPr="003763B4" w:rsidRDefault="00DD56D2" w:rsidP="00FD295C">
      <w:pPr>
        <w:pStyle w:val="Level2Body"/>
        <w:ind w:left="360"/>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96EF1F5" w14:textId="77777777" w:rsidR="005600EC" w:rsidRDefault="005600EC" w:rsidP="00FD295C">
      <w:pPr>
        <w:pStyle w:val="Level2Body"/>
        <w:ind w:left="360"/>
      </w:pPr>
    </w:p>
    <w:p w14:paraId="1D245B75" w14:textId="77777777" w:rsidR="005600EC" w:rsidRPr="003763B4" w:rsidRDefault="005600EC" w:rsidP="00FD295C">
      <w:pPr>
        <w:pStyle w:val="Level2Body"/>
        <w:ind w:left="360"/>
      </w:pPr>
    </w:p>
    <w:p w14:paraId="16D555C6" w14:textId="77777777" w:rsidR="005600EC" w:rsidRPr="003763B4" w:rsidRDefault="005600EC" w:rsidP="00FD295C">
      <w:pPr>
        <w:pStyle w:val="Level2"/>
        <w:numPr>
          <w:ilvl w:val="1"/>
          <w:numId w:val="62"/>
        </w:numPr>
        <w:tabs>
          <w:tab w:val="clear" w:pos="720"/>
          <w:tab w:val="num" w:pos="630"/>
        </w:tabs>
        <w:ind w:left="360" w:hanging="360"/>
        <w:jc w:val="both"/>
      </w:pPr>
      <w:bookmarkStart w:id="310" w:name="_Toc434407095"/>
      <w:bookmarkStart w:id="311" w:name="_Toc187910101"/>
      <w:r w:rsidRPr="003763B4">
        <w:lastRenderedPageBreak/>
        <w:t>ASSIGNMENT</w:t>
      </w:r>
      <w:bookmarkEnd w:id="310"/>
      <w:r>
        <w:t>, SALE, OR MERGER</w:t>
      </w:r>
      <w:bookmarkEnd w:id="311"/>
      <w:r w:rsidRPr="003763B4">
        <w:t xml:space="preserve"> </w:t>
      </w:r>
    </w:p>
    <w:p w14:paraId="11483E3C" w14:textId="77777777" w:rsidR="005600EC" w:rsidRPr="006D7D5F" w:rsidRDefault="005600EC" w:rsidP="00FD295C">
      <w:pPr>
        <w:pStyle w:val="Level2Body"/>
        <w:ind w:left="360"/>
      </w:pPr>
      <w:bookmarkStart w:id="312"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B884B35" w14:textId="77777777" w:rsidR="005600EC" w:rsidRPr="006D7D5F" w:rsidRDefault="005600EC" w:rsidP="00FD295C">
      <w:pPr>
        <w:pStyle w:val="Level2Body"/>
        <w:ind w:left="360"/>
      </w:pPr>
    </w:p>
    <w:p w14:paraId="56B9E7B3" w14:textId="77777777" w:rsidR="005600EC" w:rsidRPr="006D7D5F" w:rsidRDefault="005600EC" w:rsidP="00FD295C">
      <w:pPr>
        <w:pStyle w:val="Level2Body"/>
        <w:ind w:left="360"/>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312"/>
    <w:p w14:paraId="34FAA7C1" w14:textId="77777777" w:rsidR="005600EC" w:rsidRPr="006D7D5F" w:rsidRDefault="005600EC" w:rsidP="00FD295C">
      <w:pPr>
        <w:pStyle w:val="Level2Body"/>
        <w:ind w:left="360"/>
      </w:pPr>
    </w:p>
    <w:p w14:paraId="0F0255E8" w14:textId="77777777" w:rsidR="005600EC" w:rsidRPr="003763B4" w:rsidRDefault="005600EC" w:rsidP="00FD295C">
      <w:pPr>
        <w:pStyle w:val="Level2"/>
        <w:numPr>
          <w:ilvl w:val="1"/>
          <w:numId w:val="62"/>
        </w:numPr>
        <w:tabs>
          <w:tab w:val="clear" w:pos="720"/>
          <w:tab w:val="num" w:pos="630"/>
        </w:tabs>
        <w:ind w:left="360" w:hanging="360"/>
        <w:jc w:val="both"/>
      </w:pPr>
      <w:bookmarkStart w:id="313" w:name="_Toc434407138"/>
      <w:bookmarkStart w:id="314" w:name="_Toc187910102"/>
      <w:r>
        <w:t xml:space="preserve">CONTRACTING WITH OTHER </w:t>
      </w:r>
      <w:r w:rsidRPr="003763B4">
        <w:t>POLITICAL SUBDIVISIONS</w:t>
      </w:r>
      <w:bookmarkEnd w:id="313"/>
      <w:r w:rsidR="00A80606">
        <w:t xml:space="preserve"> OF THE STATE OR ANOTHER STATE</w:t>
      </w:r>
      <w:bookmarkEnd w:id="314"/>
    </w:p>
    <w:p w14:paraId="67A660FF" w14:textId="77777777" w:rsidR="005360CF" w:rsidRDefault="005360CF" w:rsidP="00FD295C">
      <w:pPr>
        <w:pStyle w:val="Level2Body"/>
        <w:ind w:left="360"/>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may not be amended. The State shall not be contractually obligated or liable for any contract entered into pursuant to this clause. A listing of Nebraska political subdivisions may be found at the website of the Nebraska Auditor of Public Accounts.</w:t>
      </w:r>
    </w:p>
    <w:p w14:paraId="74E40DEB" w14:textId="77777777" w:rsidR="005360CF" w:rsidRDefault="005360CF" w:rsidP="00FD295C">
      <w:pPr>
        <w:pStyle w:val="Level2Body"/>
        <w:ind w:left="360"/>
      </w:pPr>
    </w:p>
    <w:p w14:paraId="6BF6F72A" w14:textId="77777777" w:rsidR="005360CF" w:rsidRPr="003763B4" w:rsidRDefault="005360CF" w:rsidP="00FD295C">
      <w:pPr>
        <w:pStyle w:val="Level2Body"/>
        <w:ind w:left="360"/>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7C74FDC4" w14:textId="77777777" w:rsidR="005600EC" w:rsidRPr="003763B4" w:rsidRDefault="005600EC" w:rsidP="00FD295C">
      <w:pPr>
        <w:pStyle w:val="Level2Body"/>
        <w:ind w:left="360"/>
      </w:pPr>
    </w:p>
    <w:p w14:paraId="2F383D9E" w14:textId="77777777" w:rsidR="005600EC" w:rsidRPr="003763B4" w:rsidRDefault="005600EC" w:rsidP="00FD295C">
      <w:pPr>
        <w:pStyle w:val="Level2"/>
        <w:numPr>
          <w:ilvl w:val="1"/>
          <w:numId w:val="62"/>
        </w:numPr>
        <w:tabs>
          <w:tab w:val="clear" w:pos="720"/>
          <w:tab w:val="num" w:pos="630"/>
        </w:tabs>
        <w:ind w:left="360" w:hanging="360"/>
        <w:jc w:val="both"/>
      </w:pPr>
      <w:bookmarkStart w:id="315" w:name="_Toc434407113"/>
      <w:bookmarkStart w:id="316" w:name="_Toc187910103"/>
      <w:r w:rsidRPr="003763B4">
        <w:t>FORCE MAJEURE</w:t>
      </w:r>
      <w:bookmarkEnd w:id="315"/>
      <w:bookmarkEnd w:id="316"/>
      <w:r w:rsidRPr="003763B4">
        <w:t xml:space="preserve"> </w:t>
      </w:r>
    </w:p>
    <w:p w14:paraId="1BA0A227" w14:textId="77777777" w:rsidR="005600EC" w:rsidRPr="003763B4" w:rsidRDefault="005600EC" w:rsidP="00FD295C">
      <w:pPr>
        <w:pStyle w:val="Level2Body"/>
        <w:keepNext/>
        <w:keepLines/>
        <w:ind w:left="360"/>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7C797E24" w14:textId="77777777" w:rsidR="005600EC" w:rsidRPr="003763B4" w:rsidRDefault="005600EC" w:rsidP="00FD295C">
      <w:pPr>
        <w:pStyle w:val="Level2Body"/>
        <w:ind w:left="360"/>
      </w:pPr>
    </w:p>
    <w:p w14:paraId="5BE93253" w14:textId="77777777" w:rsidR="005600EC" w:rsidRPr="003763B4" w:rsidRDefault="005600EC" w:rsidP="00FD295C">
      <w:pPr>
        <w:pStyle w:val="Level2"/>
        <w:numPr>
          <w:ilvl w:val="1"/>
          <w:numId w:val="62"/>
        </w:numPr>
        <w:tabs>
          <w:tab w:val="clear" w:pos="720"/>
          <w:tab w:val="num" w:pos="630"/>
        </w:tabs>
        <w:ind w:left="360" w:hanging="360"/>
        <w:jc w:val="both"/>
      </w:pPr>
      <w:bookmarkStart w:id="317" w:name="_Toc434407122"/>
      <w:bookmarkStart w:id="318" w:name="_Toc187910104"/>
      <w:r w:rsidRPr="003763B4">
        <w:t>CONFIDENTIALITY</w:t>
      </w:r>
      <w:bookmarkEnd w:id="317"/>
      <w:bookmarkEnd w:id="318"/>
      <w:r w:rsidRPr="003763B4">
        <w:t xml:space="preserve"> </w:t>
      </w:r>
    </w:p>
    <w:p w14:paraId="1C3C6EC0" w14:textId="77777777" w:rsidR="005600EC" w:rsidRPr="003763B4" w:rsidRDefault="005600EC" w:rsidP="00FD295C">
      <w:pPr>
        <w:pStyle w:val="Level2Body"/>
        <w:keepNext/>
        <w:keepLines/>
        <w:ind w:left="360"/>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57171FF" w14:textId="77777777" w:rsidR="005600EC" w:rsidRPr="003763B4" w:rsidRDefault="005600EC" w:rsidP="00FD295C">
      <w:pPr>
        <w:pStyle w:val="Level2Body"/>
        <w:ind w:left="360"/>
      </w:pPr>
    </w:p>
    <w:p w14:paraId="7C2F30F4" w14:textId="77777777" w:rsidR="005600EC" w:rsidRDefault="005600EC" w:rsidP="00FD295C">
      <w:pPr>
        <w:pStyle w:val="Level2Body"/>
        <w:ind w:left="360"/>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976015E" w14:textId="77777777" w:rsidR="005600EC" w:rsidRPr="003763B4" w:rsidRDefault="005600EC" w:rsidP="00FD295C">
      <w:pPr>
        <w:pStyle w:val="Level2Body"/>
        <w:ind w:left="360"/>
      </w:pPr>
    </w:p>
    <w:p w14:paraId="7F1F4F62" w14:textId="77777777" w:rsidR="005600EC" w:rsidRPr="006963AE" w:rsidRDefault="005600EC" w:rsidP="00FD295C">
      <w:pPr>
        <w:pStyle w:val="Level2"/>
        <w:numPr>
          <w:ilvl w:val="1"/>
          <w:numId w:val="62"/>
        </w:numPr>
        <w:tabs>
          <w:tab w:val="clear" w:pos="720"/>
          <w:tab w:val="num" w:pos="630"/>
        </w:tabs>
        <w:ind w:left="360" w:hanging="360"/>
        <w:jc w:val="both"/>
      </w:pPr>
      <w:bookmarkStart w:id="319" w:name="_Toc434407104"/>
      <w:bookmarkStart w:id="320" w:name="_Toc187910105"/>
      <w:r w:rsidRPr="003763B4">
        <w:t>EARLY TERMINATION</w:t>
      </w:r>
      <w:bookmarkEnd w:id="319"/>
      <w:bookmarkEnd w:id="320"/>
      <w:r w:rsidR="000D1CED">
        <w:t xml:space="preserve"> </w:t>
      </w:r>
    </w:p>
    <w:p w14:paraId="6BCF052B" w14:textId="2FA25EC7" w:rsidR="00453CD9" w:rsidRPr="003763B4" w:rsidRDefault="005600EC" w:rsidP="00FD295C">
      <w:pPr>
        <w:pStyle w:val="Level2Body"/>
        <w:keepNext/>
        <w:keepLines/>
        <w:spacing w:after="60"/>
        <w:ind w:left="360"/>
      </w:pPr>
      <w:r w:rsidRPr="003763B4">
        <w:t>The contract may be terminated as follows:</w:t>
      </w:r>
    </w:p>
    <w:p w14:paraId="00062ADA" w14:textId="77777777" w:rsidR="00EA0DAC" w:rsidRPr="003763B4" w:rsidRDefault="005600EC" w:rsidP="00FD295C">
      <w:pPr>
        <w:pStyle w:val="Level3"/>
        <w:numPr>
          <w:ilvl w:val="2"/>
          <w:numId w:val="64"/>
        </w:numPr>
        <w:tabs>
          <w:tab w:val="clear" w:pos="316"/>
        </w:tabs>
        <w:spacing w:after="60"/>
        <w:ind w:left="720" w:hanging="360"/>
        <w:jc w:val="both"/>
      </w:pPr>
      <w:r w:rsidRPr="003763B4">
        <w:t xml:space="preserve">The State and the </w:t>
      </w:r>
      <w:r w:rsidR="008E4FD1">
        <w:t>Vendor</w:t>
      </w:r>
      <w:r w:rsidRPr="003763B4">
        <w:t>, by mutual written agreement, may terminate the contract at any time.</w:t>
      </w:r>
    </w:p>
    <w:p w14:paraId="07A693CA" w14:textId="77777777" w:rsidR="005600EC" w:rsidRPr="003763B4" w:rsidRDefault="005600EC" w:rsidP="00FD295C">
      <w:pPr>
        <w:pStyle w:val="Level3"/>
        <w:numPr>
          <w:ilvl w:val="2"/>
          <w:numId w:val="64"/>
        </w:numPr>
        <w:tabs>
          <w:tab w:val="clear" w:pos="316"/>
        </w:tabs>
        <w:spacing w:after="60"/>
        <w:ind w:left="720" w:hanging="36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AA01ED" w:rsidRPr="00366F92">
        <w:t>shall be delivered by email, delivery receipt requested; certified mail, return receipt requested; or in person with proof of delivery</w:t>
      </w:r>
      <w:r w:rsidR="00AA01ED">
        <w:t xml:space="preserve"> </w:t>
      </w:r>
      <w:r w:rsidR="00AA01ED" w:rsidRPr="003408BC">
        <w:t xml:space="preserve">to the Vendor.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1C804E67" w14:textId="77777777" w:rsidR="005600EC" w:rsidRPr="003763B4" w:rsidRDefault="005600EC" w:rsidP="00FD295C">
      <w:pPr>
        <w:pStyle w:val="Level3"/>
        <w:numPr>
          <w:ilvl w:val="2"/>
          <w:numId w:val="64"/>
        </w:numPr>
        <w:tabs>
          <w:tab w:val="clear" w:pos="316"/>
        </w:tabs>
        <w:spacing w:after="60"/>
        <w:ind w:left="720" w:hanging="360"/>
        <w:jc w:val="both"/>
      </w:pPr>
      <w:r w:rsidRPr="003763B4">
        <w:t>The State may terminate the contract immediately for the following reasons:</w:t>
      </w:r>
    </w:p>
    <w:p w14:paraId="727EBC7E" w14:textId="77777777" w:rsidR="00EE17D9" w:rsidRPr="003763B4" w:rsidRDefault="005600EC" w:rsidP="00FD295C">
      <w:pPr>
        <w:pStyle w:val="Level4"/>
        <w:numPr>
          <w:ilvl w:val="3"/>
          <w:numId w:val="16"/>
        </w:numPr>
        <w:ind w:left="1080"/>
        <w:jc w:val="both"/>
      </w:pPr>
      <w:r w:rsidRPr="003763B4">
        <w:t>if directed to do so by statute;</w:t>
      </w:r>
    </w:p>
    <w:p w14:paraId="03122643" w14:textId="77777777" w:rsidR="00EE17D9" w:rsidRPr="00974C7A" w:rsidRDefault="008E4FD1" w:rsidP="00FD295C">
      <w:pPr>
        <w:pStyle w:val="Level4"/>
        <w:numPr>
          <w:ilvl w:val="3"/>
          <w:numId w:val="16"/>
        </w:numPr>
        <w:ind w:left="1080"/>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6A529A59" w14:textId="77777777" w:rsidR="00EE17D9" w:rsidRPr="00974C7A" w:rsidRDefault="005600EC" w:rsidP="00FD295C">
      <w:pPr>
        <w:pStyle w:val="Level4"/>
        <w:numPr>
          <w:ilvl w:val="3"/>
          <w:numId w:val="16"/>
        </w:numPr>
        <w:ind w:left="1080"/>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DF84982" w14:textId="77777777" w:rsidR="00EE17D9" w:rsidRPr="00B81506" w:rsidRDefault="005600EC" w:rsidP="00FD295C">
      <w:pPr>
        <w:pStyle w:val="Level4"/>
        <w:numPr>
          <w:ilvl w:val="3"/>
          <w:numId w:val="16"/>
        </w:numPr>
        <w:ind w:left="1080"/>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3928F6C4" w14:textId="77777777" w:rsidR="00EE17D9" w:rsidRPr="00B81506" w:rsidRDefault="005600EC" w:rsidP="00FD295C">
      <w:pPr>
        <w:pStyle w:val="Level4"/>
        <w:numPr>
          <w:ilvl w:val="3"/>
          <w:numId w:val="16"/>
        </w:numPr>
        <w:ind w:left="1080"/>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738F7E76" w14:textId="77777777" w:rsidR="00EE17D9" w:rsidRPr="00B81506" w:rsidRDefault="005600EC" w:rsidP="00FD295C">
      <w:pPr>
        <w:pStyle w:val="Level4"/>
        <w:numPr>
          <w:ilvl w:val="3"/>
          <w:numId w:val="16"/>
        </w:numPr>
        <w:ind w:left="1080"/>
        <w:jc w:val="both"/>
      </w:pPr>
      <w:r w:rsidRPr="00B81506">
        <w:t xml:space="preserve">a voluntary petition has been filed by the </w:t>
      </w:r>
      <w:r w:rsidR="008E4FD1">
        <w:t>Vendor</w:t>
      </w:r>
      <w:r w:rsidRPr="00B81506">
        <w:t xml:space="preserve"> under any of the chapters of Title 11 of the United States Code;</w:t>
      </w:r>
    </w:p>
    <w:p w14:paraId="62F37D16" w14:textId="77777777" w:rsidR="00EE17D9" w:rsidRPr="00B81506" w:rsidRDefault="008E4FD1" w:rsidP="00FD295C">
      <w:pPr>
        <w:pStyle w:val="Level4"/>
        <w:numPr>
          <w:ilvl w:val="3"/>
          <w:numId w:val="16"/>
        </w:numPr>
        <w:ind w:left="1080"/>
        <w:jc w:val="both"/>
      </w:pPr>
      <w:r>
        <w:t>Vendor</w:t>
      </w:r>
      <w:r w:rsidR="005600EC" w:rsidRPr="00B81506">
        <w:t xml:space="preserve"> intentionally discloses confidential information;</w:t>
      </w:r>
    </w:p>
    <w:p w14:paraId="32129786" w14:textId="77777777" w:rsidR="00EE17D9" w:rsidRPr="00B81506" w:rsidRDefault="008E4FD1" w:rsidP="00FD295C">
      <w:pPr>
        <w:pStyle w:val="Level4"/>
        <w:numPr>
          <w:ilvl w:val="3"/>
          <w:numId w:val="16"/>
        </w:numPr>
        <w:ind w:left="1080"/>
        <w:jc w:val="both"/>
      </w:pPr>
      <w:r>
        <w:t>Vendor</w:t>
      </w:r>
      <w:r w:rsidR="005600EC" w:rsidRPr="00B81506">
        <w:t xml:space="preserve"> has or announces it will discontinue support of the deliverable; and,</w:t>
      </w:r>
    </w:p>
    <w:p w14:paraId="0E4BC40D" w14:textId="77777777" w:rsidR="005600EC" w:rsidRPr="00B81506" w:rsidRDefault="005600EC" w:rsidP="00FD295C">
      <w:pPr>
        <w:pStyle w:val="Level4"/>
        <w:numPr>
          <w:ilvl w:val="3"/>
          <w:numId w:val="16"/>
        </w:numPr>
        <w:ind w:left="1080"/>
        <w:jc w:val="both"/>
      </w:pPr>
      <w:r w:rsidRPr="00B81506">
        <w:t>In the event funding is no longer available.</w:t>
      </w:r>
    </w:p>
    <w:p w14:paraId="0BACEE6F" w14:textId="77777777" w:rsidR="005600EC" w:rsidRPr="00FD295C" w:rsidRDefault="005600EC" w:rsidP="000E504D">
      <w:pPr>
        <w:rPr>
          <w:sz w:val="18"/>
          <w:szCs w:val="18"/>
        </w:rPr>
      </w:pPr>
    </w:p>
    <w:p w14:paraId="0443C549" w14:textId="77777777" w:rsidR="004A75B9" w:rsidRPr="002B311C" w:rsidRDefault="005600EC" w:rsidP="00FD295C">
      <w:pPr>
        <w:pStyle w:val="Level2"/>
        <w:numPr>
          <w:ilvl w:val="1"/>
          <w:numId w:val="62"/>
        </w:numPr>
        <w:tabs>
          <w:tab w:val="clear" w:pos="720"/>
          <w:tab w:val="num" w:pos="630"/>
        </w:tabs>
        <w:ind w:left="360" w:hanging="360"/>
        <w:jc w:val="both"/>
      </w:pPr>
      <w:bookmarkStart w:id="321" w:name="_Toc187910106"/>
      <w:r>
        <w:t>CONTRACT CLOSEOUT</w:t>
      </w:r>
      <w:bookmarkEnd w:id="321"/>
      <w:r w:rsidR="000D1CED">
        <w:t xml:space="preserve"> </w:t>
      </w:r>
    </w:p>
    <w:p w14:paraId="518AED58" w14:textId="031ACBD8" w:rsidR="00FB3E03" w:rsidRDefault="00FB3E03" w:rsidP="00FD295C">
      <w:pPr>
        <w:pStyle w:val="Level2Body"/>
        <w:spacing w:after="60"/>
        <w:ind w:left="360"/>
      </w:pPr>
      <w:r>
        <w:t>Upon termination of the contract for any reason the Vendor shall within thirty (30) days, unless stated otherwise herein:</w:t>
      </w:r>
    </w:p>
    <w:p w14:paraId="59C01CF6" w14:textId="77777777" w:rsidR="00FB3E03" w:rsidRPr="001D380A" w:rsidRDefault="00FB3E03" w:rsidP="00FD295C">
      <w:pPr>
        <w:pStyle w:val="Level3"/>
        <w:numPr>
          <w:ilvl w:val="2"/>
          <w:numId w:val="83"/>
        </w:numPr>
        <w:tabs>
          <w:tab w:val="clear" w:pos="316"/>
        </w:tabs>
        <w:ind w:left="720" w:hanging="360"/>
        <w:jc w:val="both"/>
      </w:pPr>
      <w:r w:rsidRPr="001D380A">
        <w:t>Transfer all completed or partially completed deliverables to the State</w:t>
      </w:r>
      <w:r>
        <w:t>,</w:t>
      </w:r>
    </w:p>
    <w:p w14:paraId="3A23FAF6" w14:textId="77777777" w:rsidR="00FB3E03" w:rsidRPr="001D380A" w:rsidRDefault="00FB3E03" w:rsidP="00FD295C">
      <w:pPr>
        <w:pStyle w:val="Level3"/>
        <w:numPr>
          <w:ilvl w:val="2"/>
          <w:numId w:val="83"/>
        </w:numPr>
        <w:tabs>
          <w:tab w:val="clear" w:pos="316"/>
        </w:tabs>
        <w:ind w:left="720" w:hanging="360"/>
        <w:jc w:val="both"/>
      </w:pPr>
      <w:r w:rsidRPr="001D380A">
        <w:lastRenderedPageBreak/>
        <w:t>Transfer ownership and title to all completed or partially completed deliverables to the State</w:t>
      </w:r>
      <w:r>
        <w:t>,</w:t>
      </w:r>
    </w:p>
    <w:p w14:paraId="115F70EF" w14:textId="77777777" w:rsidR="00FB3E03" w:rsidRPr="001D380A" w:rsidRDefault="00FB3E03" w:rsidP="00FD295C">
      <w:pPr>
        <w:pStyle w:val="Level3"/>
        <w:numPr>
          <w:ilvl w:val="2"/>
          <w:numId w:val="83"/>
        </w:numPr>
        <w:tabs>
          <w:tab w:val="clear" w:pos="316"/>
        </w:tabs>
        <w:ind w:left="720" w:hanging="360"/>
        <w:jc w:val="both"/>
      </w:pPr>
      <w:r w:rsidRPr="001D380A">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157C31D5" w14:textId="77777777" w:rsidR="00FB3E03" w:rsidRPr="001D380A" w:rsidRDefault="00FB3E03" w:rsidP="00FD295C">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589063E9" w14:textId="77777777" w:rsidR="00FB3E03" w:rsidRPr="001D380A" w:rsidRDefault="00FB3E03" w:rsidP="00FD295C">
      <w:pPr>
        <w:pStyle w:val="Level3"/>
        <w:numPr>
          <w:ilvl w:val="2"/>
          <w:numId w:val="83"/>
        </w:numPr>
        <w:tabs>
          <w:tab w:val="clear" w:pos="316"/>
        </w:tabs>
        <w:ind w:left="720" w:hanging="36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3655CFF1" w14:textId="77777777" w:rsidR="00FB3E03" w:rsidRPr="001D380A" w:rsidRDefault="00FB3E03" w:rsidP="00FD295C">
      <w:pPr>
        <w:pStyle w:val="Level3"/>
        <w:numPr>
          <w:ilvl w:val="2"/>
          <w:numId w:val="83"/>
        </w:numPr>
        <w:tabs>
          <w:tab w:val="clear" w:pos="316"/>
        </w:tabs>
        <w:ind w:left="720" w:hanging="360"/>
        <w:jc w:val="both"/>
      </w:pPr>
      <w:r w:rsidRPr="001D380A">
        <w:t>Return or vacate any state owned real or personal property; and,</w:t>
      </w:r>
    </w:p>
    <w:p w14:paraId="1517126A" w14:textId="77777777" w:rsidR="00FB3E03" w:rsidRPr="001D380A" w:rsidRDefault="00FB3E03" w:rsidP="00FD295C">
      <w:pPr>
        <w:pStyle w:val="Level3"/>
        <w:numPr>
          <w:ilvl w:val="2"/>
          <w:numId w:val="83"/>
        </w:numPr>
        <w:tabs>
          <w:tab w:val="clear" w:pos="316"/>
        </w:tabs>
        <w:ind w:left="720" w:hanging="360"/>
        <w:jc w:val="both"/>
      </w:pPr>
      <w:r w:rsidRPr="001D380A">
        <w:t>Return all data in a mutually acceptable format and manner.</w:t>
      </w:r>
    </w:p>
    <w:p w14:paraId="312A3963" w14:textId="77777777" w:rsidR="00FB3E03" w:rsidRDefault="00FB3E03" w:rsidP="00FD295C">
      <w:pPr>
        <w:pStyle w:val="Level2Body"/>
        <w:ind w:left="360"/>
      </w:pPr>
    </w:p>
    <w:p w14:paraId="59C6EEAB" w14:textId="360ABEE3" w:rsidR="00AE64BC" w:rsidRDefault="00FB3E03" w:rsidP="00484B4B">
      <w:pPr>
        <w:pStyle w:val="Level2Body"/>
        <w:ind w:left="360"/>
      </w:pPr>
      <w:r>
        <w:t xml:space="preserve">Nothing in this section should be construed to require the Vendor to surrender intellectual property, real or personal property, or information or data owned by the Vendor for which the State has no legal claim. </w:t>
      </w:r>
    </w:p>
    <w:p w14:paraId="1C37BF3A" w14:textId="77777777" w:rsidR="00484B4B" w:rsidRDefault="00484B4B" w:rsidP="00484B4B">
      <w:pPr>
        <w:pStyle w:val="Level2Body"/>
        <w:ind w:left="360"/>
      </w:pPr>
    </w:p>
    <w:p w14:paraId="3790D554" w14:textId="77777777" w:rsidR="00ED7103" w:rsidRDefault="00ED7103" w:rsidP="00FD295C">
      <w:pPr>
        <w:pStyle w:val="Level2"/>
        <w:numPr>
          <w:ilvl w:val="1"/>
          <w:numId w:val="62"/>
        </w:numPr>
        <w:tabs>
          <w:tab w:val="clear" w:pos="720"/>
          <w:tab w:val="num" w:pos="630"/>
        </w:tabs>
        <w:ind w:left="360" w:hanging="360"/>
        <w:jc w:val="both"/>
      </w:pPr>
      <w:bookmarkStart w:id="322" w:name="_Toc187910107"/>
      <w:bookmarkStart w:id="323" w:name="_Hlk168305038"/>
      <w:r w:rsidRPr="00F8411C">
        <w:t>AMERICANS WITH DISABILITIES ACT</w:t>
      </w:r>
      <w:bookmarkEnd w:id="322"/>
    </w:p>
    <w:p w14:paraId="4A54C1B2" w14:textId="77777777" w:rsidR="00ED7103" w:rsidRPr="00192398" w:rsidRDefault="00CB1FBA" w:rsidP="00FD295C">
      <w:pPr>
        <w:pStyle w:val="Level2Body"/>
        <w:ind w:left="360"/>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23"/>
    <w:p w14:paraId="30979CC3" w14:textId="77777777" w:rsidR="005360CF" w:rsidRDefault="005360CF" w:rsidP="00FD295C">
      <w:pPr>
        <w:pStyle w:val="Level2Body"/>
        <w:ind w:left="360"/>
      </w:pPr>
    </w:p>
    <w:p w14:paraId="7EB05362" w14:textId="77777777" w:rsidR="00AC5323" w:rsidRDefault="00AC5323" w:rsidP="00FD295C">
      <w:pPr>
        <w:pStyle w:val="Level2"/>
        <w:numPr>
          <w:ilvl w:val="1"/>
          <w:numId w:val="62"/>
        </w:numPr>
        <w:tabs>
          <w:tab w:val="clear" w:pos="720"/>
          <w:tab w:val="num" w:pos="630"/>
        </w:tabs>
        <w:ind w:left="360" w:hanging="360"/>
        <w:jc w:val="both"/>
      </w:pPr>
      <w:bookmarkStart w:id="324" w:name="_Toc187910108"/>
      <w:r>
        <w:t>DELIVERY ARO</w:t>
      </w:r>
      <w:bookmarkEnd w:id="324"/>
      <w:r>
        <w:t xml:space="preserve"> </w:t>
      </w:r>
    </w:p>
    <w:p w14:paraId="0343F127" w14:textId="77777777" w:rsidR="00B54B87" w:rsidRDefault="00B54B87" w:rsidP="00B54B87">
      <w:pPr>
        <w:pStyle w:val="Level3Body"/>
        <w:keepNext/>
        <w:keepLines/>
        <w:ind w:left="360"/>
        <w:jc w:val="both"/>
      </w:pPr>
      <w:r>
        <w:t>Deliveries shall be made between the hours of 8:00 AM and 4:00 PM, Monday through Friday (excluding state or federal holidays or as otherwise directed). If an emergency arises, delivery arrangements will be scheduled by the facility/location personnel who placed the order and/or receiving personnel.</w:t>
      </w:r>
    </w:p>
    <w:p w14:paraId="608725AE" w14:textId="77777777" w:rsidR="00B54B87" w:rsidRDefault="00B54B87" w:rsidP="00B54B87">
      <w:pPr>
        <w:pStyle w:val="Level3Body"/>
        <w:keepNext/>
        <w:keepLines/>
        <w:ind w:left="360"/>
        <w:jc w:val="both"/>
      </w:pPr>
    </w:p>
    <w:p w14:paraId="3BBD6D1D" w14:textId="77777777" w:rsidR="00B54B87" w:rsidRPr="004E6A86" w:rsidRDefault="00B54B87" w:rsidP="00B54B87">
      <w:pPr>
        <w:pStyle w:val="Level3"/>
        <w:keepNext/>
        <w:keepLines/>
        <w:spacing w:after="120"/>
        <w:ind w:left="360"/>
        <w:jc w:val="both"/>
        <w:rPr>
          <w:u w:val="single"/>
        </w:rPr>
      </w:pPr>
      <w:r w:rsidRPr="004E6A86">
        <w:rPr>
          <w:u w:val="single"/>
        </w:rPr>
        <w:t>State holidays are as follows:</w:t>
      </w:r>
    </w:p>
    <w:p w14:paraId="6D0FC767" w14:textId="77777777" w:rsidR="00B54B87" w:rsidRPr="003E67EC" w:rsidRDefault="00B54B87" w:rsidP="00B54B87">
      <w:pPr>
        <w:pStyle w:val="Level3"/>
        <w:keepNext/>
        <w:keepLines/>
        <w:tabs>
          <w:tab w:val="left" w:pos="3060"/>
        </w:tabs>
        <w:ind w:left="360"/>
      </w:pPr>
      <w:r w:rsidRPr="003E67EC">
        <w:t>New Year’s Day</w:t>
      </w:r>
      <w:r>
        <w:tab/>
      </w:r>
      <w:r w:rsidRPr="003E67EC">
        <w:t>January 1*</w:t>
      </w:r>
    </w:p>
    <w:p w14:paraId="11619A67" w14:textId="77777777" w:rsidR="00B54B87" w:rsidRPr="003E67EC" w:rsidRDefault="00B54B87" w:rsidP="00B54B87">
      <w:pPr>
        <w:pStyle w:val="Level3"/>
        <w:keepNext/>
        <w:keepLines/>
        <w:tabs>
          <w:tab w:val="left" w:pos="3060"/>
        </w:tabs>
        <w:ind w:left="360"/>
      </w:pPr>
      <w:r w:rsidRPr="003E67EC">
        <w:t>Martin Luther King</w:t>
      </w:r>
      <w:r>
        <w:t xml:space="preserve"> </w:t>
      </w:r>
      <w:r w:rsidRPr="003E67EC">
        <w:t>Day</w:t>
      </w:r>
      <w:r>
        <w:tab/>
      </w:r>
      <w:r w:rsidRPr="003E67EC">
        <w:t>Third Monday in January</w:t>
      </w:r>
    </w:p>
    <w:p w14:paraId="686D2F1E" w14:textId="77777777" w:rsidR="00B54B87" w:rsidRPr="003E67EC" w:rsidRDefault="00B54B87" w:rsidP="00B54B87">
      <w:pPr>
        <w:pStyle w:val="Level3"/>
        <w:keepNext/>
        <w:keepLines/>
        <w:tabs>
          <w:tab w:val="left" w:pos="3060"/>
        </w:tabs>
        <w:ind w:left="360"/>
      </w:pPr>
      <w:r w:rsidRPr="003E67EC">
        <w:t>President’s Day</w:t>
      </w:r>
      <w:r>
        <w:tab/>
      </w:r>
      <w:r w:rsidRPr="003E67EC">
        <w:t>Third Monday in February</w:t>
      </w:r>
    </w:p>
    <w:p w14:paraId="3FB57999" w14:textId="77777777" w:rsidR="00B54B87" w:rsidRPr="003E67EC" w:rsidRDefault="00B54B87" w:rsidP="00B54B87">
      <w:pPr>
        <w:pStyle w:val="Level3"/>
        <w:keepNext/>
        <w:keepLines/>
        <w:tabs>
          <w:tab w:val="left" w:pos="3060"/>
        </w:tabs>
        <w:ind w:left="360"/>
      </w:pPr>
      <w:r w:rsidRPr="003E67EC">
        <w:t>Arbor Day</w:t>
      </w:r>
      <w:r>
        <w:tab/>
      </w:r>
      <w:r w:rsidRPr="003E67EC">
        <w:t>Last Friday in April</w:t>
      </w:r>
    </w:p>
    <w:p w14:paraId="3006CB68" w14:textId="77777777" w:rsidR="00B54B87" w:rsidRPr="003E67EC" w:rsidRDefault="00B54B87" w:rsidP="00B54B87">
      <w:pPr>
        <w:pStyle w:val="Level3"/>
        <w:keepNext/>
        <w:keepLines/>
        <w:tabs>
          <w:tab w:val="left" w:pos="3060"/>
        </w:tabs>
        <w:ind w:left="360"/>
      </w:pPr>
      <w:r w:rsidRPr="003E67EC">
        <w:t>Memorial Day</w:t>
      </w:r>
      <w:r>
        <w:tab/>
      </w:r>
      <w:r w:rsidRPr="003E67EC">
        <w:t xml:space="preserve">Last Monday in May </w:t>
      </w:r>
    </w:p>
    <w:p w14:paraId="0FB6330B" w14:textId="77777777" w:rsidR="00B54B87" w:rsidRPr="003E67EC" w:rsidRDefault="00B54B87" w:rsidP="00B54B87">
      <w:pPr>
        <w:pStyle w:val="Level3"/>
        <w:keepNext/>
        <w:keepLines/>
        <w:tabs>
          <w:tab w:val="left" w:pos="3060"/>
        </w:tabs>
        <w:ind w:left="360"/>
      </w:pPr>
      <w:r w:rsidRPr="003E67EC">
        <w:t>Juneteenth</w:t>
      </w:r>
      <w:r>
        <w:tab/>
      </w:r>
      <w:r w:rsidRPr="003E67EC">
        <w:t>June</w:t>
      </w:r>
      <w:r>
        <w:t xml:space="preserve"> 19*</w:t>
      </w:r>
    </w:p>
    <w:p w14:paraId="5BD0F3CD" w14:textId="77777777" w:rsidR="00B54B87" w:rsidRPr="003E67EC" w:rsidRDefault="00B54B87" w:rsidP="00B54B87">
      <w:pPr>
        <w:pStyle w:val="Level3"/>
        <w:keepNext/>
        <w:keepLines/>
        <w:tabs>
          <w:tab w:val="left" w:pos="3060"/>
        </w:tabs>
        <w:ind w:left="360"/>
      </w:pPr>
      <w:r w:rsidRPr="003E67EC">
        <w:t>Independence Day</w:t>
      </w:r>
      <w:r>
        <w:tab/>
      </w:r>
      <w:r w:rsidRPr="003E67EC">
        <w:t>July 4*</w:t>
      </w:r>
    </w:p>
    <w:p w14:paraId="7A25F242" w14:textId="77777777" w:rsidR="00B54B87" w:rsidRPr="003E67EC" w:rsidRDefault="00B54B87" w:rsidP="00B54B87">
      <w:pPr>
        <w:pStyle w:val="Level3"/>
        <w:keepNext/>
        <w:keepLines/>
        <w:tabs>
          <w:tab w:val="left" w:pos="3060"/>
        </w:tabs>
        <w:ind w:left="360"/>
      </w:pPr>
      <w:r w:rsidRPr="003E67EC">
        <w:t>Labor Day</w:t>
      </w:r>
      <w:r>
        <w:tab/>
      </w:r>
      <w:r w:rsidRPr="003E67EC">
        <w:t>First Monday in September</w:t>
      </w:r>
    </w:p>
    <w:p w14:paraId="1CCBD8AC" w14:textId="77777777" w:rsidR="00B54B87" w:rsidRPr="003E67EC" w:rsidRDefault="00B54B87" w:rsidP="00B54B87">
      <w:pPr>
        <w:pStyle w:val="Level3"/>
        <w:keepNext/>
        <w:keepLines/>
        <w:tabs>
          <w:tab w:val="left" w:pos="3060"/>
        </w:tabs>
        <w:ind w:left="360"/>
      </w:pPr>
      <w:r w:rsidRPr="003E67EC">
        <w:t>Columbus Day</w:t>
      </w:r>
      <w:r>
        <w:tab/>
      </w:r>
      <w:r w:rsidRPr="003E67EC">
        <w:t>Second Monday in October</w:t>
      </w:r>
    </w:p>
    <w:p w14:paraId="5343FA5A" w14:textId="77777777" w:rsidR="00B54B87" w:rsidRPr="003E67EC" w:rsidRDefault="00B54B87" w:rsidP="00B54B87">
      <w:pPr>
        <w:pStyle w:val="Level3"/>
        <w:keepNext/>
        <w:keepLines/>
        <w:tabs>
          <w:tab w:val="left" w:pos="3060"/>
        </w:tabs>
        <w:ind w:left="360"/>
      </w:pPr>
      <w:r w:rsidRPr="003E67EC">
        <w:t>Veterans Day</w:t>
      </w:r>
      <w:r>
        <w:tab/>
      </w:r>
      <w:r w:rsidRPr="003E67EC">
        <w:t>November 11*</w:t>
      </w:r>
    </w:p>
    <w:p w14:paraId="71E82D8D" w14:textId="77777777" w:rsidR="00B54B87" w:rsidRPr="003E67EC" w:rsidRDefault="00B54B87" w:rsidP="00B54B87">
      <w:pPr>
        <w:pStyle w:val="Level3"/>
        <w:keepNext/>
        <w:keepLines/>
        <w:tabs>
          <w:tab w:val="left" w:pos="3060"/>
        </w:tabs>
        <w:ind w:left="360"/>
      </w:pPr>
      <w:r w:rsidRPr="003E67EC">
        <w:t>Thanksgiving Day</w:t>
      </w:r>
      <w:r>
        <w:tab/>
      </w:r>
      <w:r w:rsidRPr="003E67EC">
        <w:t>Fourth Thursday in November</w:t>
      </w:r>
    </w:p>
    <w:p w14:paraId="732878C6" w14:textId="77777777" w:rsidR="00B54B87" w:rsidRPr="003E67EC" w:rsidRDefault="00B54B87" w:rsidP="00B54B87">
      <w:pPr>
        <w:pStyle w:val="Level3"/>
        <w:keepNext/>
        <w:keepLines/>
        <w:tabs>
          <w:tab w:val="left" w:pos="3060"/>
        </w:tabs>
        <w:ind w:left="360"/>
      </w:pPr>
      <w:r w:rsidRPr="003E67EC">
        <w:t>Day after Thanksgiving</w:t>
      </w:r>
      <w:r>
        <w:tab/>
      </w:r>
      <w:r w:rsidRPr="003E67EC">
        <w:t>Friday following Thanksgiving</w:t>
      </w:r>
    </w:p>
    <w:p w14:paraId="72AE3C30" w14:textId="77777777" w:rsidR="00B54B87" w:rsidRDefault="00B54B87" w:rsidP="00B54B87">
      <w:pPr>
        <w:pStyle w:val="Level3Body"/>
        <w:keepNext/>
        <w:keepLines/>
        <w:tabs>
          <w:tab w:val="left" w:pos="3060"/>
        </w:tabs>
        <w:ind w:left="360"/>
        <w:jc w:val="both"/>
      </w:pPr>
      <w:r w:rsidRPr="003E67EC">
        <w:t>Christmas Day</w:t>
      </w:r>
      <w:r>
        <w:tab/>
      </w:r>
      <w:r w:rsidRPr="003E67EC">
        <w:t>December 25*</w:t>
      </w:r>
    </w:p>
    <w:p w14:paraId="2147EBCF" w14:textId="77777777" w:rsidR="00B54B87" w:rsidRDefault="00B54B87" w:rsidP="00B54B87">
      <w:pPr>
        <w:pStyle w:val="Level3Body"/>
        <w:keepNext/>
        <w:keepLines/>
        <w:ind w:left="360"/>
        <w:jc w:val="both"/>
      </w:pPr>
    </w:p>
    <w:p w14:paraId="5F2E2D1A" w14:textId="77777777" w:rsidR="00B54B87" w:rsidRDefault="00B54B87" w:rsidP="00B54B87">
      <w:pPr>
        <w:pStyle w:val="Level3Body"/>
        <w:keepNext/>
        <w:keepLines/>
        <w:ind w:left="360"/>
        <w:jc w:val="both"/>
        <w:rPr>
          <w:i/>
          <w:iCs/>
        </w:rPr>
      </w:pPr>
      <w:r w:rsidRPr="003E67EC">
        <w:t>*</w:t>
      </w:r>
      <w:r w:rsidRPr="003E67EC">
        <w:rPr>
          <w:i/>
          <w:iCs/>
        </w:rPr>
        <w:t>When the starred holiday falls on a Saturday, it shall be observed on the preceding day. When the starred holiday falls on a Sunday, it shall be observed on the following day</w:t>
      </w:r>
      <w:r>
        <w:rPr>
          <w:i/>
          <w:iCs/>
        </w:rPr>
        <w:t>.</w:t>
      </w:r>
    </w:p>
    <w:p w14:paraId="09853489" w14:textId="77777777" w:rsidR="00B54B87" w:rsidRDefault="00B54B87" w:rsidP="00B54B87">
      <w:pPr>
        <w:pStyle w:val="Level3Body"/>
        <w:keepNext/>
        <w:keepLines/>
        <w:ind w:left="360"/>
        <w:jc w:val="both"/>
        <w:rPr>
          <w:i/>
          <w:iCs/>
        </w:rPr>
      </w:pPr>
    </w:p>
    <w:p w14:paraId="563D296F" w14:textId="77777777" w:rsidR="00B54B87" w:rsidRDefault="00B54B87" w:rsidP="00B54B87">
      <w:pPr>
        <w:pStyle w:val="Level3Body"/>
        <w:keepNext/>
        <w:keepLines/>
        <w:ind w:left="360"/>
        <w:jc w:val="both"/>
      </w:pPr>
      <w:r>
        <w:t>There will be no minimum order requirements. If delays in delivery are anticipated, the Vendor will immediately notify the NDOT of the expected delivery date. The order may be canceled if the delivery time is unsatisfactory, and the State may procure item(s) from other sources and the Vendor will be held responsible for any/all excess cost.</w:t>
      </w:r>
    </w:p>
    <w:p w14:paraId="036B73F9" w14:textId="77777777" w:rsidR="00B54B87" w:rsidRDefault="00B54B87" w:rsidP="00B54B87">
      <w:pPr>
        <w:pStyle w:val="Level3Body"/>
        <w:keepNext/>
        <w:keepLines/>
        <w:ind w:left="360"/>
        <w:jc w:val="both"/>
      </w:pPr>
    </w:p>
    <w:p w14:paraId="3DD4F196" w14:textId="367CBC88" w:rsidR="00B54B87" w:rsidRDefault="00B54B87" w:rsidP="00FD295C">
      <w:pPr>
        <w:pStyle w:val="Level2Body"/>
        <w:keepNext/>
        <w:keepLines/>
        <w:ind w:left="360"/>
      </w:pPr>
      <w:r>
        <w:t>At the time of delivery, a designated State employee will sign the “delivery and/or weight ticket”. The signature will only indicate that the order has been received and that the items delivered agree with the delivery and/or weight ticket. The signature does not indicate all the items were received in good condition and/or that there is not possible hidden damage.</w:t>
      </w:r>
    </w:p>
    <w:p w14:paraId="018169CC" w14:textId="21FBFDDB" w:rsidR="003D3041" w:rsidRPr="00AC5323" w:rsidRDefault="003D3041" w:rsidP="00FD295C">
      <w:pPr>
        <w:pStyle w:val="Level3Body"/>
        <w:keepNext/>
        <w:keepLines/>
        <w:ind w:left="360"/>
        <w:jc w:val="both"/>
      </w:pPr>
    </w:p>
    <w:p w14:paraId="4A184840" w14:textId="77777777" w:rsidR="00B54B87" w:rsidRPr="00B877F6" w:rsidRDefault="00B54B87" w:rsidP="00B54B87">
      <w:pPr>
        <w:pStyle w:val="Level2"/>
        <w:numPr>
          <w:ilvl w:val="1"/>
          <w:numId w:val="62"/>
        </w:numPr>
        <w:tabs>
          <w:tab w:val="clear" w:pos="720"/>
          <w:tab w:val="num" w:pos="630"/>
        </w:tabs>
        <w:ind w:left="360" w:hanging="360"/>
        <w:jc w:val="both"/>
        <w:rPr>
          <w:szCs w:val="18"/>
        </w:rPr>
      </w:pPr>
      <w:bookmarkStart w:id="325" w:name="_Toc187910109"/>
      <w:r>
        <w:t>DELIVERY INSTRUCTIONS AND REQUIREMENTS</w:t>
      </w:r>
      <w:bookmarkEnd w:id="325"/>
    </w:p>
    <w:p w14:paraId="2098A528" w14:textId="74BE9687" w:rsidR="00B54B87" w:rsidRDefault="00B54B87" w:rsidP="00B54B87">
      <w:pPr>
        <w:pStyle w:val="Level2Body"/>
        <w:ind w:left="360"/>
        <w:rPr>
          <w:szCs w:val="18"/>
        </w:rPr>
      </w:pPr>
      <w:r w:rsidRPr="004E6A86">
        <w:rPr>
          <w:szCs w:val="18"/>
        </w:rPr>
        <w:t xml:space="preserve">Delivery requirements for </w:t>
      </w:r>
      <w:r w:rsidR="001A63D8">
        <w:rPr>
          <w:szCs w:val="18"/>
        </w:rPr>
        <w:t>Chip Seal (Ledge Rock)</w:t>
      </w:r>
      <w:r>
        <w:t xml:space="preserve"> </w:t>
      </w:r>
      <w:r w:rsidRPr="004E6A86">
        <w:rPr>
          <w:szCs w:val="18"/>
        </w:rPr>
        <w:t>will be indicated at the time the order is placed.</w:t>
      </w:r>
    </w:p>
    <w:p w14:paraId="1B04A435" w14:textId="77777777" w:rsidR="00B54B87" w:rsidRDefault="00B54B87" w:rsidP="00B54B87">
      <w:pPr>
        <w:pStyle w:val="Level2Body"/>
        <w:ind w:left="360"/>
        <w:rPr>
          <w:szCs w:val="18"/>
        </w:rPr>
      </w:pPr>
    </w:p>
    <w:p w14:paraId="17615B74" w14:textId="6352203D" w:rsidR="001A63D8" w:rsidRDefault="001A63D8" w:rsidP="00B54B87">
      <w:pPr>
        <w:pStyle w:val="Level2Body"/>
        <w:ind w:left="360"/>
        <w:rPr>
          <w:szCs w:val="18"/>
        </w:rPr>
      </w:pPr>
      <w:r w:rsidRPr="004E6A86">
        <w:rPr>
          <w:szCs w:val="18"/>
        </w:rPr>
        <w:t xml:space="preserve">Stamped weight tickets from </w:t>
      </w:r>
      <w:r>
        <w:rPr>
          <w:szCs w:val="18"/>
        </w:rPr>
        <w:t xml:space="preserve">a </w:t>
      </w:r>
      <w:r w:rsidRPr="004E6A86">
        <w:rPr>
          <w:szCs w:val="18"/>
        </w:rPr>
        <w:t>certified scale will be required for each load hauled. Vendors must furnish copies of weight tickets or itemized load sheets to the Maintenance Superintendents office in order to obtain payment. If a certified scale is not accessible, Vendor must obtain advance written approval from the District Operations Maintenance Manager (DOMM) or their designee for the use of detailed truck sketches before sketches will be accepted/allowed.</w:t>
      </w:r>
      <w:r>
        <w:rPr>
          <w:szCs w:val="18"/>
        </w:rPr>
        <w:t xml:space="preserve"> </w:t>
      </w:r>
      <w:r w:rsidRPr="004E6A86">
        <w:rPr>
          <w:szCs w:val="18"/>
        </w:rPr>
        <w:t xml:space="preserve">If truck sketches are approved by </w:t>
      </w:r>
      <w:r>
        <w:rPr>
          <w:szCs w:val="18"/>
        </w:rPr>
        <w:t xml:space="preserve">the </w:t>
      </w:r>
      <w:r w:rsidRPr="004E6A86">
        <w:rPr>
          <w:szCs w:val="18"/>
        </w:rPr>
        <w:t xml:space="preserve">DOMM, a factor of 1.3 tons/cubic yard shall be used to calculate the amounts in tons. In addition, a copy of each sketch must be submitted to the Maintenance Superintendent. If more than one truck is used, </w:t>
      </w:r>
      <w:r>
        <w:rPr>
          <w:szCs w:val="18"/>
        </w:rPr>
        <w:t>V</w:t>
      </w:r>
      <w:r w:rsidRPr="004E6A86">
        <w:rPr>
          <w:szCs w:val="18"/>
        </w:rPr>
        <w:t>endor must have a numbering system, (i.e. truck #1, #2, #3 etc.)</w:t>
      </w:r>
      <w:r>
        <w:rPr>
          <w:szCs w:val="18"/>
        </w:rPr>
        <w:t>.</w:t>
      </w:r>
      <w:r w:rsidRPr="004E6A86">
        <w:rPr>
          <w:szCs w:val="18"/>
        </w:rPr>
        <w:t xml:space="preserve"> An itemized list showing number of loads hauled per day, per unit, must be submitted</w:t>
      </w:r>
      <w:r>
        <w:rPr>
          <w:szCs w:val="18"/>
        </w:rPr>
        <w:t>.</w:t>
      </w:r>
    </w:p>
    <w:p w14:paraId="3B929D3B" w14:textId="77777777" w:rsidR="001A63D8" w:rsidRDefault="001A63D8" w:rsidP="00B54B87">
      <w:pPr>
        <w:pStyle w:val="Level2Body"/>
        <w:ind w:left="360"/>
        <w:rPr>
          <w:szCs w:val="18"/>
        </w:rPr>
      </w:pPr>
    </w:p>
    <w:p w14:paraId="128EC1E2" w14:textId="0AA8E285" w:rsidR="001A63D8" w:rsidRPr="00484B4B" w:rsidRDefault="001A63D8" w:rsidP="001A63D8">
      <w:pPr>
        <w:pStyle w:val="Level2"/>
        <w:numPr>
          <w:ilvl w:val="1"/>
          <w:numId w:val="62"/>
        </w:numPr>
        <w:tabs>
          <w:tab w:val="clear" w:pos="720"/>
          <w:tab w:val="num" w:pos="630"/>
        </w:tabs>
        <w:ind w:left="360" w:hanging="360"/>
        <w:jc w:val="both"/>
        <w:rPr>
          <w:szCs w:val="18"/>
        </w:rPr>
      </w:pPr>
      <w:bookmarkStart w:id="326" w:name="_Toc187910110"/>
      <w:r>
        <w:t>DELIVERY FOR ALTERNATIVE OR ADDITIONAL OPTIONAL LOCATIONS</w:t>
      </w:r>
      <w:bookmarkEnd w:id="326"/>
    </w:p>
    <w:p w14:paraId="275F4414" w14:textId="1D34BE8F" w:rsidR="001A63D8" w:rsidRDefault="001A63D8" w:rsidP="001A63D8">
      <w:pPr>
        <w:pStyle w:val="Level2Body"/>
        <w:ind w:left="360"/>
        <w:rPr>
          <w:szCs w:val="18"/>
        </w:rPr>
      </w:pPr>
      <w:r>
        <w:rPr>
          <w:bCs/>
          <w:iCs/>
        </w:rPr>
        <w:t xml:space="preserve">In the event delivery locations change or additional optional locations may be needed during the term of the contract that were not included in the original Invitation to Bid (ITB), Bidder shall include a set price per </w:t>
      </w:r>
      <w:r w:rsidR="0061401E">
        <w:rPr>
          <w:bCs/>
          <w:iCs/>
        </w:rPr>
        <w:t xml:space="preserve">loaded ton-mile for </w:t>
      </w:r>
      <w:r>
        <w:rPr>
          <w:bCs/>
          <w:iCs/>
        </w:rPr>
        <w:t>delivered chip seal to the specified district locations listed on Attachment A Cost Sheet. Awarded Vendors will not be obligated to serve these alternate or additional optional locations but will have the opportunity to do so. All other specifications and conditions will remain for any alternate or additional optional locations.</w:t>
      </w:r>
    </w:p>
    <w:p w14:paraId="071E8218" w14:textId="77777777" w:rsidR="001A63D8" w:rsidRDefault="001A63D8" w:rsidP="00B54B87">
      <w:pPr>
        <w:pStyle w:val="Level2Body"/>
        <w:ind w:left="360"/>
        <w:rPr>
          <w:szCs w:val="18"/>
        </w:rPr>
      </w:pPr>
    </w:p>
    <w:p w14:paraId="5EAA450D" w14:textId="77777777" w:rsidR="00AC5323" w:rsidRPr="00484B4B" w:rsidRDefault="00AC5323" w:rsidP="00FD295C">
      <w:pPr>
        <w:pStyle w:val="Level2"/>
        <w:numPr>
          <w:ilvl w:val="1"/>
          <w:numId w:val="62"/>
        </w:numPr>
        <w:tabs>
          <w:tab w:val="clear" w:pos="720"/>
          <w:tab w:val="num" w:pos="630"/>
        </w:tabs>
        <w:ind w:left="360" w:hanging="360"/>
        <w:jc w:val="both"/>
        <w:rPr>
          <w:szCs w:val="18"/>
        </w:rPr>
      </w:pPr>
      <w:bookmarkStart w:id="327" w:name="_Toc187910111"/>
      <w:r>
        <w:lastRenderedPageBreak/>
        <w:t>ORDERS</w:t>
      </w:r>
      <w:bookmarkEnd w:id="327"/>
    </w:p>
    <w:p w14:paraId="3E70517A" w14:textId="30FEBE1F" w:rsidR="003D3041" w:rsidRPr="00475E9D" w:rsidRDefault="003D3041" w:rsidP="001A63D8">
      <w:pPr>
        <w:ind w:left="360"/>
        <w:rPr>
          <w:rFonts w:cs="Arial"/>
          <w:sz w:val="14"/>
          <w:szCs w:val="14"/>
        </w:rPr>
      </w:pPr>
      <w:r w:rsidRPr="00DC4F1B">
        <w:rPr>
          <w:sz w:val="18"/>
          <w:szCs w:val="18"/>
        </w:rPr>
        <w:t>Orders will be placed either by, phone, e-mail, or Internet (if available and not to the exclusion of the other methods)</w:t>
      </w:r>
      <w:r w:rsidRPr="00475E9D">
        <w:rPr>
          <w:bCs/>
          <w:sz w:val="18"/>
          <w:szCs w:val="18"/>
        </w:rPr>
        <w:t>.</w:t>
      </w:r>
      <w:r w:rsidR="001A63D8">
        <w:rPr>
          <w:bCs/>
          <w:sz w:val="18"/>
          <w:szCs w:val="18"/>
        </w:rPr>
        <w:t xml:space="preserve"> </w:t>
      </w:r>
      <w:r w:rsidR="001A63D8" w:rsidRPr="00475E9D">
        <w:rPr>
          <w:bCs/>
          <w:sz w:val="18"/>
          <w:szCs w:val="18"/>
        </w:rPr>
        <w:t xml:space="preserve">All orders must reference a purchase order number, and the purchase order number must be referenced on the </w:t>
      </w:r>
      <w:r w:rsidR="001A63D8">
        <w:rPr>
          <w:bCs/>
          <w:sz w:val="18"/>
          <w:szCs w:val="18"/>
        </w:rPr>
        <w:t>delivery and/or weight ticket</w:t>
      </w:r>
      <w:r w:rsidR="001A63D8" w:rsidRPr="00475E9D">
        <w:rPr>
          <w:bCs/>
          <w:sz w:val="18"/>
          <w:szCs w:val="18"/>
        </w:rPr>
        <w:t>, and invoice</w:t>
      </w:r>
      <w:r w:rsidR="001A63D8">
        <w:rPr>
          <w:bCs/>
          <w:sz w:val="18"/>
          <w:szCs w:val="18"/>
        </w:rPr>
        <w:t>.</w:t>
      </w:r>
    </w:p>
    <w:p w14:paraId="1196B4BA" w14:textId="77777777" w:rsidR="00AC5323" w:rsidRDefault="00AC5323" w:rsidP="00FD295C">
      <w:pPr>
        <w:ind w:left="360"/>
        <w:rPr>
          <w:rFonts w:cs="Arial"/>
          <w:sz w:val="18"/>
          <w:szCs w:val="18"/>
        </w:rPr>
      </w:pPr>
    </w:p>
    <w:p w14:paraId="5D9FED27" w14:textId="77777777" w:rsidR="00AC5323" w:rsidRDefault="00AC5323" w:rsidP="00FD295C">
      <w:pPr>
        <w:pStyle w:val="Level2"/>
        <w:numPr>
          <w:ilvl w:val="1"/>
          <w:numId w:val="62"/>
        </w:numPr>
        <w:tabs>
          <w:tab w:val="clear" w:pos="720"/>
          <w:tab w:val="num" w:pos="630"/>
        </w:tabs>
        <w:ind w:left="360" w:hanging="360"/>
        <w:jc w:val="both"/>
      </w:pPr>
      <w:bookmarkStart w:id="328" w:name="_Toc187910112"/>
      <w:r>
        <w:t>QUALITY</w:t>
      </w:r>
      <w:bookmarkEnd w:id="328"/>
    </w:p>
    <w:p w14:paraId="5B59EA1A" w14:textId="77777777" w:rsidR="00AC5323" w:rsidRDefault="00AC5323" w:rsidP="00FD295C">
      <w:pPr>
        <w:pStyle w:val="Level3"/>
        <w:ind w:left="360"/>
        <w:jc w:val="both"/>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2376C7BB" w14:textId="77777777" w:rsidR="00AC5323" w:rsidRPr="00AC5323" w:rsidRDefault="00AC5323" w:rsidP="00FD295C">
      <w:pPr>
        <w:pStyle w:val="Level3"/>
        <w:ind w:left="360"/>
      </w:pPr>
    </w:p>
    <w:p w14:paraId="1ED91412" w14:textId="77777777" w:rsidR="00AC5323" w:rsidRDefault="00AC5323" w:rsidP="00FD295C">
      <w:pPr>
        <w:pStyle w:val="Level3"/>
        <w:ind w:left="360"/>
        <w:jc w:val="both"/>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08E3C6CA" w14:textId="77777777" w:rsidR="00AC5323" w:rsidRDefault="00AC5323" w:rsidP="00FD295C">
      <w:pPr>
        <w:pStyle w:val="Level3"/>
        <w:ind w:left="360"/>
      </w:pPr>
    </w:p>
    <w:p w14:paraId="254DFB77" w14:textId="77777777" w:rsidR="00AC5323" w:rsidRDefault="00AC5323" w:rsidP="00FD295C">
      <w:pPr>
        <w:pStyle w:val="Level3"/>
        <w:ind w:left="360"/>
        <w:jc w:val="both"/>
      </w:pPr>
      <w:r w:rsidRPr="00514824">
        <w:t>Products are to be fully guaranteed and may be returned for full credit or replacement (at the State’s option) for any reason during the initial warranty period with no additional charges for shipping or restocking.</w:t>
      </w:r>
    </w:p>
    <w:p w14:paraId="3BB4D408" w14:textId="77777777" w:rsidR="00E43312" w:rsidRDefault="00E43312" w:rsidP="005059BA">
      <w:pPr>
        <w:pStyle w:val="Level3"/>
      </w:pPr>
    </w:p>
    <w:p w14:paraId="225FAF70" w14:textId="77777777" w:rsidR="00F7163A" w:rsidRDefault="00F7163A" w:rsidP="00F7163A">
      <w:pPr>
        <w:pStyle w:val="Level2"/>
        <w:numPr>
          <w:ilvl w:val="1"/>
          <w:numId w:val="62"/>
        </w:numPr>
        <w:tabs>
          <w:tab w:val="clear" w:pos="720"/>
          <w:tab w:val="num" w:pos="630"/>
        </w:tabs>
        <w:ind w:left="360" w:hanging="360"/>
        <w:jc w:val="both"/>
      </w:pPr>
      <w:bookmarkStart w:id="329" w:name="_Toc187910113"/>
      <w:r>
        <w:t>PERFORMANCE TESTING</w:t>
      </w:r>
      <w:bookmarkEnd w:id="329"/>
    </w:p>
    <w:p w14:paraId="4BDA1CF3" w14:textId="4191F14A" w:rsidR="00F7163A" w:rsidRDefault="00F7163A" w:rsidP="00F7163A">
      <w:pPr>
        <w:pStyle w:val="Level3"/>
        <w:ind w:left="360"/>
        <w:jc w:val="both"/>
      </w:pPr>
      <w:r>
        <w:t xml:space="preserve">Samples </w:t>
      </w:r>
      <w:r w:rsidRPr="00514824">
        <w:t xml:space="preserve">may be required </w:t>
      </w:r>
      <w:r>
        <w:t xml:space="preserve">during the contract period and shall </w:t>
      </w:r>
      <w:r w:rsidRPr="0025153F">
        <w:t xml:space="preserve">be of material and construction </w:t>
      </w:r>
      <w:r>
        <w:t>as within the solicitation response</w:t>
      </w:r>
      <w:r w:rsidRPr="0025153F">
        <w:t>.</w:t>
      </w:r>
      <w:r>
        <w:t xml:space="preserve"> </w:t>
      </w:r>
      <w:r w:rsidRPr="00514824">
        <w:t xml:space="preserve">Samples of </w:t>
      </w:r>
      <w:r>
        <w:t>Chip Seal (Ledge Rock)</w:t>
      </w:r>
      <w:r w:rsidRPr="0025153F">
        <w:t xml:space="preserve"> </w:t>
      </w:r>
      <w:r w:rsidRPr="00514824">
        <w:t xml:space="preserve">shall be provided at no cost to the State and will not be returned to the </w:t>
      </w:r>
      <w:r>
        <w:t>Vendor</w:t>
      </w:r>
      <w:r w:rsidRPr="00514824">
        <w:t xml:space="preserve"> upon completion of testing conducted by the </w:t>
      </w:r>
      <w:r>
        <w:t>NDOT.</w:t>
      </w:r>
    </w:p>
    <w:p w14:paraId="09957823" w14:textId="77777777" w:rsidR="00F7163A" w:rsidRDefault="00F7163A" w:rsidP="00F7163A">
      <w:pPr>
        <w:pStyle w:val="Level3"/>
        <w:ind w:left="360"/>
        <w:jc w:val="both"/>
      </w:pPr>
    </w:p>
    <w:p w14:paraId="462E92BB" w14:textId="77777777" w:rsidR="00F7163A" w:rsidRDefault="00F7163A" w:rsidP="00F7163A">
      <w:pPr>
        <w:pStyle w:val="Level3"/>
        <w:ind w:left="360"/>
        <w:jc w:val="both"/>
      </w:pPr>
      <w:r w:rsidRPr="0025153F">
        <w:t xml:space="preserve">Samples </w:t>
      </w:r>
      <w:r>
        <w:t xml:space="preserve">must </w:t>
      </w:r>
      <w:r w:rsidRPr="0025153F">
        <w:t xml:space="preserve">be provided within </w:t>
      </w:r>
      <w:r>
        <w:t>five (5)</w:t>
      </w:r>
      <w:r w:rsidRPr="0025153F">
        <w:t xml:space="preserve"> </w:t>
      </w:r>
      <w:r>
        <w:t xml:space="preserve">business </w:t>
      </w:r>
      <w:r w:rsidRPr="0025153F">
        <w:t>days of a request</w:t>
      </w:r>
      <w:r>
        <w:t xml:space="preserve"> and must be representative of the product(s) in the solicitation response and meet the specifications.</w:t>
      </w:r>
    </w:p>
    <w:p w14:paraId="03BFFCBC" w14:textId="77777777" w:rsidR="00F7163A" w:rsidRDefault="00F7163A" w:rsidP="00F7163A">
      <w:pPr>
        <w:pStyle w:val="Level3"/>
        <w:ind w:left="360"/>
        <w:jc w:val="both"/>
      </w:pPr>
    </w:p>
    <w:p w14:paraId="774F61E1" w14:textId="35DE5E3C" w:rsidR="00F7163A" w:rsidRDefault="00F7163A" w:rsidP="00FD295C">
      <w:pPr>
        <w:pStyle w:val="Level3"/>
        <w:numPr>
          <w:ilvl w:val="0"/>
          <w:numId w:val="101"/>
        </w:numPr>
        <w:jc w:val="both"/>
        <w:rPr>
          <w:b/>
          <w:bCs/>
          <w:szCs w:val="24"/>
        </w:rPr>
      </w:pPr>
      <w:r>
        <w:t>Chip Seal (Ledge</w:t>
      </w:r>
      <w:r w:rsidRPr="005E4D1A">
        <w:t xml:space="preserve"> Rock</w:t>
      </w:r>
      <w:r>
        <w:t>)</w:t>
      </w:r>
      <w:r w:rsidRPr="0025153F">
        <w:t xml:space="preserve"> </w:t>
      </w:r>
      <w:r w:rsidRPr="0072227A">
        <w:rPr>
          <w:szCs w:val="24"/>
        </w:rPr>
        <w:t>will be sampled in increments representing 200 tons.</w:t>
      </w:r>
    </w:p>
    <w:p w14:paraId="3B6AEDAC" w14:textId="3F06702F" w:rsidR="00F7163A" w:rsidRDefault="00F7163A" w:rsidP="00FD295C">
      <w:pPr>
        <w:pStyle w:val="Level3"/>
        <w:numPr>
          <w:ilvl w:val="0"/>
          <w:numId w:val="101"/>
        </w:numPr>
        <w:jc w:val="both"/>
        <w:rPr>
          <w:b/>
          <w:bCs/>
          <w:szCs w:val="24"/>
        </w:rPr>
      </w:pPr>
      <w:r w:rsidRPr="002B1577">
        <w:rPr>
          <w:szCs w:val="24"/>
        </w:rPr>
        <w:t xml:space="preserve">When </w:t>
      </w:r>
      <w:r>
        <w:t>Chip Seal (Ledge</w:t>
      </w:r>
      <w:r w:rsidRPr="005E4D1A">
        <w:t xml:space="preserve"> Rock</w:t>
      </w:r>
      <w:r>
        <w:t>)</w:t>
      </w:r>
      <w:r w:rsidRPr="0025153F">
        <w:t xml:space="preserve"> </w:t>
      </w:r>
      <w:r w:rsidRPr="002B1577">
        <w:rPr>
          <w:szCs w:val="24"/>
        </w:rPr>
        <w:t xml:space="preserve">does not meet gradation requirements of the NDOT </w:t>
      </w:r>
      <w:hyperlink r:id="rId29" w:history="1">
        <w:r w:rsidRPr="00BD08DD">
          <w:rPr>
            <w:rStyle w:val="Hyperlink"/>
            <w:szCs w:val="24"/>
          </w:rPr>
          <w:t>Standard Specifications for Highway Construction - Section 1033</w:t>
        </w:r>
      </w:hyperlink>
      <w:r w:rsidRPr="002B1577">
        <w:rPr>
          <w:szCs w:val="24"/>
        </w:rPr>
        <w:t>, the Vendor will be given notice to stop all further delivery of material.</w:t>
      </w:r>
    </w:p>
    <w:p w14:paraId="102CBFEC" w14:textId="77777777" w:rsidR="00F7163A" w:rsidRPr="00465606" w:rsidRDefault="00F7163A" w:rsidP="00FD295C">
      <w:pPr>
        <w:pStyle w:val="Level3"/>
        <w:numPr>
          <w:ilvl w:val="0"/>
          <w:numId w:val="101"/>
        </w:numPr>
        <w:jc w:val="both"/>
        <w:rPr>
          <w:szCs w:val="24"/>
        </w:rPr>
      </w:pPr>
      <w:r w:rsidRPr="00BD08DD">
        <w:rPr>
          <w:szCs w:val="24"/>
        </w:rPr>
        <w:t xml:space="preserve">The Vendor shall not resume material delivery until written notice have been given by the NDOT and until it has received credible </w:t>
      </w:r>
      <w:r w:rsidRPr="0040012E">
        <w:rPr>
          <w:szCs w:val="24"/>
        </w:rPr>
        <w:t xml:space="preserve">written assurance that corrective action has been taken to ensure that future deliveries of </w:t>
      </w:r>
      <w:r>
        <w:rPr>
          <w:szCs w:val="24"/>
        </w:rPr>
        <w:t>rock</w:t>
      </w:r>
      <w:r w:rsidRPr="0040012E">
        <w:rPr>
          <w:szCs w:val="24"/>
        </w:rPr>
        <w:t xml:space="preserve"> will meet the requirements listed herein. Approval to resume delivery will be issued by the District Engineer or their designee wherein the delivery site is located</w:t>
      </w:r>
      <w:r>
        <w:rPr>
          <w:szCs w:val="24"/>
        </w:rPr>
        <w:t>.</w:t>
      </w:r>
    </w:p>
    <w:p w14:paraId="1FCB6B72" w14:textId="4A82A9AE" w:rsidR="00F7163A" w:rsidRPr="00BD08DD" w:rsidRDefault="00F7163A" w:rsidP="00FD295C">
      <w:pPr>
        <w:pStyle w:val="Level3"/>
        <w:numPr>
          <w:ilvl w:val="0"/>
          <w:numId w:val="101"/>
        </w:numPr>
        <w:jc w:val="both"/>
        <w:rPr>
          <w:b/>
          <w:bCs/>
          <w:szCs w:val="24"/>
        </w:rPr>
      </w:pPr>
      <w:r w:rsidRPr="004E6A86">
        <w:t xml:space="preserve">Delivered </w:t>
      </w:r>
      <w:r>
        <w:t>Chip Seal (Ledge Rock)</w:t>
      </w:r>
      <w:r w:rsidRPr="0025153F">
        <w:t xml:space="preserve"> </w:t>
      </w:r>
      <w:r w:rsidRPr="004E6A86">
        <w:t>not meeting gradation provisions required will be removed by the Vendor under the direction of the District at no additional cost to the State of Nebraska Department of Transportation.</w:t>
      </w:r>
      <w:r w:rsidRPr="00CE7894">
        <w:t xml:space="preserve"> </w:t>
      </w:r>
    </w:p>
    <w:p w14:paraId="25BB9D82" w14:textId="14A05993" w:rsidR="00F7163A" w:rsidRDefault="00F7163A" w:rsidP="00FD295C">
      <w:pPr>
        <w:pStyle w:val="Level3"/>
        <w:numPr>
          <w:ilvl w:val="0"/>
          <w:numId w:val="101"/>
        </w:numPr>
        <w:jc w:val="both"/>
      </w:pPr>
      <w:r w:rsidRPr="004E6A86">
        <w:t>Additionally, if the Vendor fails to meet gradation requirements, the State may procure the material from other sources and hold the Vendor responsible for any excess cost</w:t>
      </w:r>
      <w:r w:rsidRPr="00A75854">
        <w:t>.</w:t>
      </w:r>
      <w:r w:rsidRPr="005E4D1A">
        <w:t xml:space="preserve"> The remainder of the contract may be canceled at the option of the State of Nebraska</w:t>
      </w:r>
      <w:r>
        <w:t>.</w:t>
      </w:r>
    </w:p>
    <w:p w14:paraId="6B889C84" w14:textId="77777777" w:rsidR="00F7163A" w:rsidRDefault="00F7163A" w:rsidP="00F7163A">
      <w:pPr>
        <w:pStyle w:val="Level3"/>
      </w:pPr>
    </w:p>
    <w:p w14:paraId="2B7AE767" w14:textId="77777777" w:rsidR="00647FB9" w:rsidRDefault="00647FB9" w:rsidP="00FD295C">
      <w:pPr>
        <w:pStyle w:val="Level2"/>
        <w:numPr>
          <w:ilvl w:val="1"/>
          <w:numId w:val="62"/>
        </w:numPr>
        <w:tabs>
          <w:tab w:val="clear" w:pos="720"/>
          <w:tab w:val="num" w:pos="630"/>
        </w:tabs>
        <w:ind w:left="360" w:hanging="360"/>
        <w:jc w:val="both"/>
      </w:pPr>
      <w:bookmarkStart w:id="330" w:name="_Toc187910114"/>
      <w:r>
        <w:t>ANNUAL USAGE, ESTIMATED</w:t>
      </w:r>
      <w:bookmarkEnd w:id="330"/>
    </w:p>
    <w:p w14:paraId="4AB9BEED" w14:textId="50809DC4" w:rsidR="003D3041" w:rsidRDefault="00647FB9">
      <w:pPr>
        <w:pStyle w:val="Level2Body"/>
        <w:ind w:left="360"/>
        <w:rPr>
          <w:b/>
          <w:bCs/>
        </w:rPr>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r w:rsidR="00F7163A">
        <w:t xml:space="preserve"> </w:t>
      </w:r>
      <w:r w:rsidR="00F7163A">
        <w:rPr>
          <w:b/>
          <w:bCs/>
          <w:i/>
          <w:iCs/>
        </w:rPr>
        <w:t xml:space="preserve">Estimated Usage:  </w:t>
      </w:r>
      <w:r w:rsidR="006328A5" w:rsidRPr="00FD295C">
        <w:rPr>
          <w:b/>
          <w:bCs/>
          <w:i/>
          <w:iCs/>
        </w:rPr>
        <w:t>9</w:t>
      </w:r>
      <w:r w:rsidR="00F7163A" w:rsidRPr="006328A5">
        <w:rPr>
          <w:b/>
          <w:bCs/>
          <w:i/>
          <w:iCs/>
        </w:rPr>
        <w:t>,</w:t>
      </w:r>
      <w:r w:rsidR="006328A5" w:rsidRPr="00FD295C">
        <w:rPr>
          <w:b/>
          <w:bCs/>
          <w:i/>
          <w:iCs/>
        </w:rPr>
        <w:t>8</w:t>
      </w:r>
      <w:r w:rsidR="00F7163A" w:rsidRPr="006328A5">
        <w:rPr>
          <w:b/>
          <w:bCs/>
          <w:i/>
          <w:iCs/>
        </w:rPr>
        <w:t xml:space="preserve">00 tons of </w:t>
      </w:r>
      <w:r w:rsidR="006328A5" w:rsidRPr="00FD295C">
        <w:rPr>
          <w:b/>
          <w:bCs/>
          <w:i/>
          <w:iCs/>
        </w:rPr>
        <w:t xml:space="preserve">Chip Seal (Ledge </w:t>
      </w:r>
      <w:r w:rsidR="00F7163A" w:rsidRPr="006328A5">
        <w:rPr>
          <w:b/>
          <w:bCs/>
          <w:i/>
          <w:iCs/>
        </w:rPr>
        <w:t>Rock</w:t>
      </w:r>
      <w:r w:rsidR="006328A5" w:rsidRPr="006328A5">
        <w:rPr>
          <w:b/>
          <w:bCs/>
          <w:i/>
          <w:iCs/>
        </w:rPr>
        <w:t>)</w:t>
      </w:r>
    </w:p>
    <w:p w14:paraId="12937C49" w14:textId="77777777" w:rsidR="003D3041" w:rsidRDefault="003D3041">
      <w:pPr>
        <w:pStyle w:val="Level2Body"/>
        <w:ind w:left="360"/>
        <w:rPr>
          <w:b/>
          <w:bCs/>
        </w:rPr>
      </w:pPr>
    </w:p>
    <w:p w14:paraId="27D525AB" w14:textId="77777777" w:rsidR="003D3041" w:rsidRDefault="003D3041" w:rsidP="00FD295C">
      <w:pPr>
        <w:pStyle w:val="Level2Body"/>
        <w:ind w:left="360"/>
      </w:pPr>
    </w:p>
    <w:p w14:paraId="35677D31" w14:textId="77777777" w:rsidR="00A15288" w:rsidRDefault="00A15288" w:rsidP="00FD295C">
      <w:pPr>
        <w:pStyle w:val="Level2Body"/>
        <w:ind w:left="360"/>
        <w:rPr>
          <w:b/>
        </w:rPr>
      </w:pPr>
      <w:r>
        <w:br w:type="page"/>
      </w:r>
    </w:p>
    <w:p w14:paraId="5E3AA32E" w14:textId="77777777" w:rsidR="005600EC" w:rsidRPr="00FD295C" w:rsidRDefault="008E4FD1" w:rsidP="00FD295C">
      <w:pPr>
        <w:pStyle w:val="Level1"/>
        <w:tabs>
          <w:tab w:val="clear" w:pos="0"/>
          <w:tab w:val="clear" w:pos="540"/>
        </w:tabs>
        <w:spacing w:after="0"/>
        <w:jc w:val="both"/>
        <w:rPr>
          <w:sz w:val="20"/>
          <w:szCs w:val="20"/>
        </w:rPr>
      </w:pPr>
      <w:bookmarkStart w:id="331" w:name="_Toc187910115"/>
      <w:r w:rsidRPr="00FD295C">
        <w:rPr>
          <w:sz w:val="20"/>
          <w:szCs w:val="20"/>
        </w:rPr>
        <w:lastRenderedPageBreak/>
        <w:t>VENDOR</w:t>
      </w:r>
      <w:r w:rsidR="005600EC" w:rsidRPr="00FD295C">
        <w:rPr>
          <w:sz w:val="20"/>
          <w:szCs w:val="20"/>
        </w:rPr>
        <w:t xml:space="preserve"> DUTIES</w:t>
      </w:r>
      <w:bookmarkEnd w:id="331"/>
    </w:p>
    <w:p w14:paraId="0A930883" w14:textId="77777777" w:rsidR="0050663E" w:rsidRDefault="0050663E" w:rsidP="005059BA">
      <w:pPr>
        <w:pStyle w:val="Level3"/>
      </w:pPr>
    </w:p>
    <w:p w14:paraId="134A17EC" w14:textId="2DADD693" w:rsidR="00290A70" w:rsidRDefault="00290A70" w:rsidP="00FD295C">
      <w:pPr>
        <w:pStyle w:val="Level1Body"/>
        <w:spacing w:after="60"/>
      </w:pPr>
      <w:bookmarkStart w:id="332" w:name="_Hlk168434792"/>
      <w:r>
        <w:t xml:space="preserve">Bidder should read the Vendor Duties within this section and must initial either “Accept All Terms and Conditions Within Section as Written” or “Exceptions Taken to Vendor Duties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C8472A8" w14:textId="77777777" w:rsidR="00290A70" w:rsidRDefault="00290A70" w:rsidP="00FD295C">
      <w:pPr>
        <w:pStyle w:val="Level1Body"/>
        <w:numPr>
          <w:ilvl w:val="2"/>
          <w:numId w:val="87"/>
        </w:numPr>
        <w:ind w:left="720"/>
      </w:pPr>
      <w:r>
        <w:t xml:space="preserve">The specific clause, including section reference, to which an exception has been taken; </w:t>
      </w:r>
    </w:p>
    <w:p w14:paraId="202F5A2B" w14:textId="77777777" w:rsidR="00290A70" w:rsidRDefault="00290A70" w:rsidP="00FD295C">
      <w:pPr>
        <w:pStyle w:val="Level1Body"/>
        <w:numPr>
          <w:ilvl w:val="2"/>
          <w:numId w:val="87"/>
        </w:numPr>
        <w:ind w:left="720"/>
      </w:pPr>
      <w:r>
        <w:t xml:space="preserve">An explanation of why the bidder took exception to the clause; and </w:t>
      </w:r>
    </w:p>
    <w:p w14:paraId="53A2F3DE" w14:textId="77777777" w:rsidR="00290A70" w:rsidRDefault="00290A70" w:rsidP="00FD295C">
      <w:pPr>
        <w:pStyle w:val="Level1Body"/>
        <w:numPr>
          <w:ilvl w:val="2"/>
          <w:numId w:val="87"/>
        </w:numPr>
        <w:ind w:left="720"/>
      </w:pPr>
      <w:r>
        <w:t xml:space="preserve">Provide alternative language to the specific clause within the solicitation response. </w:t>
      </w:r>
    </w:p>
    <w:p w14:paraId="2D727A18" w14:textId="77777777" w:rsidR="00290A70" w:rsidRDefault="00290A70" w:rsidP="00290A70">
      <w:pPr>
        <w:pStyle w:val="Level1Body"/>
      </w:pPr>
    </w:p>
    <w:p w14:paraId="1BC2BA85"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p w14:paraId="2C73C486" w14:textId="77777777" w:rsidR="00213C88" w:rsidRDefault="00213C88" w:rsidP="00290A70">
      <w:pPr>
        <w:pStyle w:val="Level1Body"/>
      </w:pPr>
    </w:p>
    <w:tbl>
      <w:tblPr>
        <w:tblStyle w:val="TableGrid"/>
        <w:tblW w:w="10795" w:type="dxa"/>
        <w:tblLook w:val="04A0" w:firstRow="1" w:lastRow="0" w:firstColumn="1" w:lastColumn="0" w:noHBand="0" w:noVBand="1"/>
      </w:tblPr>
      <w:tblGrid>
        <w:gridCol w:w="1615"/>
        <w:gridCol w:w="1710"/>
        <w:gridCol w:w="7470"/>
      </w:tblGrid>
      <w:tr w:rsidR="00213C88" w14:paraId="0FBB7215" w14:textId="77777777" w:rsidTr="00213C88">
        <w:tc>
          <w:tcPr>
            <w:tcW w:w="1615" w:type="dxa"/>
          </w:tcPr>
          <w:bookmarkEnd w:id="332"/>
          <w:p w14:paraId="67C6A166" w14:textId="77777777" w:rsidR="00213C88" w:rsidRPr="0031315D" w:rsidRDefault="00213C88" w:rsidP="00942A9B">
            <w:pPr>
              <w:pStyle w:val="Level1Body"/>
              <w:jc w:val="center"/>
              <w:rPr>
                <w:sz w:val="16"/>
                <w:szCs w:val="22"/>
              </w:rPr>
            </w:pPr>
            <w:r w:rsidRPr="0031315D">
              <w:rPr>
                <w:b/>
                <w:bCs/>
                <w:sz w:val="16"/>
                <w:szCs w:val="22"/>
              </w:rPr>
              <w:t xml:space="preserve">Accept All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710" w:type="dxa"/>
          </w:tcPr>
          <w:p w14:paraId="4A2AA570" w14:textId="77777777" w:rsidR="00213C88" w:rsidRPr="0031315D" w:rsidRDefault="00213C88" w:rsidP="00942A9B">
            <w:pPr>
              <w:pStyle w:val="Level1Body"/>
              <w:jc w:val="center"/>
              <w:rPr>
                <w:sz w:val="16"/>
                <w:szCs w:val="22"/>
              </w:rPr>
            </w:pPr>
            <w:r w:rsidRPr="0031315D">
              <w:rPr>
                <w:b/>
                <w:bCs/>
                <w:sz w:val="16"/>
                <w:szCs w:val="22"/>
              </w:rPr>
              <w:t xml:space="preserve">Exceptions Taken to </w:t>
            </w:r>
            <w:r>
              <w:rPr>
                <w:b/>
                <w:bCs/>
                <w:sz w:val="16"/>
                <w:szCs w:val="22"/>
              </w:rPr>
              <w:t>Vendor Duties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470" w:type="dxa"/>
          </w:tcPr>
          <w:p w14:paraId="61199C4B" w14:textId="77777777" w:rsidR="00213C88" w:rsidRPr="0031315D" w:rsidRDefault="00213C88" w:rsidP="00942A9B">
            <w:pPr>
              <w:pStyle w:val="Level1Body"/>
              <w:jc w:val="left"/>
              <w:rPr>
                <w:b/>
                <w:bCs/>
                <w:sz w:val="16"/>
                <w:szCs w:val="22"/>
              </w:rPr>
            </w:pPr>
            <w:r w:rsidRPr="0031315D">
              <w:rPr>
                <w:b/>
                <w:bCs/>
                <w:sz w:val="16"/>
                <w:szCs w:val="22"/>
              </w:rPr>
              <w:t>Exceptions:</w:t>
            </w:r>
          </w:p>
          <w:p w14:paraId="2E8DC496" w14:textId="77777777" w:rsidR="00213C88" w:rsidRPr="0031315D" w:rsidRDefault="00213C88"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213C88" w14:paraId="68CEF280" w14:textId="77777777" w:rsidTr="00213C88">
        <w:trPr>
          <w:trHeight w:val="908"/>
        </w:trPr>
        <w:tc>
          <w:tcPr>
            <w:tcW w:w="1615" w:type="dxa"/>
          </w:tcPr>
          <w:p w14:paraId="25143CF6" w14:textId="77777777" w:rsidR="00213C88" w:rsidRDefault="00213C88" w:rsidP="00942A9B">
            <w:pPr>
              <w:pStyle w:val="Level1Body"/>
            </w:pPr>
          </w:p>
        </w:tc>
        <w:tc>
          <w:tcPr>
            <w:tcW w:w="1710" w:type="dxa"/>
          </w:tcPr>
          <w:p w14:paraId="14737F17" w14:textId="77777777" w:rsidR="00213C88" w:rsidRDefault="00213C88" w:rsidP="00942A9B">
            <w:pPr>
              <w:pStyle w:val="Level1Body"/>
            </w:pPr>
          </w:p>
        </w:tc>
        <w:tc>
          <w:tcPr>
            <w:tcW w:w="7470" w:type="dxa"/>
          </w:tcPr>
          <w:p w14:paraId="2DDF410A" w14:textId="77777777" w:rsidR="00213C88" w:rsidRDefault="00213C88" w:rsidP="00942A9B">
            <w:pPr>
              <w:pStyle w:val="Level1Body"/>
            </w:pPr>
          </w:p>
        </w:tc>
      </w:tr>
    </w:tbl>
    <w:p w14:paraId="20E54BE0" w14:textId="77777777" w:rsidR="00AE683A" w:rsidRDefault="00AE683A" w:rsidP="00CB1FBA">
      <w:pPr>
        <w:pStyle w:val="Level3"/>
        <w:ind w:left="720"/>
      </w:pPr>
      <w:bookmarkStart w:id="333" w:name="_Toc434407087"/>
      <w:bookmarkStart w:id="334" w:name="_Toc434407082"/>
    </w:p>
    <w:p w14:paraId="179C850D" w14:textId="77777777" w:rsidR="00E9126D" w:rsidRPr="003763B4" w:rsidRDefault="00E9126D" w:rsidP="00FD295C">
      <w:pPr>
        <w:pStyle w:val="Level2"/>
        <w:numPr>
          <w:ilvl w:val="1"/>
          <w:numId w:val="9"/>
        </w:numPr>
        <w:tabs>
          <w:tab w:val="clear" w:pos="720"/>
        </w:tabs>
        <w:ind w:left="360" w:hanging="360"/>
        <w:jc w:val="both"/>
      </w:pPr>
      <w:bookmarkStart w:id="335" w:name="_Toc187910116"/>
      <w:r w:rsidRPr="00E45556">
        <w:t xml:space="preserve">INDEPENDENT </w:t>
      </w:r>
      <w:bookmarkEnd w:id="333"/>
      <w:r w:rsidR="008E4FD1">
        <w:t>VENDOR</w:t>
      </w:r>
      <w:r w:rsidRPr="00E45556">
        <w:t xml:space="preserve"> / OBLIGATIONS</w:t>
      </w:r>
      <w:bookmarkEnd w:id="335"/>
    </w:p>
    <w:p w14:paraId="6AA911CC" w14:textId="77777777" w:rsidR="00E9126D" w:rsidRDefault="00E9126D" w:rsidP="00FD295C">
      <w:pPr>
        <w:pStyle w:val="Level3"/>
        <w:ind w:left="36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731CA349" w14:textId="77777777" w:rsidR="00E9126D" w:rsidRDefault="00E9126D" w:rsidP="00FD295C">
      <w:pPr>
        <w:pStyle w:val="Level2Body"/>
        <w:ind w:left="360"/>
      </w:pPr>
    </w:p>
    <w:p w14:paraId="2CB1221B" w14:textId="77777777" w:rsidR="00E9126D" w:rsidRDefault="00E9126D" w:rsidP="00FD295C">
      <w:pPr>
        <w:pStyle w:val="Level2Body"/>
        <w:ind w:left="360"/>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22761F95" w14:textId="77777777" w:rsidR="00E9126D" w:rsidRDefault="00E9126D" w:rsidP="00FD295C">
      <w:pPr>
        <w:pStyle w:val="Level2Body"/>
        <w:ind w:left="360"/>
      </w:pPr>
    </w:p>
    <w:p w14:paraId="28A64C54" w14:textId="77777777" w:rsidR="00E9126D" w:rsidRPr="00A96866" w:rsidRDefault="00E9126D" w:rsidP="00FD295C">
      <w:pPr>
        <w:pStyle w:val="Level2Body"/>
        <w:ind w:left="360"/>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0ECB0B02" w14:textId="77777777" w:rsidR="00E9126D" w:rsidRDefault="00E9126D" w:rsidP="00FD295C">
      <w:pPr>
        <w:pStyle w:val="Level2Body"/>
        <w:ind w:left="360"/>
      </w:pPr>
    </w:p>
    <w:p w14:paraId="1E721310" w14:textId="77777777" w:rsidR="00E9126D" w:rsidRPr="003763B4" w:rsidRDefault="00E9126D" w:rsidP="00FD295C">
      <w:pPr>
        <w:pStyle w:val="Level2Body"/>
        <w:ind w:left="360"/>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1951FD4B" w14:textId="77777777" w:rsidR="00E9126D" w:rsidRPr="003763B4" w:rsidRDefault="00E9126D" w:rsidP="00FD295C">
      <w:pPr>
        <w:pStyle w:val="Level2Body"/>
        <w:ind w:left="360"/>
      </w:pPr>
    </w:p>
    <w:p w14:paraId="796EEDB9" w14:textId="77777777" w:rsidR="00E9126D" w:rsidRDefault="00E9126D" w:rsidP="00FD295C">
      <w:pPr>
        <w:pStyle w:val="Level2Body"/>
        <w:ind w:left="360"/>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2FA2DD5A" w14:textId="77777777" w:rsidR="00E9126D" w:rsidRPr="003763B4" w:rsidRDefault="00E9126D" w:rsidP="00FD295C">
      <w:pPr>
        <w:pStyle w:val="Level2Body"/>
        <w:ind w:left="360"/>
      </w:pPr>
    </w:p>
    <w:p w14:paraId="16128503" w14:textId="77777777" w:rsidR="00E9126D" w:rsidRPr="003763B4" w:rsidRDefault="00E9126D" w:rsidP="00FD295C">
      <w:pPr>
        <w:pStyle w:val="Level2Body"/>
        <w:spacing w:after="60"/>
        <w:ind w:left="360"/>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21148726" w14:textId="77777777" w:rsidR="00FB3E03" w:rsidRPr="001D380A" w:rsidRDefault="00FB3E03" w:rsidP="00FD295C">
      <w:pPr>
        <w:pStyle w:val="Level3"/>
        <w:numPr>
          <w:ilvl w:val="2"/>
          <w:numId w:val="65"/>
        </w:numPr>
        <w:tabs>
          <w:tab w:val="clear" w:pos="316"/>
        </w:tabs>
        <w:ind w:left="720" w:hanging="360"/>
        <w:jc w:val="both"/>
      </w:pPr>
      <w:r w:rsidRPr="001D380A">
        <w:t>Any and all pay, benefits, and employment taxes and/or other payroll withholding</w:t>
      </w:r>
      <w:r>
        <w:t>,</w:t>
      </w:r>
    </w:p>
    <w:p w14:paraId="2B917980" w14:textId="77777777" w:rsidR="00FB3E03" w:rsidRPr="001D380A" w:rsidRDefault="00FB3E03" w:rsidP="00FD295C">
      <w:pPr>
        <w:pStyle w:val="Level3"/>
        <w:numPr>
          <w:ilvl w:val="2"/>
          <w:numId w:val="65"/>
        </w:numPr>
        <w:tabs>
          <w:tab w:val="clear" w:pos="316"/>
        </w:tabs>
        <w:ind w:left="720" w:hanging="360"/>
        <w:jc w:val="both"/>
      </w:pPr>
      <w:r w:rsidRPr="001D380A">
        <w:t xml:space="preserve">Any and all vehicles used by the </w:t>
      </w:r>
      <w:r w:rsidR="008E4FD1">
        <w:t>Vendor</w:t>
      </w:r>
      <w:r w:rsidRPr="001D380A">
        <w:t>’s employees, including all insurance required by state law</w:t>
      </w:r>
      <w:r>
        <w:t>,</w:t>
      </w:r>
    </w:p>
    <w:p w14:paraId="06EEDBED" w14:textId="77777777" w:rsidR="00FB3E03" w:rsidRPr="001D380A" w:rsidRDefault="00FB3E03" w:rsidP="00FD295C">
      <w:pPr>
        <w:pStyle w:val="Level3"/>
        <w:numPr>
          <w:ilvl w:val="2"/>
          <w:numId w:val="65"/>
        </w:numPr>
        <w:tabs>
          <w:tab w:val="clear" w:pos="316"/>
        </w:tabs>
        <w:ind w:left="720" w:hanging="360"/>
        <w:jc w:val="both"/>
      </w:pPr>
      <w:r w:rsidRPr="001D380A">
        <w:t xml:space="preserve">Damages incurred by </w:t>
      </w:r>
      <w:r w:rsidR="008E4FD1">
        <w:t>Vendor</w:t>
      </w:r>
      <w:r w:rsidRPr="001D380A">
        <w:t>’s employees within the scope of their duties under the contract</w:t>
      </w:r>
      <w:r>
        <w:t>,</w:t>
      </w:r>
    </w:p>
    <w:p w14:paraId="1477BDF6" w14:textId="77777777" w:rsidR="00FB3E03" w:rsidRPr="001D380A" w:rsidRDefault="00FB3E03" w:rsidP="00FD295C">
      <w:pPr>
        <w:pStyle w:val="Level3"/>
        <w:numPr>
          <w:ilvl w:val="2"/>
          <w:numId w:val="65"/>
        </w:numPr>
        <w:tabs>
          <w:tab w:val="clear" w:pos="316"/>
        </w:tabs>
        <w:ind w:left="720" w:hanging="36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50BF35F2" w14:textId="77777777" w:rsidR="00FB3E03" w:rsidRPr="001D380A" w:rsidRDefault="00FB3E03" w:rsidP="00FD295C">
      <w:pPr>
        <w:pStyle w:val="Level3"/>
        <w:numPr>
          <w:ilvl w:val="2"/>
          <w:numId w:val="65"/>
        </w:numPr>
        <w:tabs>
          <w:tab w:val="clear" w:pos="316"/>
        </w:tabs>
        <w:ind w:left="720" w:hanging="360"/>
        <w:jc w:val="both"/>
      </w:pPr>
      <w:r w:rsidRPr="001D380A">
        <w:t xml:space="preserve">Determining the hours to be worked and the duties to be performed by the </w:t>
      </w:r>
      <w:r w:rsidR="008E4FD1">
        <w:t>Vendor</w:t>
      </w:r>
      <w:r w:rsidRPr="001D380A">
        <w:t>’s employees; and,</w:t>
      </w:r>
    </w:p>
    <w:p w14:paraId="52856BDD" w14:textId="77777777" w:rsidR="00FB3E03" w:rsidRPr="001D380A" w:rsidRDefault="00FB3E03" w:rsidP="00FD295C">
      <w:pPr>
        <w:pStyle w:val="Level3"/>
        <w:numPr>
          <w:ilvl w:val="2"/>
          <w:numId w:val="65"/>
        </w:numPr>
        <w:tabs>
          <w:tab w:val="clear" w:pos="316"/>
        </w:tabs>
        <w:ind w:left="720" w:hanging="360"/>
        <w:jc w:val="both"/>
      </w:pPr>
      <w:r w:rsidRPr="001D380A">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6387ED27" w14:textId="77777777" w:rsidR="00E9126D" w:rsidRDefault="00E9126D" w:rsidP="000E504D">
      <w:pPr>
        <w:pStyle w:val="Level2Body"/>
      </w:pPr>
    </w:p>
    <w:p w14:paraId="70A1D246" w14:textId="77777777" w:rsidR="00413835" w:rsidRPr="001D380A" w:rsidRDefault="00413835" w:rsidP="00FD295C">
      <w:pPr>
        <w:pStyle w:val="Level2Body"/>
        <w:ind w:left="360"/>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0B0CB0DB" w14:textId="77777777" w:rsidR="00E9126D" w:rsidRDefault="00E9126D" w:rsidP="00FD295C">
      <w:pPr>
        <w:pStyle w:val="Level2Body"/>
        <w:ind w:left="360"/>
      </w:pPr>
    </w:p>
    <w:p w14:paraId="00E98AEB" w14:textId="77777777" w:rsidR="00E9126D" w:rsidRDefault="00E9126D" w:rsidP="00FD295C">
      <w:pPr>
        <w:pStyle w:val="Level2Body"/>
        <w:ind w:left="360"/>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1A83062E" w14:textId="77777777" w:rsidR="00E9126D" w:rsidRDefault="00E9126D" w:rsidP="00FD295C">
      <w:pPr>
        <w:pStyle w:val="Level2Body"/>
        <w:ind w:left="360"/>
      </w:pPr>
    </w:p>
    <w:p w14:paraId="2F90DE04" w14:textId="77777777" w:rsidR="00E9126D" w:rsidRDefault="008E4FD1" w:rsidP="00FD295C">
      <w:pPr>
        <w:pStyle w:val="Level2Body"/>
        <w:ind w:left="360"/>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63A2137C" w14:textId="77777777" w:rsidR="00E9126D" w:rsidRDefault="00E9126D" w:rsidP="00FD295C">
      <w:pPr>
        <w:pStyle w:val="Level2Body"/>
        <w:ind w:left="360"/>
      </w:pPr>
    </w:p>
    <w:p w14:paraId="5BD25DF0" w14:textId="77777777" w:rsidR="00E9126D" w:rsidRDefault="00E9126D" w:rsidP="00FD295C">
      <w:pPr>
        <w:pStyle w:val="Level2Body"/>
        <w:ind w:left="360"/>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306AB946" w14:textId="77777777" w:rsidR="00A31723" w:rsidRDefault="00A31723" w:rsidP="000E504D">
      <w:pPr>
        <w:pStyle w:val="Level2Body"/>
      </w:pPr>
    </w:p>
    <w:p w14:paraId="09527A4A" w14:textId="77777777" w:rsidR="00A31723" w:rsidRPr="00213C88" w:rsidRDefault="00A31723" w:rsidP="00FD295C">
      <w:pPr>
        <w:pStyle w:val="Level2"/>
        <w:numPr>
          <w:ilvl w:val="1"/>
          <w:numId w:val="9"/>
        </w:numPr>
        <w:tabs>
          <w:tab w:val="clear" w:pos="720"/>
        </w:tabs>
        <w:ind w:left="360" w:hanging="360"/>
        <w:jc w:val="both"/>
      </w:pPr>
      <w:bookmarkStart w:id="336" w:name="_Toc187910117"/>
      <w:r w:rsidRPr="00213C88">
        <w:lastRenderedPageBreak/>
        <w:t>FOREIGN ADVERSARY CONTRACTING PROHIBITION ACT CERTIFICATION (Nonnegotiable)</w:t>
      </w:r>
      <w:bookmarkEnd w:id="336"/>
      <w:r w:rsidRPr="00213C88">
        <w:t xml:space="preserve"> </w:t>
      </w:r>
    </w:p>
    <w:p w14:paraId="3C2A23C7" w14:textId="4BDE5F7B" w:rsidR="00F82857" w:rsidRPr="009632D8" w:rsidRDefault="00F82857" w:rsidP="00FD295C">
      <w:pPr>
        <w:pStyle w:val="Level2Body"/>
        <w:ind w:left="360"/>
      </w:pPr>
      <w:r w:rsidRPr="009632D8">
        <w:t xml:space="preserve">The </w:t>
      </w:r>
      <w:r>
        <w:t xml:space="preserve">Vendor </w:t>
      </w:r>
      <w:r w:rsidRPr="009632D8">
        <w:t xml:space="preserve">certifies that it is not a scrutinized company as defined under the Foreign Adversary Contracting Prohibition Act, </w:t>
      </w:r>
      <w:r w:rsidRPr="0014356D">
        <w:t>Neb. Rev. Stat. Sec.</w:t>
      </w:r>
      <w:r>
        <w:t xml:space="preserve"> </w:t>
      </w:r>
      <w:r w:rsidRPr="001D380A">
        <w:rPr>
          <w:rFonts w:cs="Arial"/>
          <w:szCs w:val="18"/>
        </w:rPr>
        <w:t>§</w:t>
      </w:r>
      <w:r w:rsidRPr="0014356D">
        <w:t xml:space="preserve"> 73-903 (5);</w:t>
      </w:r>
      <w:r w:rsidRPr="009632D8">
        <w:t xml:space="preserve"> that it will not subcontract with any scrutinized company for any aspect of performance of the contemplated contract; and that any products or services to be provided do not originate with a scrutinized company.</w:t>
      </w:r>
    </w:p>
    <w:p w14:paraId="37AB5A4B" w14:textId="77777777" w:rsidR="00E9126D" w:rsidRDefault="00E9126D" w:rsidP="00FD295C">
      <w:pPr>
        <w:pStyle w:val="Level2Body"/>
        <w:ind w:left="360"/>
      </w:pPr>
    </w:p>
    <w:p w14:paraId="43B3B049" w14:textId="77777777" w:rsidR="00E9126D" w:rsidRPr="003763B4" w:rsidRDefault="00E9126D" w:rsidP="00FD295C">
      <w:pPr>
        <w:pStyle w:val="Level2"/>
        <w:numPr>
          <w:ilvl w:val="1"/>
          <w:numId w:val="9"/>
        </w:numPr>
        <w:tabs>
          <w:tab w:val="clear" w:pos="720"/>
        </w:tabs>
        <w:ind w:left="360" w:hanging="360"/>
        <w:jc w:val="both"/>
      </w:pPr>
      <w:bookmarkStart w:id="337" w:name="_Toc434407136"/>
      <w:bookmarkStart w:id="338" w:name="_Toc187910118"/>
      <w:r w:rsidRPr="003763B4">
        <w:t>EMPLOYEE WORK ELIGIBILITY STATUS</w:t>
      </w:r>
      <w:bookmarkEnd w:id="337"/>
      <w:bookmarkEnd w:id="338"/>
    </w:p>
    <w:p w14:paraId="5F7EAD78" w14:textId="77777777" w:rsidR="00BC2F8D" w:rsidRPr="001D380A" w:rsidRDefault="00BC2F8D" w:rsidP="00FD295C">
      <w:pPr>
        <w:pStyle w:val="Level2Body"/>
        <w:ind w:left="360"/>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9D1C357" w14:textId="77777777" w:rsidR="00BC2F8D" w:rsidRPr="001D380A" w:rsidRDefault="00BC2F8D" w:rsidP="00FD295C">
      <w:pPr>
        <w:pStyle w:val="Level2Body"/>
        <w:ind w:left="360"/>
      </w:pPr>
    </w:p>
    <w:p w14:paraId="1F3FA5EB" w14:textId="77777777" w:rsidR="00BC2F8D" w:rsidRPr="001D380A" w:rsidRDefault="00BC2F8D" w:rsidP="00FD295C">
      <w:pPr>
        <w:pStyle w:val="Level2Body"/>
        <w:spacing w:after="60"/>
        <w:ind w:left="360"/>
      </w:pPr>
      <w:r w:rsidRPr="001D380A">
        <w:t xml:space="preserve">If the </w:t>
      </w:r>
      <w:r>
        <w:t>Vendor</w:t>
      </w:r>
      <w:r w:rsidRPr="001D380A">
        <w:t xml:space="preserve"> is an individual or sole proprietorship, the following applies:</w:t>
      </w:r>
    </w:p>
    <w:p w14:paraId="385D1845" w14:textId="2D01DDC5" w:rsidR="00BC2F8D" w:rsidRPr="001D380A" w:rsidRDefault="00BC2F8D" w:rsidP="00AB2308">
      <w:pPr>
        <w:pStyle w:val="Level3"/>
        <w:numPr>
          <w:ilvl w:val="2"/>
          <w:numId w:val="69"/>
        </w:numPr>
        <w:ind w:left="720" w:hanging="360"/>
      </w:pPr>
      <w:r w:rsidRPr="001D380A">
        <w:t xml:space="preserve">The </w:t>
      </w:r>
      <w:r>
        <w:t>Vendor</w:t>
      </w:r>
      <w:r w:rsidRPr="001D380A">
        <w:t xml:space="preserve"> must complete the United States Citizenship Attestation Form, available on the Department of Administrative Services website at</w:t>
      </w:r>
      <w:r w:rsidR="000A67C4">
        <w:t xml:space="preserve"> </w:t>
      </w:r>
      <w:bookmarkStart w:id="339" w:name="_Hlk97302509"/>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339"/>
      <w:r>
        <w:t xml:space="preserve"> </w:t>
      </w:r>
    </w:p>
    <w:p w14:paraId="6678E0A9" w14:textId="77777777" w:rsidR="00BC2F8D" w:rsidRPr="001D380A" w:rsidRDefault="00BC2F8D" w:rsidP="00FD295C">
      <w:pPr>
        <w:pStyle w:val="Level3"/>
        <w:numPr>
          <w:ilvl w:val="2"/>
          <w:numId w:val="69"/>
        </w:numPr>
        <w:ind w:left="720" w:hanging="360"/>
        <w:jc w:val="both"/>
      </w:pPr>
      <w:r w:rsidRPr="001D380A">
        <w:t xml:space="preserve">The completed United States Attestation Form should be submitted with the </w:t>
      </w:r>
      <w:r>
        <w:t>Solicitation</w:t>
      </w:r>
      <w:r w:rsidRPr="001D380A">
        <w:t xml:space="preserve"> response.</w:t>
      </w:r>
    </w:p>
    <w:p w14:paraId="464FAC2E" w14:textId="77777777" w:rsidR="00BC2F8D" w:rsidRPr="001D380A" w:rsidRDefault="00BC2F8D" w:rsidP="00FD295C">
      <w:pPr>
        <w:pStyle w:val="Level3"/>
        <w:numPr>
          <w:ilvl w:val="2"/>
          <w:numId w:val="69"/>
        </w:numPr>
        <w:ind w:left="720" w:hanging="36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798D330E" w14:textId="77777777" w:rsidR="00BC2F8D" w:rsidRPr="001D380A" w:rsidRDefault="00BC2F8D" w:rsidP="00FD295C">
      <w:pPr>
        <w:pStyle w:val="Level3"/>
        <w:numPr>
          <w:ilvl w:val="2"/>
          <w:numId w:val="69"/>
        </w:numPr>
        <w:ind w:left="720" w:hanging="36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38EC91D4" w14:textId="77777777" w:rsidR="00E9126D" w:rsidRDefault="00E9126D" w:rsidP="000E504D">
      <w:pPr>
        <w:pStyle w:val="Level2Body"/>
      </w:pPr>
    </w:p>
    <w:p w14:paraId="66A341AA" w14:textId="77777777" w:rsidR="00BC2F8D" w:rsidRPr="003763B4" w:rsidRDefault="00BC2F8D" w:rsidP="00FD295C">
      <w:pPr>
        <w:pStyle w:val="Level2"/>
        <w:numPr>
          <w:ilvl w:val="1"/>
          <w:numId w:val="9"/>
        </w:numPr>
        <w:tabs>
          <w:tab w:val="clear" w:pos="720"/>
        </w:tabs>
        <w:ind w:left="360" w:hanging="360"/>
        <w:jc w:val="both"/>
      </w:pPr>
      <w:bookmarkStart w:id="340" w:name="_Toc126238567"/>
      <w:bookmarkStart w:id="341" w:name="_Toc129770825"/>
      <w:bookmarkStart w:id="342" w:name="_Toc167800448"/>
      <w:bookmarkStart w:id="343" w:name="_Toc187910119"/>
      <w:r w:rsidRPr="003763B4">
        <w:t xml:space="preserve">COMPLIANCE WITH CIVIL RIGHTS LAWS AND EQUAL OPPORTUNITY EMPLOYMENT / NONDISCRIMINATION </w:t>
      </w:r>
      <w:r>
        <w:t>(Nonnegotiable)</w:t>
      </w:r>
      <w:bookmarkEnd w:id="340"/>
      <w:bookmarkEnd w:id="341"/>
      <w:bookmarkEnd w:id="342"/>
      <w:bookmarkEnd w:id="343"/>
    </w:p>
    <w:p w14:paraId="201AF3D2" w14:textId="77777777" w:rsidR="00BC2F8D" w:rsidRPr="002B2CFA" w:rsidRDefault="00BC2F8D" w:rsidP="00FD295C">
      <w:pPr>
        <w:pStyle w:val="Level2Body"/>
        <w:ind w:left="360"/>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334"/>
    <w:p w14:paraId="450889B1" w14:textId="77777777" w:rsidR="00E9126D" w:rsidRDefault="00E9126D" w:rsidP="00FD295C">
      <w:pPr>
        <w:pStyle w:val="Level2Body"/>
        <w:ind w:left="360"/>
      </w:pPr>
    </w:p>
    <w:p w14:paraId="7397334C" w14:textId="77777777" w:rsidR="00E9126D" w:rsidRPr="003763B4" w:rsidRDefault="00E9126D" w:rsidP="00FD295C">
      <w:pPr>
        <w:pStyle w:val="Level2"/>
        <w:numPr>
          <w:ilvl w:val="1"/>
          <w:numId w:val="9"/>
        </w:numPr>
        <w:tabs>
          <w:tab w:val="clear" w:pos="720"/>
        </w:tabs>
        <w:ind w:left="360" w:hanging="360"/>
        <w:jc w:val="both"/>
      </w:pPr>
      <w:bookmarkStart w:id="344" w:name="_Toc434407086"/>
      <w:bookmarkStart w:id="345" w:name="_Toc187910120"/>
      <w:r w:rsidRPr="003763B4">
        <w:t xml:space="preserve">COOPERATION WITH OTHER </w:t>
      </w:r>
      <w:r w:rsidR="008E4FD1">
        <w:t>VENDOR</w:t>
      </w:r>
      <w:r w:rsidRPr="003763B4">
        <w:t>S</w:t>
      </w:r>
      <w:bookmarkEnd w:id="344"/>
      <w:bookmarkEnd w:id="345"/>
      <w:r w:rsidRPr="003763B4">
        <w:t xml:space="preserve"> </w:t>
      </w:r>
    </w:p>
    <w:p w14:paraId="0A97EF50" w14:textId="77777777" w:rsidR="00E9126D" w:rsidRPr="003763B4" w:rsidRDefault="008E4FD1" w:rsidP="00FD295C">
      <w:pPr>
        <w:pStyle w:val="Level2Body"/>
        <w:ind w:left="360"/>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01C4778E" w14:textId="77777777" w:rsidR="00E9126D" w:rsidRPr="003763B4" w:rsidRDefault="00E9126D" w:rsidP="00FD295C">
      <w:pPr>
        <w:pStyle w:val="Level2Body"/>
        <w:ind w:left="360"/>
      </w:pPr>
    </w:p>
    <w:p w14:paraId="692B2B7F" w14:textId="77777777" w:rsidR="00727C54" w:rsidRDefault="00727C54" w:rsidP="00FD295C">
      <w:pPr>
        <w:pStyle w:val="Level2"/>
        <w:numPr>
          <w:ilvl w:val="1"/>
          <w:numId w:val="9"/>
        </w:numPr>
        <w:tabs>
          <w:tab w:val="clear" w:pos="720"/>
        </w:tabs>
        <w:ind w:left="360" w:hanging="360"/>
        <w:jc w:val="both"/>
      </w:pPr>
      <w:bookmarkStart w:id="346" w:name="_Toc187910121"/>
      <w:bookmarkStart w:id="347" w:name="_Toc434407083"/>
      <w:r w:rsidRPr="00323E7D">
        <w:t>DISCOUNTS</w:t>
      </w:r>
      <w:bookmarkEnd w:id="346"/>
    </w:p>
    <w:p w14:paraId="383087B9" w14:textId="77777777" w:rsidR="00727C54" w:rsidRDefault="00727C54" w:rsidP="00FD295C">
      <w:pPr>
        <w:pStyle w:val="Level2Body"/>
        <w:ind w:left="360"/>
      </w:pPr>
      <w:r w:rsidRPr="00CC3CEB">
        <w:t xml:space="preserve">Prices quoted shall be inclusive of ALL trade discounts. Cash discount terms of less than thirty (30) days will not be considered as part of the </w:t>
      </w:r>
      <w:bookmarkStart w:id="348" w:name="_Hlk167801077"/>
      <w:r w:rsidR="00BC2F8D">
        <w:t>solicitation response</w:t>
      </w:r>
      <w:bookmarkEnd w:id="348"/>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38D393DB" w14:textId="77777777" w:rsidR="00727C54" w:rsidRDefault="00727C54" w:rsidP="00FD295C">
      <w:pPr>
        <w:pStyle w:val="Level2Body"/>
        <w:ind w:left="360"/>
      </w:pPr>
    </w:p>
    <w:p w14:paraId="27DC159F" w14:textId="77777777" w:rsidR="0074546B" w:rsidRPr="00323E7D" w:rsidRDefault="0074546B" w:rsidP="00FD295C">
      <w:pPr>
        <w:pStyle w:val="Level2"/>
        <w:numPr>
          <w:ilvl w:val="1"/>
          <w:numId w:val="9"/>
        </w:numPr>
        <w:tabs>
          <w:tab w:val="clear" w:pos="720"/>
        </w:tabs>
        <w:ind w:left="360" w:hanging="360"/>
        <w:jc w:val="both"/>
      </w:pPr>
      <w:bookmarkStart w:id="349" w:name="_Toc187910122"/>
      <w:r w:rsidRPr="00323E7D">
        <w:t>PRICE</w:t>
      </w:r>
      <w:r>
        <w:t>S</w:t>
      </w:r>
      <w:bookmarkEnd w:id="349"/>
    </w:p>
    <w:p w14:paraId="0DFAF989" w14:textId="77777777" w:rsidR="00F7163A" w:rsidRDefault="00F7163A" w:rsidP="00F7163A">
      <w:pPr>
        <w:pStyle w:val="Level2Body"/>
        <w:ind w:left="360"/>
      </w:pPr>
      <w:r w:rsidRPr="00F33E50">
        <w:rPr>
          <w:szCs w:val="18"/>
        </w:rPr>
        <w:t xml:space="preserve">Prices quoted shall be </w:t>
      </w:r>
      <w:r>
        <w:rPr>
          <w:szCs w:val="18"/>
        </w:rPr>
        <w:t xml:space="preserve">unit price (per ton) and shall be firm one hundred eighty (180) days from date of an award and are to be net; </w:t>
      </w:r>
      <w:r w:rsidRPr="00F33E50">
        <w:rPr>
          <w:szCs w:val="18"/>
        </w:rPr>
        <w:t xml:space="preserve">including transportation and delivery charges fully prepaid by the </w:t>
      </w:r>
      <w:r>
        <w:rPr>
          <w:szCs w:val="18"/>
        </w:rPr>
        <w:t>Vendor</w:t>
      </w:r>
      <w:r w:rsidRPr="00F33E50">
        <w:rPr>
          <w:szCs w:val="18"/>
        </w:rPr>
        <w:t xml:space="preserve">, F.O.B. destination named in the </w:t>
      </w:r>
      <w:r>
        <w:rPr>
          <w:szCs w:val="18"/>
        </w:rPr>
        <w:t>solicitation</w:t>
      </w:r>
      <w:r w:rsidRPr="00F33E50">
        <w:rPr>
          <w:szCs w:val="18"/>
        </w:rPr>
        <w:t>.</w:t>
      </w:r>
      <w:r>
        <w:rPr>
          <w:szCs w:val="18"/>
        </w:rPr>
        <w:t xml:space="preserve"> </w:t>
      </w:r>
      <w:r w:rsidRPr="00F33E50">
        <w:rPr>
          <w:szCs w:val="18"/>
        </w:rPr>
        <w:t xml:space="preserve">No additional charges will be allowed for packing, </w:t>
      </w:r>
      <w:r>
        <w:rPr>
          <w:szCs w:val="18"/>
        </w:rPr>
        <w:t>handling, fuel surcharge, packaging</w:t>
      </w:r>
      <w:r w:rsidRPr="00F33E50">
        <w:rPr>
          <w:szCs w:val="18"/>
        </w:rPr>
        <w:t>, or partial delivery costs.</w:t>
      </w:r>
      <w:r>
        <w:rPr>
          <w:szCs w:val="18"/>
        </w:rPr>
        <w:t xml:space="preserve"> </w:t>
      </w:r>
      <w:r w:rsidRPr="00F33E50">
        <w:rPr>
          <w:szCs w:val="18"/>
        </w:rPr>
        <w:t>When an arithmetic error has been made in the extended total, the unit price will govern.</w:t>
      </w:r>
    </w:p>
    <w:p w14:paraId="7043AE5F" w14:textId="77777777" w:rsidR="00F7163A" w:rsidRDefault="00F7163A" w:rsidP="00F7163A">
      <w:pPr>
        <w:pStyle w:val="Level2Body"/>
        <w:ind w:left="360"/>
      </w:pPr>
    </w:p>
    <w:p w14:paraId="5692F0C6" w14:textId="64877C08" w:rsidR="00F92E08" w:rsidRDefault="00F7163A" w:rsidP="00F92E08">
      <w:pPr>
        <w:pStyle w:val="Level2Body"/>
        <w:ind w:left="360"/>
        <w:rPr>
          <w:szCs w:val="18"/>
          <w:highlight w:val="green"/>
        </w:rPr>
      </w:pPr>
      <w:r>
        <w:t>Any request for an increase must be submitted in writing to the State Purchasing Bureau a minimum of thirty (30) days prior to proposed effective date of increase and be accompanied by supporting documentation (such as notification letter from manufacturer). Further documentation may be required by the State, to authenticate the increase (such as manufacturer invoices). Failure to supply any requested supporting documentation may be grounds to cancel the contract. The State further reserves the right to reject any proposed price increase(s), cancel the contract and re-bid if determined to be in the best interest of the State</w:t>
      </w:r>
      <w:r w:rsidR="00F92E08">
        <w:t xml:space="preserve">. </w:t>
      </w:r>
    </w:p>
    <w:p w14:paraId="078D9BF1" w14:textId="77777777" w:rsidR="00907314" w:rsidRDefault="00907314" w:rsidP="00FD295C">
      <w:pPr>
        <w:pStyle w:val="Level2Body"/>
        <w:ind w:left="360"/>
        <w:rPr>
          <w:szCs w:val="18"/>
        </w:rPr>
      </w:pPr>
    </w:p>
    <w:p w14:paraId="63ACF3A8" w14:textId="77777777" w:rsidR="00907314" w:rsidRPr="005B0D32" w:rsidRDefault="00907314" w:rsidP="00FD295C">
      <w:pPr>
        <w:pStyle w:val="Level2Body"/>
        <w:ind w:left="360"/>
        <w:rPr>
          <w:b/>
          <w:bCs/>
        </w:rPr>
      </w:pPr>
      <w:r w:rsidRPr="005B0D32">
        <w:rPr>
          <w:b/>
          <w:bCs/>
        </w:rPr>
        <w:t>The State reserves the right to deny any requested price increase. No price increases are to be billed to any State Agencies prior to written amendment of the contract by the parties.</w:t>
      </w:r>
    </w:p>
    <w:p w14:paraId="7D0C5715" w14:textId="77777777" w:rsidR="00907314" w:rsidRPr="005B0D32" w:rsidRDefault="00907314" w:rsidP="00FD295C">
      <w:pPr>
        <w:pStyle w:val="Level2Body"/>
        <w:ind w:left="360"/>
        <w:rPr>
          <w:b/>
          <w:bCs/>
        </w:rPr>
      </w:pPr>
    </w:p>
    <w:p w14:paraId="5D75C5C6" w14:textId="77777777" w:rsidR="00907314" w:rsidRDefault="00907314" w:rsidP="00FD295C">
      <w:pPr>
        <w:pStyle w:val="Level2Body"/>
        <w:ind w:left="360"/>
        <w:rPr>
          <w:b/>
          <w:bCs/>
        </w:rPr>
      </w:pPr>
      <w:r w:rsidRPr="005B0D32">
        <w:rPr>
          <w:b/>
          <w:bCs/>
        </w:rPr>
        <w:t>The State will be given full proportionate benefit of any decreases for the term of the contract.</w:t>
      </w:r>
    </w:p>
    <w:p w14:paraId="0A313498" w14:textId="77777777" w:rsidR="00144210" w:rsidRPr="00E97CA1" w:rsidRDefault="00144210" w:rsidP="00FD295C">
      <w:pPr>
        <w:pStyle w:val="Level2Body"/>
        <w:ind w:left="360"/>
        <w:rPr>
          <w:b/>
          <w:bCs/>
        </w:rPr>
      </w:pPr>
    </w:p>
    <w:p w14:paraId="1CBB61C5" w14:textId="77777777" w:rsidR="00E9126D" w:rsidRPr="003763B4" w:rsidRDefault="00E9126D" w:rsidP="00FD295C">
      <w:pPr>
        <w:pStyle w:val="Level2"/>
        <w:numPr>
          <w:ilvl w:val="1"/>
          <w:numId w:val="9"/>
        </w:numPr>
        <w:tabs>
          <w:tab w:val="clear" w:pos="720"/>
        </w:tabs>
        <w:ind w:left="360" w:hanging="360"/>
        <w:jc w:val="both"/>
      </w:pPr>
      <w:bookmarkStart w:id="350" w:name="_Toc168478773"/>
      <w:bookmarkStart w:id="351" w:name="_Toc168478774"/>
      <w:bookmarkStart w:id="352" w:name="_Toc168478775"/>
      <w:bookmarkStart w:id="353" w:name="_Toc187910123"/>
      <w:bookmarkEnd w:id="350"/>
      <w:bookmarkEnd w:id="351"/>
      <w:bookmarkEnd w:id="352"/>
      <w:r w:rsidRPr="003763B4">
        <w:t>PERMITS, REGULATIONS, LAWS</w:t>
      </w:r>
      <w:bookmarkEnd w:id="347"/>
      <w:bookmarkEnd w:id="353"/>
    </w:p>
    <w:p w14:paraId="5BA27F08" w14:textId="77777777" w:rsidR="00907314" w:rsidRPr="002B2CFA" w:rsidRDefault="00907314" w:rsidP="00FD295C">
      <w:pPr>
        <w:pStyle w:val="Level2Body"/>
        <w:ind w:left="360"/>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03F04627" w14:textId="77777777" w:rsidR="00E9126D" w:rsidRPr="003763B4" w:rsidRDefault="00E9126D" w:rsidP="00FD295C">
      <w:pPr>
        <w:pStyle w:val="Level2Body"/>
        <w:ind w:left="360"/>
      </w:pPr>
    </w:p>
    <w:p w14:paraId="463CC808" w14:textId="77777777" w:rsidR="00E9126D" w:rsidRDefault="00E9126D" w:rsidP="00FD295C">
      <w:pPr>
        <w:pStyle w:val="Level2Body"/>
      </w:pPr>
    </w:p>
    <w:p w14:paraId="24D2A2B1" w14:textId="77777777" w:rsidR="00E9126D" w:rsidRPr="003763B4" w:rsidRDefault="00E9126D" w:rsidP="00FD295C">
      <w:pPr>
        <w:pStyle w:val="Level2"/>
        <w:numPr>
          <w:ilvl w:val="1"/>
          <w:numId w:val="9"/>
        </w:numPr>
        <w:tabs>
          <w:tab w:val="clear" w:pos="720"/>
        </w:tabs>
        <w:ind w:left="360" w:hanging="360"/>
        <w:jc w:val="both"/>
      </w:pPr>
      <w:bookmarkStart w:id="354" w:name="_Toc434407131"/>
      <w:bookmarkStart w:id="355" w:name="_Toc187910124"/>
      <w:r w:rsidRPr="003763B4">
        <w:lastRenderedPageBreak/>
        <w:t>ANTITRUST</w:t>
      </w:r>
      <w:bookmarkEnd w:id="354"/>
      <w:bookmarkEnd w:id="355"/>
    </w:p>
    <w:p w14:paraId="3FB8143A" w14:textId="77777777" w:rsidR="00B26986" w:rsidRDefault="00B26986" w:rsidP="00FD295C">
      <w:pPr>
        <w:pStyle w:val="Level2Body"/>
        <w:ind w:left="360"/>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3ECCA31" w14:textId="77777777" w:rsidR="00E9126D" w:rsidRPr="003763B4" w:rsidRDefault="00E9126D" w:rsidP="00FD295C">
      <w:pPr>
        <w:pStyle w:val="Level2Body"/>
        <w:ind w:left="360"/>
      </w:pPr>
    </w:p>
    <w:p w14:paraId="7E157A76" w14:textId="77777777" w:rsidR="00E9126D" w:rsidRPr="003763B4" w:rsidRDefault="00E9126D" w:rsidP="00FD295C">
      <w:pPr>
        <w:pStyle w:val="Level2"/>
        <w:numPr>
          <w:ilvl w:val="1"/>
          <w:numId w:val="9"/>
        </w:numPr>
        <w:tabs>
          <w:tab w:val="clear" w:pos="720"/>
        </w:tabs>
        <w:ind w:left="360" w:hanging="360"/>
        <w:jc w:val="both"/>
      </w:pPr>
      <w:bookmarkStart w:id="356" w:name="_Toc434407091"/>
      <w:bookmarkStart w:id="357" w:name="_Toc187910125"/>
      <w:r w:rsidRPr="003763B4">
        <w:t>CONFLICT OF INTEREST</w:t>
      </w:r>
      <w:bookmarkEnd w:id="356"/>
      <w:bookmarkEnd w:id="357"/>
      <w:r w:rsidRPr="003763B4">
        <w:t xml:space="preserve"> </w:t>
      </w:r>
    </w:p>
    <w:p w14:paraId="1907F7B5" w14:textId="77777777" w:rsidR="00790B53" w:rsidRDefault="00790B53" w:rsidP="00FD295C">
      <w:pPr>
        <w:pStyle w:val="Level2Body"/>
        <w:ind w:left="360"/>
      </w:pPr>
      <w:bookmarkStart w:id="358"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61B69186" w14:textId="77777777" w:rsidR="00790B53" w:rsidRDefault="00790B53" w:rsidP="00FD295C">
      <w:pPr>
        <w:pStyle w:val="Level2Body"/>
        <w:ind w:left="360"/>
      </w:pPr>
    </w:p>
    <w:p w14:paraId="33F9B96B" w14:textId="77777777" w:rsidR="00790B53" w:rsidRDefault="00B26986" w:rsidP="00FD295C">
      <w:pPr>
        <w:pStyle w:val="Level2Body"/>
        <w:ind w:left="360"/>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0E4AFB64" w14:textId="77777777" w:rsidR="00790B53" w:rsidRDefault="00790B53" w:rsidP="00FD295C">
      <w:pPr>
        <w:pStyle w:val="Level2Body"/>
        <w:ind w:left="360"/>
      </w:pPr>
    </w:p>
    <w:p w14:paraId="6D9AE3AC" w14:textId="77777777" w:rsidR="00E9126D" w:rsidRDefault="00790B53" w:rsidP="00FD295C">
      <w:pPr>
        <w:pStyle w:val="Level2Body"/>
        <w:ind w:left="360"/>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58"/>
    <w:p w14:paraId="6A1D2E19" w14:textId="77777777" w:rsidR="00054B00" w:rsidRDefault="00054B00" w:rsidP="00FD295C">
      <w:pPr>
        <w:pStyle w:val="Level2Body"/>
        <w:ind w:left="360"/>
      </w:pPr>
    </w:p>
    <w:p w14:paraId="7C7E7595" w14:textId="3D060DD7" w:rsidR="00E9126D" w:rsidRPr="003763B4" w:rsidRDefault="00E9126D" w:rsidP="00FD295C">
      <w:pPr>
        <w:pStyle w:val="Level2"/>
        <w:numPr>
          <w:ilvl w:val="1"/>
          <w:numId w:val="9"/>
        </w:numPr>
        <w:tabs>
          <w:tab w:val="clear" w:pos="720"/>
        </w:tabs>
        <w:ind w:left="360" w:hanging="360"/>
        <w:jc w:val="both"/>
      </w:pPr>
      <w:bookmarkStart w:id="359" w:name="_Toc434407101"/>
      <w:bookmarkStart w:id="360" w:name="_Toc187910126"/>
      <w:r w:rsidRPr="003763B4">
        <w:t>STATE PROPERTY</w:t>
      </w:r>
      <w:bookmarkEnd w:id="359"/>
      <w:bookmarkEnd w:id="360"/>
    </w:p>
    <w:p w14:paraId="1A71C2AD" w14:textId="77777777" w:rsidR="00B26986" w:rsidRPr="002B2CFA" w:rsidRDefault="00B26986" w:rsidP="00FD295C">
      <w:pPr>
        <w:pStyle w:val="Level2Body"/>
        <w:ind w:left="360"/>
      </w:pPr>
      <w:r w:rsidRPr="002B2CFA">
        <w:t xml:space="preserve">The </w:t>
      </w:r>
      <w:r>
        <w:t>Vendor</w:t>
      </w:r>
      <w:r w:rsidRPr="002B2CFA">
        <w:t xml:space="preserve"> shall be responsible for the proper care and custody of any State-owned property which is furnished for the </w:t>
      </w:r>
      <w:r>
        <w:t>Vendor</w:t>
      </w:r>
      <w:r w:rsidRPr="002B2CFA">
        <w:t xml:space="preserve">'s use during the performance of the contract. The </w:t>
      </w:r>
      <w:r>
        <w:t>Vendor</w:t>
      </w:r>
      <w:r w:rsidRPr="002B2CFA">
        <w:t xml:space="preserve"> shall reimburse the State for any loss or damage of such property; normal wear and tear is expected.</w:t>
      </w:r>
    </w:p>
    <w:p w14:paraId="19462FE8" w14:textId="77777777" w:rsidR="00E9126D" w:rsidRDefault="00E9126D" w:rsidP="00FD295C">
      <w:pPr>
        <w:pStyle w:val="Level2Body"/>
        <w:ind w:left="360"/>
      </w:pPr>
    </w:p>
    <w:p w14:paraId="34A88E94" w14:textId="3C505B8A" w:rsidR="00E9126D" w:rsidRPr="0043654D" w:rsidRDefault="00E9126D" w:rsidP="00FD295C">
      <w:pPr>
        <w:pStyle w:val="Level2"/>
        <w:numPr>
          <w:ilvl w:val="1"/>
          <w:numId w:val="9"/>
        </w:numPr>
        <w:tabs>
          <w:tab w:val="clear" w:pos="720"/>
        </w:tabs>
        <w:ind w:left="360" w:hanging="360"/>
        <w:jc w:val="both"/>
      </w:pPr>
      <w:bookmarkStart w:id="361" w:name="_Toc434407102"/>
      <w:bookmarkStart w:id="362" w:name="_Toc187910127"/>
      <w:r w:rsidRPr="0043654D">
        <w:t>SITE RULES AND REGULATIONS</w:t>
      </w:r>
      <w:bookmarkEnd w:id="361"/>
      <w:bookmarkEnd w:id="362"/>
    </w:p>
    <w:p w14:paraId="41729F8E" w14:textId="77777777" w:rsidR="00B26986" w:rsidRDefault="00B26986" w:rsidP="00FD295C">
      <w:pPr>
        <w:pStyle w:val="Level2Body"/>
        <w:ind w:left="360"/>
      </w:pPr>
      <w:r w:rsidRPr="00514090">
        <w:t xml:space="preserve">The </w:t>
      </w:r>
      <w:r>
        <w:t>Vendor</w:t>
      </w:r>
      <w:r w:rsidRPr="00514090">
        <w:t xml:space="preserve"> shall use its best efforts to ensure that its employees, agents, and Subcontractors comply with site rules and regulations while on State premises. If the </w:t>
      </w:r>
      <w:r>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t>Vendor</w:t>
      </w:r>
      <w:r w:rsidRPr="002B2CFA">
        <w:t>.</w:t>
      </w:r>
    </w:p>
    <w:p w14:paraId="655FD19E" w14:textId="77777777" w:rsidR="00E9126D" w:rsidRPr="003763B4" w:rsidRDefault="00E9126D" w:rsidP="00FD295C">
      <w:pPr>
        <w:pStyle w:val="Level2Body"/>
        <w:keepNext/>
        <w:keepLines/>
        <w:ind w:left="360"/>
      </w:pPr>
    </w:p>
    <w:p w14:paraId="27F97BBB" w14:textId="77777777" w:rsidR="00E9126D" w:rsidRPr="003763B4" w:rsidRDefault="00E9126D" w:rsidP="00FD295C">
      <w:pPr>
        <w:pStyle w:val="Level2"/>
        <w:numPr>
          <w:ilvl w:val="1"/>
          <w:numId w:val="9"/>
        </w:numPr>
        <w:tabs>
          <w:tab w:val="clear" w:pos="720"/>
        </w:tabs>
        <w:ind w:left="360" w:hanging="360"/>
        <w:jc w:val="both"/>
      </w:pPr>
      <w:bookmarkStart w:id="363" w:name="_Toc434407100"/>
      <w:bookmarkStart w:id="364" w:name="_Toc187910128"/>
      <w:r w:rsidRPr="003763B4">
        <w:t>ADVERTISING</w:t>
      </w:r>
      <w:bookmarkEnd w:id="363"/>
      <w:bookmarkEnd w:id="364"/>
      <w:r w:rsidRPr="003763B4">
        <w:t xml:space="preserve"> </w:t>
      </w:r>
    </w:p>
    <w:p w14:paraId="290C8CE7" w14:textId="77777777" w:rsidR="00B26986" w:rsidRPr="002B2CFA" w:rsidRDefault="00B26986" w:rsidP="00FD295C">
      <w:pPr>
        <w:pStyle w:val="Level2Body"/>
        <w:ind w:left="360"/>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618636D5" w14:textId="77777777" w:rsidR="00E9126D" w:rsidRPr="003763B4" w:rsidRDefault="00E9126D" w:rsidP="00FD295C">
      <w:pPr>
        <w:pStyle w:val="Level2Body"/>
        <w:ind w:left="360"/>
      </w:pPr>
    </w:p>
    <w:p w14:paraId="14F0DB0D" w14:textId="77777777" w:rsidR="00E9126D" w:rsidRPr="003763B4" w:rsidRDefault="00E9126D" w:rsidP="00FD295C">
      <w:pPr>
        <w:pStyle w:val="Level2"/>
        <w:numPr>
          <w:ilvl w:val="1"/>
          <w:numId w:val="9"/>
        </w:numPr>
        <w:tabs>
          <w:tab w:val="clear" w:pos="720"/>
        </w:tabs>
        <w:ind w:left="360" w:hanging="360"/>
        <w:jc w:val="both"/>
      </w:pPr>
      <w:bookmarkStart w:id="365" w:name="_Toc434407132"/>
      <w:bookmarkStart w:id="366" w:name="_Toc187910129"/>
      <w:r w:rsidRPr="003763B4">
        <w:t>DISASTER RECOVERY/BACK UP PLAN</w:t>
      </w:r>
      <w:bookmarkEnd w:id="365"/>
      <w:bookmarkEnd w:id="366"/>
      <w:r w:rsidR="00D2634E">
        <w:t xml:space="preserve"> </w:t>
      </w:r>
    </w:p>
    <w:p w14:paraId="771043F5" w14:textId="77777777" w:rsidR="00CC6593" w:rsidRPr="002B2CFA" w:rsidRDefault="00CC6593" w:rsidP="00FD295C">
      <w:pPr>
        <w:pStyle w:val="Level2Body"/>
        <w:ind w:left="360"/>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460BFDB9" w14:textId="77777777" w:rsidR="00E9126D" w:rsidRDefault="00E9126D" w:rsidP="00FD295C">
      <w:pPr>
        <w:pStyle w:val="Level2Body"/>
        <w:ind w:left="360"/>
      </w:pPr>
    </w:p>
    <w:p w14:paraId="55117574" w14:textId="77777777" w:rsidR="00E9126D" w:rsidRPr="003763B4" w:rsidRDefault="00E9126D" w:rsidP="00FD295C">
      <w:pPr>
        <w:pStyle w:val="Level2"/>
        <w:numPr>
          <w:ilvl w:val="1"/>
          <w:numId w:val="9"/>
        </w:numPr>
        <w:tabs>
          <w:tab w:val="clear" w:pos="720"/>
        </w:tabs>
        <w:ind w:left="360" w:hanging="360"/>
        <w:jc w:val="both"/>
      </w:pPr>
      <w:bookmarkStart w:id="367" w:name="_Toc471817132"/>
      <w:bookmarkStart w:id="368" w:name="_Toc471817268"/>
      <w:bookmarkStart w:id="369" w:name="_Toc471817396"/>
      <w:bookmarkStart w:id="370" w:name="_Toc471817522"/>
      <w:bookmarkStart w:id="371" w:name="_Toc471817649"/>
      <w:bookmarkStart w:id="372" w:name="_Toc471817777"/>
      <w:bookmarkStart w:id="373" w:name="_Toc471817133"/>
      <w:bookmarkStart w:id="374" w:name="_Toc471817269"/>
      <w:bookmarkStart w:id="375" w:name="_Toc471817397"/>
      <w:bookmarkStart w:id="376" w:name="_Toc471817523"/>
      <w:bookmarkStart w:id="377" w:name="_Toc471817650"/>
      <w:bookmarkStart w:id="378" w:name="_Toc471817778"/>
      <w:bookmarkStart w:id="379" w:name="_Toc434407135"/>
      <w:bookmarkStart w:id="380" w:name="_Toc187910130"/>
      <w:bookmarkEnd w:id="367"/>
      <w:bookmarkEnd w:id="368"/>
      <w:bookmarkEnd w:id="369"/>
      <w:bookmarkEnd w:id="370"/>
      <w:bookmarkEnd w:id="371"/>
      <w:bookmarkEnd w:id="372"/>
      <w:bookmarkEnd w:id="373"/>
      <w:bookmarkEnd w:id="374"/>
      <w:bookmarkEnd w:id="375"/>
      <w:bookmarkEnd w:id="376"/>
      <w:bookmarkEnd w:id="377"/>
      <w:bookmarkEnd w:id="378"/>
      <w:r w:rsidRPr="003763B4">
        <w:t>DRUG POLICY</w:t>
      </w:r>
      <w:bookmarkEnd w:id="379"/>
      <w:bookmarkEnd w:id="380"/>
    </w:p>
    <w:p w14:paraId="19D3B56A" w14:textId="77777777" w:rsidR="00CC6593" w:rsidRDefault="00CC6593" w:rsidP="00FD295C">
      <w:pPr>
        <w:pStyle w:val="Level2Body"/>
        <w:ind w:left="360"/>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16B8DCA0" w14:textId="77777777" w:rsidR="0043654D" w:rsidRDefault="0043654D">
      <w:pPr>
        <w:pStyle w:val="Level2Body"/>
        <w:tabs>
          <w:tab w:val="left" w:pos="720"/>
          <w:tab w:val="left" w:pos="1440"/>
          <w:tab w:val="left" w:pos="6748"/>
        </w:tabs>
        <w:ind w:left="360"/>
      </w:pPr>
    </w:p>
    <w:p w14:paraId="495A8CE2" w14:textId="77777777" w:rsidR="0043654D" w:rsidRDefault="0043654D" w:rsidP="0043654D">
      <w:pPr>
        <w:pStyle w:val="Level2"/>
        <w:numPr>
          <w:ilvl w:val="1"/>
          <w:numId w:val="9"/>
        </w:numPr>
        <w:tabs>
          <w:tab w:val="clear" w:pos="720"/>
        </w:tabs>
        <w:ind w:left="360" w:hanging="360"/>
        <w:jc w:val="both"/>
      </w:pPr>
      <w:bookmarkStart w:id="381" w:name="_Toc187910131"/>
      <w:r>
        <w:t>WARRANTY</w:t>
      </w:r>
      <w:bookmarkEnd w:id="381"/>
      <w:r>
        <w:t xml:space="preserve"> </w:t>
      </w:r>
    </w:p>
    <w:p w14:paraId="31DB9DC2" w14:textId="78558C75" w:rsidR="0043654D" w:rsidRDefault="0043654D" w:rsidP="0043654D">
      <w:pPr>
        <w:pStyle w:val="Level2Body"/>
        <w:tabs>
          <w:tab w:val="left" w:pos="720"/>
          <w:tab w:val="left" w:pos="1440"/>
          <w:tab w:val="left" w:pos="6748"/>
        </w:tabs>
        <w:ind w:left="360"/>
      </w:pPr>
      <w:r>
        <w:t>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Vendor’s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3F809D6A" w14:textId="77777777" w:rsidR="00A01C88" w:rsidRDefault="00A01C88" w:rsidP="00FD295C">
      <w:pPr>
        <w:pStyle w:val="Level2Body"/>
        <w:tabs>
          <w:tab w:val="left" w:pos="720"/>
          <w:tab w:val="left" w:pos="1440"/>
          <w:tab w:val="left" w:pos="6748"/>
        </w:tabs>
        <w:ind w:left="360"/>
        <w:rPr>
          <w:szCs w:val="18"/>
        </w:rPr>
      </w:pPr>
    </w:p>
    <w:p w14:paraId="4423C6FF" w14:textId="77777777" w:rsidR="00A01C88" w:rsidRPr="004D66DF" w:rsidRDefault="00A01C88" w:rsidP="00FD295C">
      <w:pPr>
        <w:pStyle w:val="Level2"/>
        <w:numPr>
          <w:ilvl w:val="1"/>
          <w:numId w:val="9"/>
        </w:numPr>
        <w:tabs>
          <w:tab w:val="clear" w:pos="720"/>
        </w:tabs>
        <w:ind w:left="360" w:hanging="360"/>
        <w:jc w:val="both"/>
      </w:pPr>
      <w:bookmarkStart w:id="382" w:name="_Toc187910132"/>
      <w:r>
        <w:t>TIME IS OF THE ESSENCE</w:t>
      </w:r>
      <w:bookmarkEnd w:id="382"/>
    </w:p>
    <w:p w14:paraId="2B95F629" w14:textId="77777777" w:rsidR="00D10781" w:rsidRDefault="00CC6593" w:rsidP="00FD295C">
      <w:pPr>
        <w:pStyle w:val="Level2Body"/>
        <w:ind w:left="360"/>
        <w:rPr>
          <w:szCs w:val="18"/>
        </w:rPr>
      </w:pPr>
      <w:r>
        <w:rPr>
          <w:szCs w:val="18"/>
        </w:rPr>
        <w:t>Time is of the essence with respect to Vendor’s performance and deliverables pursuant to this Contract.</w:t>
      </w:r>
    </w:p>
    <w:p w14:paraId="33114E59" w14:textId="77777777" w:rsidR="000314D1" w:rsidRDefault="000314D1" w:rsidP="00FD295C">
      <w:pPr>
        <w:pStyle w:val="Level2Body"/>
        <w:ind w:left="360"/>
      </w:pPr>
    </w:p>
    <w:p w14:paraId="39F782CD" w14:textId="77777777" w:rsidR="000314D1" w:rsidRDefault="000314D1" w:rsidP="00FD295C">
      <w:pPr>
        <w:pStyle w:val="Level2"/>
        <w:numPr>
          <w:ilvl w:val="1"/>
          <w:numId w:val="9"/>
        </w:numPr>
        <w:tabs>
          <w:tab w:val="clear" w:pos="720"/>
        </w:tabs>
        <w:ind w:left="360" w:hanging="360"/>
        <w:jc w:val="both"/>
      </w:pPr>
      <w:bookmarkStart w:id="383" w:name="_Toc187910133"/>
      <w:r>
        <w:t>USAGE REPORT</w:t>
      </w:r>
      <w:bookmarkEnd w:id="383"/>
    </w:p>
    <w:p w14:paraId="6761BD79" w14:textId="77777777" w:rsidR="00497AFC" w:rsidRDefault="000314D1" w:rsidP="00FD295C">
      <w:pPr>
        <w:pStyle w:val="Level2Body"/>
        <w:ind w:left="360"/>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2BAEC458" w14:textId="77777777" w:rsidR="00497AFC" w:rsidRDefault="00497AFC" w:rsidP="00FD295C">
      <w:pPr>
        <w:pStyle w:val="Level2Body"/>
        <w:ind w:left="360"/>
      </w:pPr>
    </w:p>
    <w:p w14:paraId="6AAF2155" w14:textId="77777777" w:rsidR="00497AFC" w:rsidRPr="00FE4020" w:rsidRDefault="00497AFC" w:rsidP="00FD295C">
      <w:pPr>
        <w:pStyle w:val="Level3"/>
        <w:spacing w:after="60"/>
        <w:ind w:left="360"/>
        <w:jc w:val="both"/>
      </w:pPr>
      <w:r w:rsidRPr="00FE4020">
        <w:t>The reporting period may be determined based on need and may include the following:</w:t>
      </w:r>
    </w:p>
    <w:p w14:paraId="71F9B8F2" w14:textId="77777777" w:rsidR="000314D1" w:rsidRDefault="002106DB" w:rsidP="00FD295C">
      <w:pPr>
        <w:pStyle w:val="Level4"/>
        <w:numPr>
          <w:ilvl w:val="3"/>
          <w:numId w:val="16"/>
        </w:numPr>
        <w:ind w:left="720"/>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6DE45D79" w14:textId="664EC2E5" w:rsidR="000314D1" w:rsidRPr="00FE4020" w:rsidRDefault="000314D1" w:rsidP="00FD295C">
      <w:pPr>
        <w:pStyle w:val="Level4"/>
        <w:numPr>
          <w:ilvl w:val="3"/>
          <w:numId w:val="16"/>
        </w:numPr>
        <w:ind w:left="720"/>
        <w:jc w:val="both"/>
      </w:pPr>
      <w:r>
        <w:t xml:space="preserve">Fill rate information for </w:t>
      </w:r>
      <w:r w:rsidR="0043654D">
        <w:t>contract</w:t>
      </w:r>
      <w:r w:rsidRPr="00FE4020">
        <w:t xml:space="preserve"> items, statewide and by agency to include the number of orders received, orders processed, back orders, and partially filled orders.</w:t>
      </w:r>
    </w:p>
    <w:p w14:paraId="6CE2E131" w14:textId="77777777" w:rsidR="000314D1" w:rsidRDefault="000314D1" w:rsidP="00FD295C">
      <w:pPr>
        <w:pStyle w:val="Level4"/>
        <w:ind w:left="360"/>
        <w:jc w:val="both"/>
      </w:pPr>
    </w:p>
    <w:p w14:paraId="2308E416" w14:textId="77777777" w:rsidR="000314D1" w:rsidRDefault="000314D1" w:rsidP="00FD295C">
      <w:pPr>
        <w:pStyle w:val="Level3"/>
        <w:ind w:left="360"/>
        <w:jc w:val="both"/>
      </w:pPr>
      <w:r w:rsidRPr="00FE4020">
        <w:t xml:space="preserve">Any additional report the State Purchasing Bureau may deem </w:t>
      </w:r>
      <w:r w:rsidR="00544086" w:rsidRPr="00FE4020">
        <w:t>necessary.</w:t>
      </w:r>
    </w:p>
    <w:p w14:paraId="026D025A" w14:textId="77777777" w:rsidR="00D10781" w:rsidRDefault="00D10781" w:rsidP="009844BC">
      <w:pPr>
        <w:pStyle w:val="Level2Body"/>
        <w:ind w:left="0"/>
        <w:rPr>
          <w:szCs w:val="18"/>
        </w:rPr>
      </w:pPr>
    </w:p>
    <w:p w14:paraId="0D193549" w14:textId="77777777" w:rsidR="00D10781" w:rsidRDefault="00D10781" w:rsidP="00FD295C">
      <w:pPr>
        <w:pStyle w:val="Level2Body"/>
        <w:ind w:left="360"/>
      </w:pPr>
    </w:p>
    <w:p w14:paraId="6505931D" w14:textId="77777777" w:rsidR="00647FB9" w:rsidRDefault="00647FB9" w:rsidP="00FD295C">
      <w:pPr>
        <w:widowControl w:val="0"/>
        <w:rPr>
          <w:sz w:val="18"/>
          <w:szCs w:val="18"/>
        </w:rPr>
      </w:pPr>
    </w:p>
    <w:p w14:paraId="21E9B480" w14:textId="77777777" w:rsidR="00647FB9" w:rsidRDefault="00647FB9" w:rsidP="00FD295C">
      <w:pPr>
        <w:pStyle w:val="Level2"/>
        <w:numPr>
          <w:ilvl w:val="1"/>
          <w:numId w:val="9"/>
        </w:numPr>
        <w:tabs>
          <w:tab w:val="clear" w:pos="720"/>
        </w:tabs>
        <w:ind w:left="360" w:hanging="360"/>
        <w:jc w:val="both"/>
      </w:pPr>
      <w:bookmarkStart w:id="384" w:name="_Toc187910134"/>
      <w:r>
        <w:lastRenderedPageBreak/>
        <w:t>DELIVERY LOCATIONS / INSTRUCTIONS</w:t>
      </w:r>
      <w:bookmarkEnd w:id="384"/>
      <w:r>
        <w:t xml:space="preserve"> </w:t>
      </w:r>
    </w:p>
    <w:p w14:paraId="39CD5F05" w14:textId="4025CD9D" w:rsidR="0043654D" w:rsidRDefault="0043654D" w:rsidP="00FD295C">
      <w:pPr>
        <w:pStyle w:val="Level4"/>
        <w:ind w:left="360"/>
        <w:jc w:val="both"/>
        <w:rPr>
          <w:b/>
          <w:bCs/>
        </w:rPr>
      </w:pPr>
      <w:r>
        <w:t>Vendor</w:t>
      </w:r>
      <w:r w:rsidRPr="009844BC">
        <w:t xml:space="preserve"> </w:t>
      </w:r>
      <w:r>
        <w:t xml:space="preserve">must provide products to all applicable </w:t>
      </w:r>
      <w:r w:rsidRPr="00647FB9">
        <w:t>delivery locations/instructions</w:t>
      </w:r>
      <w:r>
        <w:t>.</w:t>
      </w:r>
      <w:r>
        <w:rPr>
          <w:b/>
          <w:bCs/>
        </w:rPr>
        <w:t xml:space="preserve"> </w:t>
      </w:r>
      <w:r>
        <w:t>Delivery of Chip Seal (Ledge Rock) shall be FOB Destination and shall be made to either State maintenance yards or designated roadside mix sites as requested and specified by the District personnel.</w:t>
      </w:r>
    </w:p>
    <w:p w14:paraId="71497988" w14:textId="12C19562" w:rsidR="00705099" w:rsidRDefault="00705099" w:rsidP="00016379">
      <w:pPr>
        <w:pStyle w:val="Level4"/>
        <w:ind w:left="360"/>
      </w:pPr>
    </w:p>
    <w:tbl>
      <w:tblPr>
        <w:tblW w:w="3960" w:type="dxa"/>
        <w:tblInd w:w="350" w:type="dxa"/>
        <w:tblLook w:val="04A0" w:firstRow="1" w:lastRow="0" w:firstColumn="1" w:lastColumn="0" w:noHBand="0" w:noVBand="1"/>
      </w:tblPr>
      <w:tblGrid>
        <w:gridCol w:w="837"/>
        <w:gridCol w:w="1863"/>
        <w:gridCol w:w="1260"/>
      </w:tblGrid>
      <w:tr w:rsidR="00705099" w:rsidRPr="00705099" w14:paraId="6022EDB3" w14:textId="77777777" w:rsidTr="00705099">
        <w:trPr>
          <w:trHeight w:val="499"/>
        </w:trPr>
        <w:tc>
          <w:tcPr>
            <w:tcW w:w="39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AC8459A" w14:textId="77777777" w:rsidR="00705099" w:rsidRPr="00FD295C" w:rsidRDefault="00705099" w:rsidP="00705099">
            <w:pPr>
              <w:jc w:val="center"/>
              <w:rPr>
                <w:rFonts w:cs="Arial"/>
                <w:b/>
                <w:bCs/>
                <w:color w:val="FFFFFF"/>
                <w:sz w:val="18"/>
                <w:szCs w:val="18"/>
              </w:rPr>
            </w:pPr>
            <w:r w:rsidRPr="00FD295C">
              <w:rPr>
                <w:rFonts w:cs="Arial"/>
                <w:b/>
                <w:bCs/>
                <w:color w:val="FFFFFF"/>
                <w:sz w:val="18"/>
                <w:szCs w:val="18"/>
              </w:rPr>
              <w:t>Chip Seal (Ledge Rock)</w:t>
            </w:r>
          </w:p>
        </w:tc>
      </w:tr>
      <w:tr w:rsidR="00705099" w:rsidRPr="00705099" w14:paraId="5FC95FAA" w14:textId="77777777" w:rsidTr="00FD295C">
        <w:trPr>
          <w:trHeight w:val="439"/>
        </w:trPr>
        <w:tc>
          <w:tcPr>
            <w:tcW w:w="810" w:type="dxa"/>
            <w:tcBorders>
              <w:top w:val="nil"/>
              <w:left w:val="single" w:sz="4" w:space="0" w:color="auto"/>
              <w:bottom w:val="single" w:sz="4" w:space="0" w:color="auto"/>
              <w:right w:val="single" w:sz="4" w:space="0" w:color="auto"/>
            </w:tcBorders>
            <w:shd w:val="clear" w:color="000000" w:fill="A6C9EC"/>
            <w:vAlign w:val="center"/>
            <w:hideMark/>
          </w:tcPr>
          <w:p w14:paraId="3705D42E" w14:textId="77777777" w:rsidR="00705099" w:rsidRPr="00FD295C" w:rsidRDefault="00705099" w:rsidP="00705099">
            <w:pPr>
              <w:jc w:val="center"/>
              <w:rPr>
                <w:rFonts w:cs="Arial"/>
                <w:b/>
                <w:bCs/>
                <w:color w:val="000000"/>
                <w:sz w:val="18"/>
                <w:szCs w:val="18"/>
              </w:rPr>
            </w:pPr>
            <w:r w:rsidRPr="00FD295C">
              <w:rPr>
                <w:rFonts w:cs="Arial"/>
                <w:b/>
                <w:bCs/>
                <w:color w:val="000000"/>
                <w:sz w:val="18"/>
                <w:szCs w:val="18"/>
              </w:rPr>
              <w:t>District</w:t>
            </w:r>
          </w:p>
        </w:tc>
        <w:tc>
          <w:tcPr>
            <w:tcW w:w="1890" w:type="dxa"/>
            <w:tcBorders>
              <w:top w:val="nil"/>
              <w:left w:val="nil"/>
              <w:bottom w:val="single" w:sz="4" w:space="0" w:color="auto"/>
              <w:right w:val="single" w:sz="4" w:space="0" w:color="auto"/>
            </w:tcBorders>
            <w:shd w:val="clear" w:color="000000" w:fill="A6C9EC"/>
            <w:vAlign w:val="center"/>
            <w:hideMark/>
          </w:tcPr>
          <w:p w14:paraId="75A9AE9E" w14:textId="77777777" w:rsidR="00705099" w:rsidRPr="00FD295C" w:rsidRDefault="00705099" w:rsidP="00705099">
            <w:pPr>
              <w:jc w:val="center"/>
              <w:rPr>
                <w:rFonts w:cs="Arial"/>
                <w:b/>
                <w:bCs/>
                <w:color w:val="000000"/>
                <w:sz w:val="18"/>
                <w:szCs w:val="18"/>
              </w:rPr>
            </w:pPr>
            <w:r w:rsidRPr="00FD295C">
              <w:rPr>
                <w:rFonts w:cs="Arial"/>
                <w:b/>
                <w:bCs/>
                <w:color w:val="000000"/>
                <w:sz w:val="18"/>
                <w:szCs w:val="18"/>
              </w:rPr>
              <w:t>Location</w:t>
            </w:r>
          </w:p>
        </w:tc>
        <w:tc>
          <w:tcPr>
            <w:tcW w:w="1260" w:type="dxa"/>
            <w:tcBorders>
              <w:top w:val="nil"/>
              <w:left w:val="nil"/>
              <w:bottom w:val="single" w:sz="4" w:space="0" w:color="auto"/>
              <w:right w:val="single" w:sz="4" w:space="0" w:color="auto"/>
            </w:tcBorders>
            <w:shd w:val="clear" w:color="000000" w:fill="A6C9EC"/>
            <w:vAlign w:val="center"/>
            <w:hideMark/>
          </w:tcPr>
          <w:p w14:paraId="099CCF4C" w14:textId="77777777" w:rsidR="00705099" w:rsidRPr="00FD295C" w:rsidRDefault="00705099" w:rsidP="00705099">
            <w:pPr>
              <w:jc w:val="center"/>
              <w:rPr>
                <w:rFonts w:cs="Arial"/>
                <w:b/>
                <w:bCs/>
                <w:color w:val="000000"/>
                <w:sz w:val="18"/>
                <w:szCs w:val="18"/>
              </w:rPr>
            </w:pPr>
            <w:r w:rsidRPr="00FD295C">
              <w:rPr>
                <w:rFonts w:cs="Arial"/>
                <w:b/>
                <w:bCs/>
                <w:color w:val="000000"/>
                <w:sz w:val="18"/>
                <w:szCs w:val="18"/>
              </w:rPr>
              <w:t>Estimated Tonnage</w:t>
            </w:r>
          </w:p>
        </w:tc>
      </w:tr>
      <w:tr w:rsidR="00705099" w:rsidRPr="00705099" w14:paraId="232AEEEE" w14:textId="77777777" w:rsidTr="00FD295C">
        <w:trPr>
          <w:trHeight w:val="494"/>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67DA6B" w14:textId="77777777" w:rsidR="00705099" w:rsidRPr="00FD295C" w:rsidRDefault="00705099" w:rsidP="00705099">
            <w:pPr>
              <w:jc w:val="center"/>
              <w:rPr>
                <w:rFonts w:cs="Arial"/>
                <w:color w:val="000000"/>
                <w:sz w:val="18"/>
                <w:szCs w:val="18"/>
              </w:rPr>
            </w:pPr>
            <w:r w:rsidRPr="00FD295C">
              <w:rPr>
                <w:rFonts w:cs="Arial"/>
                <w:color w:val="000000"/>
                <w:sz w:val="18"/>
                <w:szCs w:val="18"/>
              </w:rPr>
              <w:t>3</w:t>
            </w:r>
          </w:p>
        </w:tc>
        <w:tc>
          <w:tcPr>
            <w:tcW w:w="1890" w:type="dxa"/>
            <w:tcBorders>
              <w:top w:val="nil"/>
              <w:left w:val="nil"/>
              <w:bottom w:val="single" w:sz="4" w:space="0" w:color="auto"/>
              <w:right w:val="single" w:sz="4" w:space="0" w:color="auto"/>
            </w:tcBorders>
            <w:shd w:val="clear" w:color="auto" w:fill="auto"/>
            <w:vAlign w:val="center"/>
            <w:hideMark/>
          </w:tcPr>
          <w:p w14:paraId="6A3316A8" w14:textId="77777777" w:rsidR="00705099" w:rsidRPr="00FD295C" w:rsidRDefault="00705099" w:rsidP="00705099">
            <w:pPr>
              <w:jc w:val="center"/>
              <w:rPr>
                <w:rFonts w:cs="Arial"/>
                <w:color w:val="000000"/>
                <w:sz w:val="18"/>
                <w:szCs w:val="18"/>
              </w:rPr>
            </w:pPr>
            <w:r w:rsidRPr="00FD295C">
              <w:rPr>
                <w:rFonts w:cs="Arial"/>
                <w:color w:val="000000"/>
                <w:sz w:val="18"/>
                <w:szCs w:val="18"/>
              </w:rPr>
              <w:t>Junction Hwy 45/32</w:t>
            </w:r>
          </w:p>
        </w:tc>
        <w:tc>
          <w:tcPr>
            <w:tcW w:w="1260" w:type="dxa"/>
            <w:tcBorders>
              <w:top w:val="nil"/>
              <w:left w:val="nil"/>
              <w:bottom w:val="single" w:sz="4" w:space="0" w:color="auto"/>
              <w:right w:val="single" w:sz="4" w:space="0" w:color="auto"/>
            </w:tcBorders>
            <w:shd w:val="clear" w:color="auto" w:fill="auto"/>
            <w:noWrap/>
            <w:vAlign w:val="center"/>
            <w:hideMark/>
          </w:tcPr>
          <w:p w14:paraId="44F9186D" w14:textId="77777777" w:rsidR="00705099" w:rsidRPr="00FD295C" w:rsidRDefault="00705099" w:rsidP="00705099">
            <w:pPr>
              <w:jc w:val="center"/>
              <w:rPr>
                <w:rFonts w:cs="Arial"/>
                <w:color w:val="000000"/>
                <w:sz w:val="18"/>
                <w:szCs w:val="18"/>
              </w:rPr>
            </w:pPr>
            <w:r w:rsidRPr="00FD295C">
              <w:rPr>
                <w:rFonts w:cs="Arial"/>
                <w:color w:val="000000"/>
                <w:sz w:val="18"/>
                <w:szCs w:val="18"/>
              </w:rPr>
              <w:t>6500</w:t>
            </w:r>
          </w:p>
        </w:tc>
      </w:tr>
      <w:tr w:rsidR="00705099" w:rsidRPr="00705099" w14:paraId="564D7209" w14:textId="77777777" w:rsidTr="00FD295C">
        <w:trPr>
          <w:trHeight w:val="5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1CF86D" w14:textId="77777777" w:rsidR="00705099" w:rsidRPr="00FD295C" w:rsidRDefault="00705099" w:rsidP="00705099">
            <w:pPr>
              <w:jc w:val="center"/>
              <w:rPr>
                <w:rFonts w:cs="Arial"/>
                <w:color w:val="000000"/>
                <w:sz w:val="18"/>
                <w:szCs w:val="18"/>
              </w:rPr>
            </w:pPr>
            <w:r w:rsidRPr="00FD295C">
              <w:rPr>
                <w:rFonts w:cs="Arial"/>
                <w:color w:val="000000"/>
                <w:sz w:val="18"/>
                <w:szCs w:val="18"/>
              </w:rPr>
              <w:t>3</w:t>
            </w:r>
          </w:p>
        </w:tc>
        <w:tc>
          <w:tcPr>
            <w:tcW w:w="1890" w:type="dxa"/>
            <w:tcBorders>
              <w:top w:val="nil"/>
              <w:left w:val="nil"/>
              <w:bottom w:val="single" w:sz="4" w:space="0" w:color="auto"/>
              <w:right w:val="single" w:sz="4" w:space="0" w:color="auto"/>
            </w:tcBorders>
            <w:shd w:val="clear" w:color="auto" w:fill="auto"/>
            <w:vAlign w:val="center"/>
            <w:hideMark/>
          </w:tcPr>
          <w:p w14:paraId="0F7350E2" w14:textId="77777777" w:rsidR="00705099" w:rsidRPr="00FD295C" w:rsidRDefault="00705099" w:rsidP="00705099">
            <w:pPr>
              <w:jc w:val="center"/>
              <w:rPr>
                <w:rFonts w:cs="Arial"/>
                <w:color w:val="000000"/>
                <w:sz w:val="18"/>
                <w:szCs w:val="18"/>
              </w:rPr>
            </w:pPr>
            <w:r w:rsidRPr="00FD295C">
              <w:rPr>
                <w:rFonts w:cs="Arial"/>
                <w:color w:val="000000"/>
                <w:sz w:val="18"/>
                <w:szCs w:val="18"/>
              </w:rPr>
              <w:t>Junction Hwy 14/56</w:t>
            </w:r>
          </w:p>
        </w:tc>
        <w:tc>
          <w:tcPr>
            <w:tcW w:w="1260" w:type="dxa"/>
            <w:tcBorders>
              <w:top w:val="nil"/>
              <w:left w:val="nil"/>
              <w:bottom w:val="single" w:sz="4" w:space="0" w:color="auto"/>
              <w:right w:val="single" w:sz="4" w:space="0" w:color="auto"/>
            </w:tcBorders>
            <w:shd w:val="clear" w:color="auto" w:fill="auto"/>
            <w:noWrap/>
            <w:vAlign w:val="center"/>
            <w:hideMark/>
          </w:tcPr>
          <w:p w14:paraId="55F29510" w14:textId="77777777" w:rsidR="00705099" w:rsidRPr="00FD295C" w:rsidRDefault="00705099" w:rsidP="00705099">
            <w:pPr>
              <w:jc w:val="center"/>
              <w:rPr>
                <w:rFonts w:cs="Arial"/>
                <w:color w:val="000000"/>
                <w:sz w:val="18"/>
                <w:szCs w:val="18"/>
              </w:rPr>
            </w:pPr>
            <w:r w:rsidRPr="00FD295C">
              <w:rPr>
                <w:rFonts w:cs="Arial"/>
                <w:color w:val="000000"/>
                <w:sz w:val="18"/>
                <w:szCs w:val="18"/>
              </w:rPr>
              <w:t>2000</w:t>
            </w:r>
          </w:p>
        </w:tc>
      </w:tr>
      <w:tr w:rsidR="00705099" w:rsidRPr="00705099" w14:paraId="49897584" w14:textId="77777777" w:rsidTr="00FD295C">
        <w:trPr>
          <w:trHeight w:val="521"/>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41C9A55" w14:textId="77777777" w:rsidR="00705099" w:rsidRPr="00FD295C" w:rsidRDefault="00705099" w:rsidP="00705099">
            <w:pPr>
              <w:jc w:val="center"/>
              <w:rPr>
                <w:rFonts w:cs="Arial"/>
                <w:color w:val="000000"/>
                <w:sz w:val="18"/>
                <w:szCs w:val="18"/>
              </w:rPr>
            </w:pPr>
            <w:r w:rsidRPr="00FD295C">
              <w:rPr>
                <w:rFonts w:cs="Arial"/>
                <w:color w:val="000000"/>
                <w:sz w:val="18"/>
                <w:szCs w:val="18"/>
              </w:rPr>
              <w:t>3</w:t>
            </w:r>
          </w:p>
        </w:tc>
        <w:tc>
          <w:tcPr>
            <w:tcW w:w="1890" w:type="dxa"/>
            <w:tcBorders>
              <w:top w:val="nil"/>
              <w:left w:val="nil"/>
              <w:bottom w:val="single" w:sz="4" w:space="0" w:color="auto"/>
              <w:right w:val="single" w:sz="4" w:space="0" w:color="auto"/>
            </w:tcBorders>
            <w:shd w:val="clear" w:color="auto" w:fill="auto"/>
            <w:vAlign w:val="center"/>
            <w:hideMark/>
          </w:tcPr>
          <w:p w14:paraId="0859B1A2" w14:textId="77777777" w:rsidR="00705099" w:rsidRPr="00FD295C" w:rsidRDefault="00705099" w:rsidP="00705099">
            <w:pPr>
              <w:jc w:val="center"/>
              <w:rPr>
                <w:rFonts w:cs="Arial"/>
                <w:color w:val="000000"/>
                <w:sz w:val="18"/>
                <w:szCs w:val="18"/>
              </w:rPr>
            </w:pPr>
            <w:r w:rsidRPr="00FD295C">
              <w:rPr>
                <w:rFonts w:cs="Arial"/>
                <w:color w:val="000000"/>
                <w:sz w:val="18"/>
                <w:szCs w:val="18"/>
              </w:rPr>
              <w:t>Junction Hwy 81/20</w:t>
            </w:r>
          </w:p>
        </w:tc>
        <w:tc>
          <w:tcPr>
            <w:tcW w:w="1260" w:type="dxa"/>
            <w:tcBorders>
              <w:top w:val="nil"/>
              <w:left w:val="nil"/>
              <w:bottom w:val="single" w:sz="4" w:space="0" w:color="auto"/>
              <w:right w:val="single" w:sz="4" w:space="0" w:color="auto"/>
            </w:tcBorders>
            <w:shd w:val="clear" w:color="auto" w:fill="auto"/>
            <w:noWrap/>
            <w:vAlign w:val="center"/>
            <w:hideMark/>
          </w:tcPr>
          <w:p w14:paraId="740045FA" w14:textId="77777777" w:rsidR="00705099" w:rsidRPr="00FD295C" w:rsidRDefault="00705099" w:rsidP="00705099">
            <w:pPr>
              <w:jc w:val="center"/>
              <w:rPr>
                <w:rFonts w:cs="Arial"/>
                <w:color w:val="000000"/>
                <w:sz w:val="18"/>
                <w:szCs w:val="18"/>
              </w:rPr>
            </w:pPr>
            <w:r w:rsidRPr="00FD295C">
              <w:rPr>
                <w:rFonts w:cs="Arial"/>
                <w:color w:val="000000"/>
                <w:sz w:val="18"/>
                <w:szCs w:val="18"/>
              </w:rPr>
              <w:t>1300</w:t>
            </w:r>
          </w:p>
        </w:tc>
      </w:tr>
    </w:tbl>
    <w:p w14:paraId="410D140B" w14:textId="39FE7133" w:rsidR="0043654D" w:rsidRDefault="0043654D" w:rsidP="00016379">
      <w:pPr>
        <w:pStyle w:val="Level4"/>
        <w:ind w:left="360"/>
      </w:pPr>
    </w:p>
    <w:p w14:paraId="0278BA8A" w14:textId="17B8517A" w:rsidR="00B45A84" w:rsidRDefault="00B45A84" w:rsidP="00FD295C">
      <w:pPr>
        <w:pStyle w:val="Level4"/>
        <w:sectPr w:rsidR="00B45A84" w:rsidSect="00FD295C">
          <w:pgSz w:w="12240" w:h="15840"/>
          <w:pgMar w:top="540" w:right="720" w:bottom="634" w:left="720" w:header="1440" w:footer="334" w:gutter="0"/>
          <w:cols w:space="720"/>
        </w:sectPr>
      </w:pPr>
    </w:p>
    <w:p w14:paraId="6C98E871" w14:textId="77777777" w:rsidR="00DD56D2" w:rsidRPr="00FD295C" w:rsidRDefault="00DD56D2" w:rsidP="00FD295C">
      <w:pPr>
        <w:pStyle w:val="Level1"/>
        <w:tabs>
          <w:tab w:val="clear" w:pos="0"/>
          <w:tab w:val="clear" w:pos="540"/>
        </w:tabs>
        <w:spacing w:after="0"/>
        <w:jc w:val="both"/>
        <w:rPr>
          <w:sz w:val="20"/>
          <w:szCs w:val="20"/>
        </w:rPr>
      </w:pPr>
      <w:bookmarkStart w:id="385" w:name="_Toc187910135"/>
      <w:r w:rsidRPr="00FD295C">
        <w:rPr>
          <w:sz w:val="20"/>
          <w:szCs w:val="20"/>
        </w:rPr>
        <w:lastRenderedPageBreak/>
        <w:t>PAYMENT</w:t>
      </w:r>
      <w:bookmarkEnd w:id="385"/>
    </w:p>
    <w:p w14:paraId="411A2C9E" w14:textId="77777777" w:rsidR="00F3302A" w:rsidRDefault="00F3302A" w:rsidP="000E504D">
      <w:pPr>
        <w:pStyle w:val="Level2Body"/>
      </w:pPr>
    </w:p>
    <w:p w14:paraId="242E73A8" w14:textId="348ACD19" w:rsidR="00290A70" w:rsidRDefault="00290A70" w:rsidP="00FD295C">
      <w:pPr>
        <w:pStyle w:val="Level1Body"/>
        <w:spacing w:after="60"/>
      </w:pPr>
      <w:bookmarkStart w:id="386" w:name="_Hlk168434894"/>
      <w:r>
        <w:t xml:space="preserve">Bidder should read the Payment clauses within this section and must initial either “Accept All Terms and Conditions Within Section as Written” or “Exceptions Taken to Payment clauses Within Section as Written” in the table below. </w:t>
      </w:r>
      <w:r w:rsidR="001E4D5E">
        <w:t xml:space="preserve">If exception is not taken to a provision, it is deemed accepted as stated. </w:t>
      </w:r>
      <w:r>
        <w:t>If the bidder takes any exceptions, they must provide the following within the “Exceptions” field of the table below</w:t>
      </w:r>
      <w:r w:rsidR="00AE7212">
        <w:t xml:space="preserve"> (Bidder may provide responses in separate attachment if multiple exceptions are taken):</w:t>
      </w:r>
    </w:p>
    <w:p w14:paraId="178A9783" w14:textId="77777777" w:rsidR="00290A70" w:rsidRDefault="00290A70" w:rsidP="00FD295C">
      <w:pPr>
        <w:pStyle w:val="Level1Body"/>
        <w:numPr>
          <w:ilvl w:val="2"/>
          <w:numId w:val="86"/>
        </w:numPr>
        <w:ind w:left="720"/>
      </w:pPr>
      <w:r>
        <w:t xml:space="preserve">The specific clause, including section reference, to which an exception has been taken; </w:t>
      </w:r>
    </w:p>
    <w:p w14:paraId="3AE3499E" w14:textId="77777777" w:rsidR="00290A70" w:rsidRDefault="00290A70" w:rsidP="00FD295C">
      <w:pPr>
        <w:pStyle w:val="Level1Body"/>
        <w:numPr>
          <w:ilvl w:val="2"/>
          <w:numId w:val="86"/>
        </w:numPr>
        <w:ind w:left="720"/>
      </w:pPr>
      <w:r>
        <w:t xml:space="preserve">An explanation of why the bidder took exception to the clause; and </w:t>
      </w:r>
    </w:p>
    <w:p w14:paraId="3C8C01BF" w14:textId="77777777" w:rsidR="00290A70" w:rsidRDefault="00290A70" w:rsidP="00FD295C">
      <w:pPr>
        <w:pStyle w:val="Level1Body"/>
        <w:numPr>
          <w:ilvl w:val="2"/>
          <w:numId w:val="86"/>
        </w:numPr>
        <w:ind w:left="720"/>
      </w:pPr>
      <w:r>
        <w:t xml:space="preserve">Provide alternative language to the specific clause within the solicitation response. </w:t>
      </w:r>
    </w:p>
    <w:p w14:paraId="622BE3F0" w14:textId="77777777" w:rsidR="00290A70" w:rsidRDefault="00290A70" w:rsidP="00290A70">
      <w:pPr>
        <w:pStyle w:val="Level1Body"/>
      </w:pPr>
    </w:p>
    <w:p w14:paraId="48D44913"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86"/>
    <w:p w14:paraId="13044468" w14:textId="77777777" w:rsidR="00102EA7" w:rsidRDefault="00102EA7" w:rsidP="00102EA7">
      <w:pPr>
        <w:pStyle w:val="Level1Body"/>
      </w:pPr>
    </w:p>
    <w:tbl>
      <w:tblPr>
        <w:tblStyle w:val="TableGrid"/>
        <w:tblW w:w="10795" w:type="dxa"/>
        <w:tblLook w:val="04A0" w:firstRow="1" w:lastRow="0" w:firstColumn="1" w:lastColumn="0" w:noHBand="0" w:noVBand="1"/>
      </w:tblPr>
      <w:tblGrid>
        <w:gridCol w:w="1615"/>
        <w:gridCol w:w="1800"/>
        <w:gridCol w:w="7380"/>
      </w:tblGrid>
      <w:tr w:rsidR="00EF0ED9" w14:paraId="396C15D8" w14:textId="77777777" w:rsidTr="00EF0ED9">
        <w:tc>
          <w:tcPr>
            <w:tcW w:w="1615" w:type="dxa"/>
          </w:tcPr>
          <w:p w14:paraId="2CF5B53A" w14:textId="77777777" w:rsidR="00EF0ED9" w:rsidRPr="0031315D" w:rsidRDefault="00EF0ED9" w:rsidP="00942A9B">
            <w:pPr>
              <w:pStyle w:val="Level1Body"/>
              <w:jc w:val="center"/>
              <w:rPr>
                <w:sz w:val="16"/>
                <w:szCs w:val="22"/>
              </w:rPr>
            </w:pPr>
            <w:r w:rsidRPr="0031315D">
              <w:rPr>
                <w:b/>
                <w:bCs/>
                <w:sz w:val="16"/>
                <w:szCs w:val="22"/>
              </w:rPr>
              <w:t xml:space="preserve">Accept All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1800" w:type="dxa"/>
          </w:tcPr>
          <w:p w14:paraId="69364E61" w14:textId="77777777" w:rsidR="00EF0ED9" w:rsidRPr="0031315D" w:rsidRDefault="00EF0ED9" w:rsidP="00942A9B">
            <w:pPr>
              <w:pStyle w:val="Level1Body"/>
              <w:jc w:val="center"/>
              <w:rPr>
                <w:sz w:val="16"/>
                <w:szCs w:val="22"/>
              </w:rPr>
            </w:pPr>
            <w:r w:rsidRPr="0031315D">
              <w:rPr>
                <w:b/>
                <w:bCs/>
                <w:sz w:val="16"/>
                <w:szCs w:val="22"/>
              </w:rPr>
              <w:t xml:space="preserve">Exceptions Taken to </w:t>
            </w:r>
            <w:r>
              <w:rPr>
                <w:b/>
                <w:bCs/>
                <w:sz w:val="16"/>
                <w:szCs w:val="22"/>
              </w:rPr>
              <w:t>Payment Clauses</w:t>
            </w:r>
            <w:r w:rsidRPr="0031315D">
              <w:rPr>
                <w:b/>
                <w:bCs/>
                <w:sz w:val="16"/>
                <w:szCs w:val="22"/>
              </w:rPr>
              <w:t xml:space="preserve"> Within Section as Written</w:t>
            </w:r>
            <w:r>
              <w:rPr>
                <w:b/>
                <w:bCs/>
                <w:sz w:val="16"/>
                <w:szCs w:val="22"/>
              </w:rPr>
              <w:t xml:space="preserve"> </w:t>
            </w:r>
            <w:r w:rsidRPr="0031315D">
              <w:rPr>
                <w:b/>
                <w:bCs/>
                <w:sz w:val="16"/>
                <w:szCs w:val="22"/>
              </w:rPr>
              <w:t>(Initial)</w:t>
            </w:r>
          </w:p>
        </w:tc>
        <w:tc>
          <w:tcPr>
            <w:tcW w:w="7380" w:type="dxa"/>
          </w:tcPr>
          <w:p w14:paraId="6369D70C" w14:textId="77777777" w:rsidR="00EF0ED9" w:rsidRPr="0031315D" w:rsidRDefault="00EF0ED9" w:rsidP="00942A9B">
            <w:pPr>
              <w:pStyle w:val="Level1Body"/>
              <w:jc w:val="left"/>
              <w:rPr>
                <w:b/>
                <w:bCs/>
                <w:sz w:val="16"/>
                <w:szCs w:val="22"/>
              </w:rPr>
            </w:pPr>
            <w:r w:rsidRPr="0031315D">
              <w:rPr>
                <w:b/>
                <w:bCs/>
                <w:sz w:val="16"/>
                <w:szCs w:val="22"/>
              </w:rPr>
              <w:t>Exceptions:</w:t>
            </w:r>
          </w:p>
          <w:p w14:paraId="6E6BD234" w14:textId="77777777" w:rsidR="00EF0ED9" w:rsidRPr="0031315D" w:rsidRDefault="00EF0ED9" w:rsidP="00942A9B">
            <w:pPr>
              <w:pStyle w:val="Level1Body"/>
              <w:rPr>
                <w:sz w:val="16"/>
                <w:szCs w:val="22"/>
              </w:rPr>
            </w:pPr>
            <w:r w:rsidRPr="0031315D">
              <w:rPr>
                <w:sz w:val="16"/>
                <w:szCs w:val="22"/>
              </w:rP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F0ED9" w14:paraId="32A30030" w14:textId="77777777" w:rsidTr="00EF0ED9">
        <w:trPr>
          <w:trHeight w:val="908"/>
        </w:trPr>
        <w:tc>
          <w:tcPr>
            <w:tcW w:w="1615" w:type="dxa"/>
          </w:tcPr>
          <w:p w14:paraId="028ECA2D" w14:textId="77777777" w:rsidR="00EF0ED9" w:rsidRDefault="00EF0ED9" w:rsidP="00942A9B">
            <w:pPr>
              <w:pStyle w:val="Level1Body"/>
            </w:pPr>
          </w:p>
        </w:tc>
        <w:tc>
          <w:tcPr>
            <w:tcW w:w="1800" w:type="dxa"/>
          </w:tcPr>
          <w:p w14:paraId="3AEED77F" w14:textId="77777777" w:rsidR="00EF0ED9" w:rsidRDefault="00EF0ED9" w:rsidP="00942A9B">
            <w:pPr>
              <w:pStyle w:val="Level1Body"/>
            </w:pPr>
          </w:p>
        </w:tc>
        <w:tc>
          <w:tcPr>
            <w:tcW w:w="7380" w:type="dxa"/>
          </w:tcPr>
          <w:p w14:paraId="77CDF0FD" w14:textId="77777777" w:rsidR="00EF0ED9" w:rsidRDefault="00EF0ED9" w:rsidP="00942A9B">
            <w:pPr>
              <w:pStyle w:val="Level1Body"/>
            </w:pPr>
          </w:p>
        </w:tc>
      </w:tr>
    </w:tbl>
    <w:p w14:paraId="524ED93D" w14:textId="77777777" w:rsidR="00102EA7" w:rsidRDefault="00102EA7" w:rsidP="000E504D">
      <w:pPr>
        <w:pStyle w:val="Level2Body"/>
      </w:pPr>
    </w:p>
    <w:p w14:paraId="35F0C870" w14:textId="77777777" w:rsidR="00F3302A" w:rsidRPr="003763B4" w:rsidRDefault="00F3302A" w:rsidP="00FD295C">
      <w:pPr>
        <w:pStyle w:val="Level2"/>
        <w:numPr>
          <w:ilvl w:val="1"/>
          <w:numId w:val="9"/>
        </w:numPr>
        <w:tabs>
          <w:tab w:val="clear" w:pos="720"/>
        </w:tabs>
        <w:ind w:left="360" w:hanging="360"/>
        <w:jc w:val="both"/>
      </w:pPr>
      <w:bookmarkStart w:id="387" w:name="_Toc168478805"/>
      <w:bookmarkStart w:id="388" w:name="_Toc434407114"/>
      <w:bookmarkStart w:id="389" w:name="_Toc187910136"/>
      <w:bookmarkEnd w:id="387"/>
      <w:r w:rsidRPr="003763B4">
        <w:t>PROHIBITION AGAINST ADVANCE PAYMENT</w:t>
      </w:r>
      <w:bookmarkEnd w:id="388"/>
      <w:r w:rsidR="00727C54">
        <w:t xml:space="preserve"> (</w:t>
      </w:r>
      <w:r w:rsidR="00106B39">
        <w:t>Nonnegotiable</w:t>
      </w:r>
      <w:r w:rsidR="00727C54">
        <w:t>)</w:t>
      </w:r>
      <w:bookmarkEnd w:id="389"/>
    </w:p>
    <w:p w14:paraId="40DDC190" w14:textId="77777777" w:rsidR="00F3302A" w:rsidRPr="006D7D5F" w:rsidRDefault="00727C54" w:rsidP="00FD295C">
      <w:pPr>
        <w:pStyle w:val="Level2Body"/>
        <w:ind w:left="360"/>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1657938C" w14:textId="77777777" w:rsidR="00F3302A" w:rsidRPr="006D7D5F" w:rsidRDefault="00F3302A" w:rsidP="00FD295C">
      <w:pPr>
        <w:pStyle w:val="Level2Body"/>
        <w:ind w:left="360"/>
      </w:pPr>
    </w:p>
    <w:p w14:paraId="38C41A5B" w14:textId="77777777" w:rsidR="00F3302A" w:rsidRPr="00B65DAA" w:rsidRDefault="00F3302A" w:rsidP="00FD295C">
      <w:pPr>
        <w:pStyle w:val="Level2"/>
        <w:numPr>
          <w:ilvl w:val="1"/>
          <w:numId w:val="9"/>
        </w:numPr>
        <w:tabs>
          <w:tab w:val="clear" w:pos="720"/>
        </w:tabs>
        <w:ind w:left="360" w:hanging="360"/>
        <w:jc w:val="both"/>
      </w:pPr>
      <w:bookmarkStart w:id="390" w:name="_Toc434407118"/>
      <w:bookmarkStart w:id="391" w:name="_Toc187910137"/>
      <w:r w:rsidRPr="00B65DAA">
        <w:t>TAXES</w:t>
      </w:r>
      <w:bookmarkEnd w:id="390"/>
      <w:r w:rsidRPr="00B65DAA">
        <w:t xml:space="preserve"> </w:t>
      </w:r>
      <w:r w:rsidR="00727C54">
        <w:t>(</w:t>
      </w:r>
      <w:r w:rsidR="00106B39">
        <w:t>Nonnegotiable</w:t>
      </w:r>
      <w:r w:rsidR="00727C54">
        <w:t>)</w:t>
      </w:r>
      <w:bookmarkEnd w:id="391"/>
    </w:p>
    <w:p w14:paraId="5633ED40" w14:textId="77777777" w:rsidR="00CC6593" w:rsidRPr="00832A62" w:rsidRDefault="00CC6593" w:rsidP="00FD295C">
      <w:pPr>
        <w:pStyle w:val="Level2Body"/>
        <w:ind w:left="360"/>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21218213" w14:textId="77777777" w:rsidR="00F3302A" w:rsidRPr="003763B4" w:rsidRDefault="00F3302A" w:rsidP="00FD295C">
      <w:pPr>
        <w:pStyle w:val="Level2Body"/>
        <w:ind w:left="360"/>
      </w:pPr>
    </w:p>
    <w:p w14:paraId="1D87D3DE" w14:textId="77777777" w:rsidR="00F3302A" w:rsidRPr="00B65DAA" w:rsidRDefault="00F3302A" w:rsidP="00FD295C">
      <w:pPr>
        <w:pStyle w:val="Level2"/>
        <w:numPr>
          <w:ilvl w:val="1"/>
          <w:numId w:val="9"/>
        </w:numPr>
        <w:tabs>
          <w:tab w:val="clear" w:pos="720"/>
        </w:tabs>
        <w:ind w:left="360" w:hanging="360"/>
        <w:jc w:val="both"/>
      </w:pPr>
      <w:bookmarkStart w:id="392" w:name="_Toc434407116"/>
      <w:bookmarkStart w:id="393" w:name="_Toc187910138"/>
      <w:r w:rsidRPr="00B65DAA">
        <w:t>INVOICES</w:t>
      </w:r>
      <w:bookmarkEnd w:id="392"/>
      <w:r w:rsidRPr="00B65DAA">
        <w:t xml:space="preserve"> </w:t>
      </w:r>
      <w:r w:rsidR="0032717D">
        <w:t>(Nonnegotiable)</w:t>
      </w:r>
      <w:bookmarkEnd w:id="393"/>
    </w:p>
    <w:p w14:paraId="6F1635E9" w14:textId="360720BE" w:rsidR="00EF0ED9" w:rsidRDefault="00CC5EE1" w:rsidP="00EF0ED9">
      <w:pPr>
        <w:pStyle w:val="Level2Body"/>
        <w:ind w:left="360"/>
      </w:pPr>
      <w:r w:rsidRPr="002B2CFA">
        <w:t xml:space="preserve">Invoices for payments must be submitted by the </w:t>
      </w:r>
      <w:r>
        <w:t>Vendor</w:t>
      </w:r>
      <w:r w:rsidRPr="002B2CFA">
        <w:t xml:space="preserve"> to the agency requesting the services with sufficient detail to support payment.</w:t>
      </w:r>
    </w:p>
    <w:p w14:paraId="745FA39E" w14:textId="77777777" w:rsidR="00EF0ED9" w:rsidRDefault="00EF0ED9" w:rsidP="00EF0ED9">
      <w:pPr>
        <w:pStyle w:val="Level2Body"/>
        <w:ind w:left="360"/>
      </w:pPr>
    </w:p>
    <w:p w14:paraId="701FBF76" w14:textId="2686FD23" w:rsidR="00EF0ED9" w:rsidRDefault="0043654D" w:rsidP="00EF0ED9">
      <w:pPr>
        <w:pStyle w:val="Level2Body"/>
        <w:ind w:left="360"/>
      </w:pPr>
      <w:r>
        <w:t>Itemized invoices shall reference the ordering agency, ordering location, Purchase Order (PO) number, product description, unit cost, extended price and total charges. Vendor shall send invoices and supporting documentation including delivery and/or weight tickets to the NDOT location that placed the order.</w:t>
      </w:r>
    </w:p>
    <w:p w14:paraId="2D01ACAB" w14:textId="77777777" w:rsidR="0043654D" w:rsidRDefault="0043654D" w:rsidP="00EF0ED9">
      <w:pPr>
        <w:pStyle w:val="Level2Body"/>
        <w:ind w:left="360"/>
      </w:pPr>
    </w:p>
    <w:p w14:paraId="7ED7B1A1" w14:textId="15D70175" w:rsidR="00CC5EE1" w:rsidRPr="002B2CFA" w:rsidRDefault="00CC5EE1" w:rsidP="00FD295C">
      <w:pPr>
        <w:pStyle w:val="Level2Body"/>
        <w:ind w:left="360"/>
      </w:pPr>
      <w:r w:rsidRPr="00514090">
        <w:t xml:space="preserve">The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3C6605B" w14:textId="77777777" w:rsidR="00DD56D2" w:rsidRDefault="00DD56D2" w:rsidP="00FD295C">
      <w:pPr>
        <w:pStyle w:val="Level2Body"/>
        <w:ind w:left="360"/>
      </w:pPr>
    </w:p>
    <w:p w14:paraId="304135F2" w14:textId="77777777" w:rsidR="00F3302A" w:rsidRDefault="00F3302A" w:rsidP="00FD295C">
      <w:pPr>
        <w:pStyle w:val="Level2"/>
        <w:numPr>
          <w:ilvl w:val="1"/>
          <w:numId w:val="9"/>
        </w:numPr>
        <w:tabs>
          <w:tab w:val="clear" w:pos="720"/>
        </w:tabs>
        <w:ind w:left="360" w:hanging="360"/>
        <w:jc w:val="both"/>
      </w:pPr>
      <w:bookmarkStart w:id="394" w:name="_Toc434407115"/>
      <w:bookmarkStart w:id="395" w:name="_Toc187910139"/>
      <w:r w:rsidRPr="003763B4">
        <w:t>PAYMENT</w:t>
      </w:r>
      <w:bookmarkEnd w:id="394"/>
      <w:r w:rsidRPr="003763B4">
        <w:t xml:space="preserve"> </w:t>
      </w:r>
      <w:r w:rsidR="005B2CD3">
        <w:t>(</w:t>
      </w:r>
      <w:r w:rsidR="000832E9">
        <w:t>Nonnegotiable</w:t>
      </w:r>
      <w:r w:rsidR="005B2CD3">
        <w:t>)</w:t>
      </w:r>
      <w:bookmarkEnd w:id="395"/>
    </w:p>
    <w:p w14:paraId="50BF4FC4" w14:textId="77777777" w:rsidR="00CC5EE1" w:rsidRDefault="00CC5EE1" w:rsidP="00FD295C">
      <w:pPr>
        <w:pStyle w:val="Level2Body"/>
        <w:ind w:left="360"/>
      </w:pPr>
      <w:bookmarkStart w:id="396"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5663FDA6" w14:textId="77777777" w:rsidR="00977A98" w:rsidRPr="006D7D5F" w:rsidRDefault="00977A98" w:rsidP="00FD295C">
      <w:pPr>
        <w:pStyle w:val="Level2Body"/>
        <w:ind w:left="360"/>
      </w:pPr>
    </w:p>
    <w:p w14:paraId="5506B547" w14:textId="77777777" w:rsidR="00977A98" w:rsidRDefault="00977A98" w:rsidP="00FD295C">
      <w:pPr>
        <w:pStyle w:val="Level2"/>
        <w:numPr>
          <w:ilvl w:val="1"/>
          <w:numId w:val="9"/>
        </w:numPr>
        <w:tabs>
          <w:tab w:val="clear" w:pos="720"/>
        </w:tabs>
        <w:ind w:left="360" w:hanging="360"/>
        <w:jc w:val="both"/>
      </w:pPr>
      <w:bookmarkStart w:id="397" w:name="_Toc187910140"/>
      <w:r w:rsidRPr="006D7D5F">
        <w:t>LATE PAYMENT</w:t>
      </w:r>
      <w:r w:rsidR="00A409EB" w:rsidRPr="00CD0D4C">
        <w:t xml:space="preserve"> (</w:t>
      </w:r>
      <w:r w:rsidR="000832E9">
        <w:t>Nonnegotiable</w:t>
      </w:r>
      <w:r w:rsidR="00A409EB" w:rsidRPr="00CD0D4C">
        <w:t>)</w:t>
      </w:r>
      <w:bookmarkEnd w:id="397"/>
    </w:p>
    <w:p w14:paraId="7D6534D0" w14:textId="77777777" w:rsidR="00CC5EE1" w:rsidRPr="007E74A2" w:rsidRDefault="00CC5EE1" w:rsidP="00FD295C">
      <w:pPr>
        <w:pStyle w:val="Level2Body"/>
        <w:ind w:left="360"/>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EA80F77" w14:textId="77777777" w:rsidR="00977A98" w:rsidRDefault="00977A98" w:rsidP="00FD295C">
      <w:pPr>
        <w:pStyle w:val="Level2Body"/>
        <w:ind w:left="360"/>
      </w:pPr>
    </w:p>
    <w:p w14:paraId="00662479" w14:textId="77777777" w:rsidR="00F3302A" w:rsidRDefault="00F3302A" w:rsidP="00FD295C">
      <w:pPr>
        <w:pStyle w:val="Level2"/>
        <w:numPr>
          <w:ilvl w:val="1"/>
          <w:numId w:val="9"/>
        </w:numPr>
        <w:tabs>
          <w:tab w:val="clear" w:pos="720"/>
        </w:tabs>
        <w:ind w:left="360" w:hanging="360"/>
        <w:jc w:val="both"/>
      </w:pPr>
      <w:bookmarkStart w:id="398" w:name="_Toc187910141"/>
      <w:r w:rsidRPr="00CD0D4C">
        <w:t xml:space="preserve">SUBJECT TO FUNDING / </w:t>
      </w:r>
      <w:r w:rsidRPr="006D7D5F">
        <w:t>FUNDING OUT CLAUSE FOR LOSS OF APPROPRIATIONS</w:t>
      </w:r>
      <w:bookmarkEnd w:id="396"/>
      <w:r w:rsidRPr="006D7D5F">
        <w:t xml:space="preserve"> </w:t>
      </w:r>
      <w:r w:rsidR="005B2CD3" w:rsidRPr="006D7D5F">
        <w:t>(</w:t>
      </w:r>
      <w:r w:rsidR="000832E9">
        <w:t>Nonnegotiable</w:t>
      </w:r>
      <w:r w:rsidR="005B2CD3" w:rsidRPr="006D7D5F">
        <w:t>)</w:t>
      </w:r>
      <w:bookmarkEnd w:id="398"/>
    </w:p>
    <w:p w14:paraId="6991DA12" w14:textId="77777777" w:rsidR="00CC5EE1" w:rsidRPr="002B2CFA" w:rsidRDefault="00CC5EE1" w:rsidP="00FD295C">
      <w:pPr>
        <w:pStyle w:val="Level2Body"/>
        <w:ind w:left="360"/>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B67D383" w14:textId="77777777" w:rsidR="00F3302A" w:rsidRPr="006D7D5F" w:rsidRDefault="00F3302A" w:rsidP="00FD295C">
      <w:pPr>
        <w:pStyle w:val="Level2Body"/>
        <w:ind w:left="360"/>
      </w:pPr>
    </w:p>
    <w:p w14:paraId="792A0AD3" w14:textId="77777777" w:rsidR="00F3302A" w:rsidRDefault="00F3302A" w:rsidP="00FD295C">
      <w:pPr>
        <w:pStyle w:val="Level2"/>
        <w:numPr>
          <w:ilvl w:val="1"/>
          <w:numId w:val="9"/>
        </w:numPr>
        <w:tabs>
          <w:tab w:val="clear" w:pos="720"/>
        </w:tabs>
        <w:ind w:left="360" w:hanging="360"/>
        <w:jc w:val="both"/>
      </w:pPr>
      <w:bookmarkStart w:id="399" w:name="_Toc434407117"/>
      <w:bookmarkStart w:id="400" w:name="_Toc187910142"/>
      <w:r w:rsidRPr="003763B4">
        <w:lastRenderedPageBreak/>
        <w:t>RIGHT TO AUDIT</w:t>
      </w:r>
      <w:bookmarkEnd w:id="399"/>
      <w:r>
        <w:t xml:space="preserve"> (</w:t>
      </w:r>
      <w:r w:rsidR="006B689E">
        <w:t xml:space="preserve">First Paragraph is </w:t>
      </w:r>
      <w:r w:rsidR="000832E9">
        <w:t>Nonnegotiable</w:t>
      </w:r>
      <w:r>
        <w:t>)</w:t>
      </w:r>
      <w:bookmarkEnd w:id="400"/>
    </w:p>
    <w:p w14:paraId="5CEE305E" w14:textId="77777777" w:rsidR="00CC5EE1" w:rsidRDefault="00CC5EE1" w:rsidP="00FD295C">
      <w:pPr>
        <w:pStyle w:val="Level2Body"/>
        <w:ind w:left="360"/>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38C27FC2" w14:textId="77777777" w:rsidR="00CC5EE1" w:rsidRPr="002B2CFA" w:rsidRDefault="00CC5EE1" w:rsidP="00FD295C">
      <w:pPr>
        <w:pStyle w:val="Level2Body"/>
        <w:ind w:left="360"/>
      </w:pPr>
      <w:r w:rsidRPr="002B2CFA">
        <w:t xml:space="preserve"> </w:t>
      </w:r>
    </w:p>
    <w:p w14:paraId="18AC07C0" w14:textId="0ECB8619" w:rsidR="00CC5EE1" w:rsidRDefault="00CC5EE1" w:rsidP="00FD295C">
      <w:pPr>
        <w:pStyle w:val="Level2Body"/>
        <w:ind w:left="360"/>
      </w:pPr>
      <w:r w:rsidRPr="002B2CFA">
        <w:t xml:space="preserve">The Parties shall pay their own costs of the audit unless the audit finds a </w:t>
      </w:r>
      <w:r w:rsidRPr="00754008">
        <w:t xml:space="preserve">previously undisclosed overpayment by the State. If a previously undisclosed overpayment exceeds </w:t>
      </w:r>
      <w:r w:rsidRPr="00FD295C">
        <w:t>one-half of one</w:t>
      </w:r>
      <w:r w:rsidRPr="00754008">
        <w:t xml:space="preserve"> </w:t>
      </w:r>
      <w:r w:rsidRPr="00FD295C">
        <w:t>percent</w:t>
      </w:r>
      <w:r w:rsidRPr="00754008">
        <w:t xml:space="preserve"> </w:t>
      </w:r>
      <w:r w:rsidRPr="00FD295C">
        <w:t>(.5%)</w:t>
      </w:r>
      <w:r w:rsidRPr="00754008">
        <w:t xml:space="preserve"> of the total contract billings, or if fraud, material misrepresentations, or non-performance is</w:t>
      </w:r>
      <w:r w:rsidRPr="002B2CFA">
        <w:t xml:space="preserve">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1AB2152A" w14:textId="77777777" w:rsidR="00CC5EE1" w:rsidRPr="00D2634E" w:rsidRDefault="00CC5EE1" w:rsidP="00FD295C">
      <w:pPr>
        <w:pStyle w:val="Level2Body"/>
        <w:ind w:left="360"/>
        <w:sectPr w:rsidR="00CC5EE1" w:rsidRPr="00D2634E" w:rsidSect="00FD295C">
          <w:pgSz w:w="12240" w:h="15840"/>
          <w:pgMar w:top="540" w:right="720" w:bottom="634" w:left="720" w:header="1440" w:footer="634" w:gutter="0"/>
          <w:cols w:space="720"/>
        </w:sectPr>
      </w:pPr>
    </w:p>
    <w:p w14:paraId="3CE29984" w14:textId="77777777" w:rsidR="00B12985" w:rsidRPr="00FD295C" w:rsidRDefault="00B12985" w:rsidP="00FD295C">
      <w:pPr>
        <w:pStyle w:val="Level1"/>
        <w:tabs>
          <w:tab w:val="clear" w:pos="0"/>
          <w:tab w:val="clear" w:pos="540"/>
        </w:tabs>
        <w:spacing w:after="0"/>
        <w:jc w:val="both"/>
        <w:rPr>
          <w:sz w:val="20"/>
          <w:szCs w:val="20"/>
        </w:rPr>
      </w:pPr>
      <w:bookmarkStart w:id="401" w:name="_Toc168478816"/>
      <w:bookmarkStart w:id="402" w:name="_Toc168478817"/>
      <w:bookmarkStart w:id="403" w:name="_Toc168478818"/>
      <w:bookmarkStart w:id="404" w:name="_Toc168478819"/>
      <w:bookmarkStart w:id="405" w:name="_Toc168478820"/>
      <w:bookmarkStart w:id="406" w:name="_Toc168478821"/>
      <w:bookmarkStart w:id="407" w:name="_Toc168478822"/>
      <w:bookmarkStart w:id="408" w:name="_Toc168478823"/>
      <w:bookmarkStart w:id="409" w:name="_Toc168478824"/>
      <w:bookmarkStart w:id="410" w:name="_Toc168478825"/>
      <w:bookmarkStart w:id="411" w:name="_Toc168478826"/>
      <w:bookmarkStart w:id="412" w:name="_Toc471801755"/>
      <w:bookmarkStart w:id="413" w:name="_Toc168478827"/>
      <w:bookmarkStart w:id="414" w:name="_Toc168478828"/>
      <w:bookmarkStart w:id="415" w:name="_Toc168478829"/>
      <w:bookmarkStart w:id="416" w:name="_Toc168478830"/>
      <w:bookmarkStart w:id="417" w:name="_Toc168478831"/>
      <w:bookmarkStart w:id="418" w:name="_Toc168478832"/>
      <w:bookmarkStart w:id="419" w:name="_Toc471810523"/>
      <w:bookmarkStart w:id="420" w:name="_Toc471817149"/>
      <w:bookmarkStart w:id="421" w:name="_Toc471817285"/>
      <w:bookmarkStart w:id="422" w:name="_Toc471817413"/>
      <w:bookmarkStart w:id="423" w:name="_Toc471817539"/>
      <w:bookmarkStart w:id="424" w:name="_Toc471817666"/>
      <w:bookmarkStart w:id="425" w:name="_Toc471817793"/>
      <w:bookmarkStart w:id="426" w:name="_Ref135930326"/>
      <w:bookmarkStart w:id="427" w:name="_Ref135932421"/>
      <w:bookmarkStart w:id="428" w:name="_Ref135933254"/>
      <w:bookmarkStart w:id="429" w:name="_Toc187910143"/>
      <w:bookmarkStart w:id="430" w:name="_Toc40374282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FD295C">
        <w:rPr>
          <w:sz w:val="20"/>
          <w:szCs w:val="20"/>
        </w:rPr>
        <w:lastRenderedPageBreak/>
        <w:t>TECHNICAL SPECIFICATIONS</w:t>
      </w:r>
      <w:bookmarkEnd w:id="426"/>
      <w:bookmarkEnd w:id="427"/>
      <w:bookmarkEnd w:id="428"/>
      <w:bookmarkEnd w:id="429"/>
      <w:r w:rsidR="003D0E8D" w:rsidRPr="00FD295C">
        <w:rPr>
          <w:sz w:val="20"/>
          <w:szCs w:val="20"/>
        </w:rPr>
        <w:t xml:space="preserve"> </w:t>
      </w:r>
    </w:p>
    <w:p w14:paraId="0C216E90" w14:textId="77777777" w:rsidR="00FE10C9" w:rsidRPr="0025153F" w:rsidRDefault="00FE10C9" w:rsidP="000E504D">
      <w:pPr>
        <w:pStyle w:val="Level1Body"/>
        <w:rPr>
          <w:highlight w:val="green"/>
        </w:rPr>
      </w:pPr>
    </w:p>
    <w:p w14:paraId="799B3970" w14:textId="77777777" w:rsidR="00B12985" w:rsidRPr="006D7D5F" w:rsidRDefault="008E4FD1" w:rsidP="00FD295C">
      <w:pPr>
        <w:pStyle w:val="Level2"/>
        <w:numPr>
          <w:ilvl w:val="1"/>
          <w:numId w:val="9"/>
        </w:numPr>
        <w:tabs>
          <w:tab w:val="clear" w:pos="720"/>
          <w:tab w:val="num" w:pos="540"/>
        </w:tabs>
        <w:ind w:left="360" w:hanging="360"/>
        <w:jc w:val="both"/>
      </w:pPr>
      <w:bookmarkStart w:id="431" w:name="_Toc187910144"/>
      <w:r>
        <w:t>VENDOR</w:t>
      </w:r>
      <w:r w:rsidR="00CA31E0" w:rsidRPr="006D7D5F">
        <w:t xml:space="preserve"> </w:t>
      </w:r>
      <w:r w:rsidR="00B12985" w:rsidRPr="006D7D5F">
        <w:t>INSTRUCTIONS</w:t>
      </w:r>
      <w:bookmarkEnd w:id="431"/>
      <w:r w:rsidR="00B12985" w:rsidRPr="006D7D5F">
        <w:t xml:space="preserve"> </w:t>
      </w:r>
    </w:p>
    <w:p w14:paraId="52F7878E" w14:textId="77777777" w:rsidR="00B12985" w:rsidRPr="00A55318" w:rsidRDefault="008E4FD1" w:rsidP="00FD295C">
      <w:pPr>
        <w:pStyle w:val="Level2Body"/>
        <w:ind w:left="360"/>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7D1834D0" w14:textId="77777777" w:rsidR="00B12985" w:rsidRPr="00A55318" w:rsidRDefault="00B12985" w:rsidP="00FD295C">
      <w:pPr>
        <w:pStyle w:val="Level2Body"/>
        <w:ind w:left="360"/>
      </w:pPr>
    </w:p>
    <w:p w14:paraId="24AF14C9" w14:textId="77777777" w:rsidR="00B12985" w:rsidRPr="00A55318" w:rsidRDefault="00B12985" w:rsidP="00FD295C">
      <w:pPr>
        <w:pStyle w:val="Level2Body"/>
        <w:ind w:left="360"/>
      </w:pPr>
      <w:r w:rsidRPr="00A55318">
        <w:t xml:space="preserve">“YES” response means the </w:t>
      </w:r>
      <w:r w:rsidR="008E4FD1">
        <w:t>Vendor</w:t>
      </w:r>
      <w:r w:rsidR="00CA31E0" w:rsidRPr="00A55318">
        <w:t xml:space="preserve"> </w:t>
      </w:r>
      <w:r w:rsidRPr="00A55318">
        <w:t xml:space="preserve">guarantees they can meet this condition. </w:t>
      </w:r>
    </w:p>
    <w:p w14:paraId="6BBD3B5C" w14:textId="77777777" w:rsidR="00B12985" w:rsidRPr="00A55318" w:rsidRDefault="00B12985" w:rsidP="00FD295C">
      <w:pPr>
        <w:pStyle w:val="Level2Body"/>
        <w:ind w:left="360"/>
      </w:pPr>
    </w:p>
    <w:p w14:paraId="559B182E" w14:textId="77777777" w:rsidR="00B12985" w:rsidRPr="00A55318" w:rsidRDefault="00B12985" w:rsidP="00FD295C">
      <w:pPr>
        <w:pStyle w:val="Level2Body"/>
        <w:ind w:left="360"/>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39FB7BF2" w14:textId="77777777" w:rsidR="00B12985" w:rsidRPr="00A55318" w:rsidRDefault="00B12985" w:rsidP="00FD295C">
      <w:pPr>
        <w:pStyle w:val="Level2Body"/>
        <w:ind w:left="360"/>
      </w:pPr>
    </w:p>
    <w:p w14:paraId="7FCEC794" w14:textId="77777777" w:rsidR="00B12985" w:rsidRDefault="00B12985" w:rsidP="00FD295C">
      <w:pPr>
        <w:pStyle w:val="Level2Body"/>
        <w:ind w:left="360"/>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3ACB82B6" w14:textId="77777777" w:rsidR="00A46117" w:rsidRDefault="00A46117" w:rsidP="00FD295C">
      <w:pPr>
        <w:pStyle w:val="Level2Body"/>
        <w:ind w:left="360"/>
      </w:pPr>
    </w:p>
    <w:p w14:paraId="2C624308" w14:textId="77777777" w:rsidR="00A46117" w:rsidRDefault="00A46117" w:rsidP="00FD295C">
      <w:pPr>
        <w:pStyle w:val="Level2"/>
        <w:numPr>
          <w:ilvl w:val="1"/>
          <w:numId w:val="9"/>
        </w:numPr>
        <w:tabs>
          <w:tab w:val="clear" w:pos="720"/>
          <w:tab w:val="num" w:pos="540"/>
        </w:tabs>
        <w:ind w:left="360" w:hanging="360"/>
        <w:jc w:val="both"/>
      </w:pPr>
      <w:bookmarkStart w:id="432" w:name="_Toc187910145"/>
      <w:r>
        <w:t>NON-COMPLIANCE STATEMENT</w:t>
      </w:r>
      <w:bookmarkEnd w:id="432"/>
    </w:p>
    <w:p w14:paraId="50B24540" w14:textId="297942CC" w:rsidR="00652A94" w:rsidRDefault="00D16472" w:rsidP="00FD295C">
      <w:pPr>
        <w:pStyle w:val="Level2Body"/>
        <w:ind w:left="360"/>
      </w:pPr>
      <w:r w:rsidRPr="00D16472">
        <w:t>Read these specifications carefully. Any and all exceptions to these specifications must be written on or attached to solicitation response. Any non</w:t>
      </w:r>
      <w:r w:rsidR="0095628C">
        <w:t>-</w:t>
      </w:r>
      <w:r w:rsidRPr="00D16472">
        <w:t>compliance may</w:t>
      </w:r>
      <w:r w:rsidR="00FB7A5E">
        <w:t xml:space="preserve"> result in your solicitation response being deemed as non-responsive.</w:t>
      </w:r>
      <w:r w:rsidRPr="00D16472">
        <w:t xml:space="preserve"> </w:t>
      </w:r>
    </w:p>
    <w:p w14:paraId="62177CB1" w14:textId="77777777" w:rsidR="00D16472" w:rsidRDefault="00D16472" w:rsidP="00FD295C">
      <w:pPr>
        <w:pStyle w:val="Level2Body"/>
        <w:ind w:left="360"/>
      </w:pPr>
    </w:p>
    <w:p w14:paraId="3A178757" w14:textId="77777777" w:rsidR="00D16472" w:rsidRPr="00A55318" w:rsidRDefault="00D16472" w:rsidP="00FD295C">
      <w:pPr>
        <w:pStyle w:val="Level2Body"/>
        <w:ind w:left="360"/>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33AFE3CE" w14:textId="77777777" w:rsidR="00B12985" w:rsidRDefault="00B12985" w:rsidP="00FD295C">
      <w:pPr>
        <w:pStyle w:val="Level1Body"/>
        <w:ind w:left="360"/>
      </w:pPr>
    </w:p>
    <w:p w14:paraId="7DC32F72" w14:textId="26CA4692" w:rsidR="005C1EC7" w:rsidRPr="00FD295C" w:rsidRDefault="00CB5DBA" w:rsidP="00FD295C">
      <w:pPr>
        <w:pStyle w:val="Level2"/>
        <w:numPr>
          <w:ilvl w:val="1"/>
          <w:numId w:val="9"/>
        </w:numPr>
        <w:tabs>
          <w:tab w:val="clear" w:pos="720"/>
          <w:tab w:val="num" w:pos="540"/>
        </w:tabs>
        <w:spacing w:after="120"/>
        <w:ind w:left="360" w:hanging="360"/>
        <w:jc w:val="both"/>
      </w:pPr>
      <w:bookmarkStart w:id="433" w:name="_Toc187910146"/>
      <w:r>
        <w:t>MATERIAL SPECIFICATIONS:  CHIP SEAL (LEDGE ROCK)</w:t>
      </w:r>
      <w:bookmarkEnd w:id="433"/>
      <w:r w:rsidR="00144AED" w:rsidRPr="00FD295C">
        <w:t xml:space="preserve"> </w:t>
      </w:r>
    </w:p>
    <w:tbl>
      <w:tblPr>
        <w:tblW w:w="1017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4"/>
        <w:gridCol w:w="1705"/>
        <w:gridCol w:w="22"/>
        <w:gridCol w:w="6707"/>
        <w:gridCol w:w="22"/>
      </w:tblGrid>
      <w:tr w:rsidR="00CB5DBA" w:rsidRPr="00F50970" w14:paraId="2A17F2D2" w14:textId="77777777" w:rsidTr="00FD295C">
        <w:trPr>
          <w:gridAfter w:val="1"/>
          <w:wAfter w:w="22" w:type="dxa"/>
          <w:trHeight w:val="448"/>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F9F77F" w14:textId="77777777" w:rsidR="00CB5DBA" w:rsidRPr="00F50970" w:rsidRDefault="00CB5DBA" w:rsidP="005E4D1A">
            <w:pPr>
              <w:jc w:val="center"/>
              <w:rPr>
                <w:b/>
                <w:bCs/>
                <w:sz w:val="18"/>
              </w:rPr>
            </w:pPr>
            <w:r w:rsidRPr="00F50970">
              <w:rPr>
                <w:b/>
                <w:bCs/>
                <w:sz w:val="18"/>
              </w:rPr>
              <w:t>YES</w:t>
            </w:r>
          </w:p>
        </w:tc>
        <w:tc>
          <w:tcPr>
            <w:tcW w:w="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98867F" w14:textId="77777777" w:rsidR="00CB5DBA" w:rsidRPr="00F50970" w:rsidRDefault="00CB5DBA" w:rsidP="005E4D1A">
            <w:pPr>
              <w:jc w:val="center"/>
              <w:rPr>
                <w:b/>
                <w:bCs/>
                <w:sz w:val="18"/>
              </w:rPr>
            </w:pPr>
            <w:r w:rsidRPr="00F50970">
              <w:rPr>
                <w:b/>
                <w:bCs/>
                <w:sz w:val="18"/>
              </w:rPr>
              <w:t>NO</w:t>
            </w:r>
          </w:p>
        </w:tc>
        <w:tc>
          <w:tcPr>
            <w:tcW w:w="170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36C9B4A" w14:textId="77777777" w:rsidR="00CB5DBA" w:rsidRPr="00F50970" w:rsidRDefault="00CB5DBA" w:rsidP="005E4D1A">
            <w:pPr>
              <w:widowControl w:val="0"/>
              <w:autoSpaceDE w:val="0"/>
              <w:autoSpaceDN w:val="0"/>
              <w:adjustRightInd w:val="0"/>
              <w:jc w:val="center"/>
              <w:rPr>
                <w:b/>
                <w:bCs/>
                <w:sz w:val="18"/>
              </w:rPr>
            </w:pPr>
            <w:r w:rsidRPr="00F50970">
              <w:rPr>
                <w:b/>
                <w:bCs/>
                <w:sz w:val="18"/>
              </w:rPr>
              <w:t>NO &amp; PROVIDE ALTERNATIVE</w:t>
            </w:r>
          </w:p>
        </w:tc>
        <w:tc>
          <w:tcPr>
            <w:tcW w:w="672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588E47F6" w14:textId="1469D244" w:rsidR="00CB5DBA" w:rsidRPr="00F50970" w:rsidRDefault="00B1610B" w:rsidP="005E4D1A">
            <w:pPr>
              <w:jc w:val="left"/>
              <w:rPr>
                <w:b/>
                <w:bCs/>
                <w:sz w:val="18"/>
              </w:rPr>
            </w:pPr>
            <w:r>
              <w:rPr>
                <w:rStyle w:val="Glossary-Bold"/>
                <w:szCs w:val="24"/>
              </w:rPr>
              <w:t>CHIP SEAL (LEDGE ROCK)</w:t>
            </w:r>
          </w:p>
        </w:tc>
      </w:tr>
      <w:tr w:rsidR="00CB5DBA" w:rsidRPr="00F50970" w14:paraId="00E77524" w14:textId="77777777" w:rsidTr="00CB5DBA">
        <w:trPr>
          <w:gridAfter w:val="1"/>
          <w:wAfter w:w="22" w:type="dxa"/>
          <w:trHeight w:val="2878"/>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6CD8AA19" w14:textId="77777777" w:rsidR="00CB5DBA" w:rsidRPr="00F50970" w:rsidRDefault="00CB5DBA" w:rsidP="005E4D1A">
            <w:pPr>
              <w:widowControl w:val="0"/>
              <w:autoSpaceDE w:val="0"/>
              <w:autoSpaceDN w:val="0"/>
              <w:adjustRightInd w:val="0"/>
              <w:jc w:val="left"/>
              <w:rPr>
                <w:rFonts w:cs="Arial"/>
                <w:b/>
                <w:sz w:val="18"/>
                <w:szCs w:val="18"/>
                <w:lang w:eastAsia="x-none"/>
              </w:rPr>
            </w:pPr>
          </w:p>
          <w:p w14:paraId="4F027884" w14:textId="77777777" w:rsidR="00CB5DBA" w:rsidRPr="00F50970" w:rsidRDefault="00CB5DBA" w:rsidP="005E4D1A">
            <w:pPr>
              <w:widowControl w:val="0"/>
              <w:autoSpaceDE w:val="0"/>
              <w:autoSpaceDN w:val="0"/>
              <w:adjustRightInd w:val="0"/>
              <w:jc w:val="left"/>
              <w:rPr>
                <w:rFonts w:cs="Arial"/>
                <w:b/>
                <w:sz w:val="18"/>
                <w:szCs w:val="18"/>
                <w:lang w:val="x-none" w:eastAsia="x-none"/>
              </w:rPr>
            </w:pPr>
          </w:p>
        </w:tc>
        <w:tc>
          <w:tcPr>
            <w:tcW w:w="814" w:type="dxa"/>
            <w:tcBorders>
              <w:top w:val="single" w:sz="8" w:space="0" w:color="000000"/>
              <w:left w:val="single" w:sz="8" w:space="0" w:color="000000"/>
              <w:bottom w:val="single" w:sz="4" w:space="0" w:color="auto"/>
              <w:right w:val="single" w:sz="8" w:space="0" w:color="000000"/>
            </w:tcBorders>
            <w:shd w:val="clear" w:color="auto" w:fill="auto"/>
            <w:vAlign w:val="center"/>
          </w:tcPr>
          <w:p w14:paraId="2CD64E79" w14:textId="77777777" w:rsidR="00CB5DBA" w:rsidRPr="00F50970" w:rsidRDefault="00CB5DBA" w:rsidP="005E4D1A">
            <w:pPr>
              <w:widowControl w:val="0"/>
              <w:autoSpaceDE w:val="0"/>
              <w:autoSpaceDN w:val="0"/>
              <w:adjustRightInd w:val="0"/>
              <w:jc w:val="left"/>
              <w:rPr>
                <w:rFonts w:cs="Arial"/>
                <w:b/>
                <w:sz w:val="18"/>
                <w:szCs w:val="18"/>
                <w:lang w:val="x-none" w:eastAsia="x-none"/>
              </w:rPr>
            </w:pPr>
          </w:p>
        </w:tc>
        <w:tc>
          <w:tcPr>
            <w:tcW w:w="1705" w:type="dxa"/>
            <w:tcBorders>
              <w:top w:val="single" w:sz="8" w:space="0" w:color="000000"/>
              <w:left w:val="single" w:sz="8" w:space="0" w:color="000000"/>
              <w:bottom w:val="single" w:sz="4" w:space="0" w:color="auto"/>
              <w:right w:val="single" w:sz="8" w:space="0" w:color="000000"/>
            </w:tcBorders>
            <w:shd w:val="clear" w:color="auto" w:fill="auto"/>
            <w:vAlign w:val="center"/>
          </w:tcPr>
          <w:p w14:paraId="348D4EBA" w14:textId="77777777" w:rsidR="00CB5DBA" w:rsidRPr="00F50970" w:rsidRDefault="00CB5DBA" w:rsidP="005E4D1A">
            <w:pPr>
              <w:widowControl w:val="0"/>
              <w:autoSpaceDE w:val="0"/>
              <w:autoSpaceDN w:val="0"/>
              <w:adjustRightInd w:val="0"/>
              <w:jc w:val="left"/>
              <w:rPr>
                <w:rFonts w:cs="Arial"/>
                <w:b/>
                <w:sz w:val="18"/>
                <w:szCs w:val="18"/>
                <w:lang w:val="x-none" w:eastAsia="x-none"/>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C11F616" w14:textId="0E4B8EC5" w:rsidR="00CB5DBA" w:rsidRDefault="00CB5DBA" w:rsidP="00CB5DBA">
            <w:pPr>
              <w:widowControl w:val="0"/>
              <w:numPr>
                <w:ilvl w:val="0"/>
                <w:numId w:val="99"/>
              </w:numPr>
              <w:autoSpaceDE w:val="0"/>
              <w:autoSpaceDN w:val="0"/>
              <w:adjustRightInd w:val="0"/>
              <w:ind w:left="336"/>
              <w:rPr>
                <w:rFonts w:cs="Arial"/>
                <w:bCs/>
                <w:sz w:val="18"/>
                <w:szCs w:val="18"/>
                <w:lang w:eastAsia="x-none"/>
              </w:rPr>
            </w:pPr>
            <w:r w:rsidRPr="00F50970">
              <w:rPr>
                <w:color w:val="000000"/>
                <w:sz w:val="18"/>
                <w:szCs w:val="24"/>
              </w:rPr>
              <w:t xml:space="preserve">Material shall conform to Section </w:t>
            </w:r>
            <w:r w:rsidR="00B1610B">
              <w:rPr>
                <w:color w:val="000000"/>
                <w:sz w:val="18"/>
                <w:szCs w:val="18"/>
              </w:rPr>
              <w:t>515</w:t>
            </w:r>
            <w:r w:rsidRPr="00FA45EE">
              <w:rPr>
                <w:color w:val="000000"/>
                <w:sz w:val="18"/>
                <w:szCs w:val="18"/>
              </w:rPr>
              <w:t xml:space="preserve"> </w:t>
            </w:r>
            <w:r w:rsidRPr="0040012E">
              <w:rPr>
                <w:sz w:val="18"/>
                <w:szCs w:val="18"/>
              </w:rPr>
              <w:t xml:space="preserve">of the NDOT </w:t>
            </w:r>
            <w:hyperlink r:id="rId30" w:history="1">
              <w:r w:rsidRPr="00FA45EE">
                <w:rPr>
                  <w:rStyle w:val="Hyperlink"/>
                  <w:szCs w:val="18"/>
                </w:rPr>
                <w:t>2017 Standard Specification for Highway Construction</w:t>
              </w:r>
            </w:hyperlink>
            <w:r w:rsidRPr="0040012E">
              <w:rPr>
                <w:sz w:val="18"/>
                <w:szCs w:val="18"/>
              </w:rPr>
              <w:t xml:space="preserve"> and amended as follows:</w:t>
            </w:r>
          </w:p>
          <w:p w14:paraId="481A6C87" w14:textId="77777777" w:rsidR="00CB5DBA" w:rsidRDefault="00CB5DBA" w:rsidP="005E4D1A">
            <w:pPr>
              <w:widowControl w:val="0"/>
              <w:autoSpaceDE w:val="0"/>
              <w:autoSpaceDN w:val="0"/>
              <w:adjustRightInd w:val="0"/>
              <w:ind w:left="353"/>
              <w:rPr>
                <w:rFonts w:cs="Arial"/>
                <w:bCs/>
                <w:sz w:val="18"/>
                <w:szCs w:val="18"/>
                <w:lang w:eastAsia="x-none"/>
              </w:rPr>
            </w:pPr>
          </w:p>
          <w:p w14:paraId="38C25C46" w14:textId="5C434834" w:rsidR="00CB5DBA" w:rsidRDefault="00CB5DBA" w:rsidP="005E4D1A">
            <w:pPr>
              <w:widowControl w:val="0"/>
              <w:autoSpaceDE w:val="0"/>
              <w:autoSpaceDN w:val="0"/>
              <w:adjustRightInd w:val="0"/>
              <w:ind w:left="353"/>
              <w:rPr>
                <w:color w:val="000000"/>
                <w:sz w:val="18"/>
                <w:szCs w:val="24"/>
              </w:rPr>
            </w:pPr>
            <w:r w:rsidRPr="0040012E">
              <w:rPr>
                <w:color w:val="000000"/>
                <w:sz w:val="18"/>
                <w:szCs w:val="24"/>
              </w:rPr>
              <w:t xml:space="preserve">Gradation </w:t>
            </w:r>
            <w:r w:rsidR="00B1610B">
              <w:rPr>
                <w:color w:val="000000"/>
                <w:sz w:val="18"/>
                <w:szCs w:val="24"/>
              </w:rPr>
              <w:t>for Chip Seal (Ledge Rock)</w:t>
            </w:r>
          </w:p>
          <w:p w14:paraId="135AAC1E" w14:textId="77777777" w:rsidR="00CB5DBA" w:rsidRPr="005E4D1A" w:rsidRDefault="00CB5DBA" w:rsidP="005E4D1A">
            <w:pPr>
              <w:widowControl w:val="0"/>
              <w:autoSpaceDE w:val="0"/>
              <w:autoSpaceDN w:val="0"/>
              <w:adjustRightInd w:val="0"/>
              <w:ind w:left="353"/>
              <w:rPr>
                <w:rFonts w:cs="Arial"/>
                <w:bCs/>
                <w:sz w:val="18"/>
                <w:szCs w:val="18"/>
                <w:lang w:eastAsia="x-none"/>
              </w:rPr>
            </w:pPr>
          </w:p>
          <w:tbl>
            <w:tblPr>
              <w:tblStyle w:val="TableGrid"/>
              <w:tblW w:w="3330" w:type="dxa"/>
              <w:tblInd w:w="347" w:type="dxa"/>
              <w:tblLayout w:type="fixed"/>
              <w:tblLook w:val="04A0" w:firstRow="1" w:lastRow="0" w:firstColumn="1" w:lastColumn="0" w:noHBand="0" w:noVBand="1"/>
            </w:tblPr>
            <w:tblGrid>
              <w:gridCol w:w="1620"/>
              <w:gridCol w:w="1710"/>
            </w:tblGrid>
            <w:tr w:rsidR="00CB5DBA" w:rsidRPr="00F50970" w14:paraId="5243254B" w14:textId="77777777" w:rsidTr="005E4D1A">
              <w:trPr>
                <w:trHeight w:val="287"/>
              </w:trPr>
              <w:tc>
                <w:tcPr>
                  <w:tcW w:w="1620" w:type="dxa"/>
                  <w:vAlign w:val="center"/>
                </w:tcPr>
                <w:p w14:paraId="1889C7B4" w14:textId="77777777" w:rsidR="00CB5DBA" w:rsidRPr="005E4D1A"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5E4D1A">
                    <w:rPr>
                      <w:rFonts w:cs="Arial"/>
                      <w:b/>
                      <w:sz w:val="18"/>
                      <w:szCs w:val="18"/>
                      <w:lang w:eastAsia="x-none"/>
                    </w:rPr>
                    <w:t>Sieve Size</w:t>
                  </w:r>
                </w:p>
              </w:tc>
              <w:tc>
                <w:tcPr>
                  <w:tcW w:w="1710" w:type="dxa"/>
                  <w:vAlign w:val="center"/>
                </w:tcPr>
                <w:p w14:paraId="78BEFED5" w14:textId="77777777" w:rsidR="00CB5DBA" w:rsidRPr="005E4D1A"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sz w:val="18"/>
                      <w:szCs w:val="18"/>
                      <w:lang w:eastAsia="x-none"/>
                    </w:rPr>
                  </w:pPr>
                  <w:r w:rsidRPr="005E4D1A">
                    <w:rPr>
                      <w:rFonts w:cs="Arial"/>
                      <w:b/>
                      <w:sz w:val="18"/>
                      <w:szCs w:val="18"/>
                      <w:lang w:eastAsia="x-none"/>
                    </w:rPr>
                    <w:t>Percent Passing</w:t>
                  </w:r>
                </w:p>
              </w:tc>
            </w:tr>
            <w:tr w:rsidR="00CB5DBA" w:rsidRPr="00F50970" w14:paraId="1B6BA44D" w14:textId="77777777" w:rsidTr="005E4D1A">
              <w:trPr>
                <w:trHeight w:val="287"/>
              </w:trPr>
              <w:tc>
                <w:tcPr>
                  <w:tcW w:w="1620" w:type="dxa"/>
                  <w:vAlign w:val="center"/>
                </w:tcPr>
                <w:p w14:paraId="74FA8815" w14:textId="130922B0"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3/8”</w:t>
                  </w:r>
                </w:p>
              </w:tc>
              <w:tc>
                <w:tcPr>
                  <w:tcW w:w="1710" w:type="dxa"/>
                  <w:vAlign w:val="center"/>
                </w:tcPr>
                <w:p w14:paraId="4A4385AA" w14:textId="3AEFA2E2"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99 – 100</w:t>
                  </w:r>
                </w:p>
              </w:tc>
            </w:tr>
            <w:tr w:rsidR="00CB5DBA" w:rsidRPr="00F50970" w14:paraId="40C8B9C7" w14:textId="77777777" w:rsidTr="005E4D1A">
              <w:trPr>
                <w:trHeight w:val="287"/>
              </w:trPr>
              <w:tc>
                <w:tcPr>
                  <w:tcW w:w="1620" w:type="dxa"/>
                  <w:vAlign w:val="center"/>
                </w:tcPr>
                <w:p w14:paraId="0B8AD3C6" w14:textId="282B6FB4"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#4</w:t>
                  </w:r>
                </w:p>
              </w:tc>
              <w:tc>
                <w:tcPr>
                  <w:tcW w:w="1710" w:type="dxa"/>
                  <w:vAlign w:val="center"/>
                </w:tcPr>
                <w:p w14:paraId="67EB1670" w14:textId="28494707"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0</w:t>
                  </w:r>
                  <w:r w:rsidR="00CB5DBA">
                    <w:rPr>
                      <w:rFonts w:cs="Arial"/>
                      <w:bCs/>
                      <w:sz w:val="18"/>
                      <w:szCs w:val="18"/>
                      <w:lang w:eastAsia="x-none"/>
                    </w:rPr>
                    <w:t xml:space="preserve"> - </w:t>
                  </w:r>
                  <w:r>
                    <w:rPr>
                      <w:rFonts w:cs="Arial"/>
                      <w:bCs/>
                      <w:sz w:val="18"/>
                      <w:szCs w:val="18"/>
                      <w:lang w:eastAsia="x-none"/>
                    </w:rPr>
                    <w:t>70</w:t>
                  </w:r>
                </w:p>
              </w:tc>
            </w:tr>
            <w:tr w:rsidR="00CB5DBA" w:rsidRPr="00F50970" w14:paraId="523C6AB8" w14:textId="77777777" w:rsidTr="005E4D1A">
              <w:trPr>
                <w:trHeight w:val="287"/>
              </w:trPr>
              <w:tc>
                <w:tcPr>
                  <w:tcW w:w="1620" w:type="dxa"/>
                  <w:vAlign w:val="center"/>
                </w:tcPr>
                <w:p w14:paraId="6F8BE121" w14:textId="38F8D9CF"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#10</w:t>
                  </w:r>
                </w:p>
              </w:tc>
              <w:tc>
                <w:tcPr>
                  <w:tcW w:w="1710" w:type="dxa"/>
                  <w:vAlign w:val="center"/>
                </w:tcPr>
                <w:p w14:paraId="6448A706" w14:textId="63236CA6" w:rsidR="00CB5DBA" w:rsidRPr="00F50970"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 xml:space="preserve">0 – </w:t>
                  </w:r>
                  <w:r w:rsidR="00B1610B">
                    <w:rPr>
                      <w:rFonts w:cs="Arial"/>
                      <w:bCs/>
                      <w:sz w:val="18"/>
                      <w:szCs w:val="18"/>
                      <w:lang w:eastAsia="x-none"/>
                    </w:rPr>
                    <w:t>1</w:t>
                  </w:r>
                  <w:r>
                    <w:rPr>
                      <w:rFonts w:cs="Arial"/>
                      <w:bCs/>
                      <w:sz w:val="18"/>
                      <w:szCs w:val="18"/>
                      <w:lang w:eastAsia="x-none"/>
                    </w:rPr>
                    <w:t>0</w:t>
                  </w:r>
                </w:p>
              </w:tc>
            </w:tr>
            <w:tr w:rsidR="00CB5DBA" w:rsidRPr="00F50970" w14:paraId="08E4F9F7" w14:textId="77777777" w:rsidTr="005E4D1A">
              <w:trPr>
                <w:trHeight w:val="287"/>
              </w:trPr>
              <w:tc>
                <w:tcPr>
                  <w:tcW w:w="1620" w:type="dxa"/>
                  <w:vAlign w:val="center"/>
                </w:tcPr>
                <w:p w14:paraId="72D6F101" w14:textId="1550DF7A" w:rsidR="00CB5DBA" w:rsidRPr="00F50970" w:rsidRDefault="00B1610B"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#50</w:t>
                  </w:r>
                </w:p>
              </w:tc>
              <w:tc>
                <w:tcPr>
                  <w:tcW w:w="1710" w:type="dxa"/>
                  <w:vAlign w:val="center"/>
                </w:tcPr>
                <w:p w14:paraId="3AE89D3D" w14:textId="7E6E2557" w:rsidR="00CB5DBA" w:rsidRPr="00F50970"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 xml:space="preserve">0 - </w:t>
                  </w:r>
                  <w:r w:rsidR="00B1610B">
                    <w:rPr>
                      <w:rFonts w:cs="Arial"/>
                      <w:bCs/>
                      <w:sz w:val="18"/>
                      <w:szCs w:val="18"/>
                      <w:lang w:eastAsia="x-none"/>
                    </w:rPr>
                    <w:t>5</w:t>
                  </w:r>
                </w:p>
              </w:tc>
            </w:tr>
            <w:tr w:rsidR="00CB5DBA" w:rsidRPr="00F50970" w14:paraId="773FDB51" w14:textId="77777777" w:rsidTr="005E4D1A">
              <w:trPr>
                <w:trHeight w:val="287"/>
              </w:trPr>
              <w:tc>
                <w:tcPr>
                  <w:tcW w:w="1620" w:type="dxa"/>
                  <w:vAlign w:val="center"/>
                </w:tcPr>
                <w:p w14:paraId="5356332C" w14:textId="77777777" w:rsidR="00CB5DBA"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#200</w:t>
                  </w:r>
                </w:p>
              </w:tc>
              <w:tc>
                <w:tcPr>
                  <w:tcW w:w="1710" w:type="dxa"/>
                  <w:vAlign w:val="center"/>
                </w:tcPr>
                <w:p w14:paraId="2CF612E6" w14:textId="11331BB7" w:rsidR="00CB5DBA" w:rsidRDefault="00CB5DBA" w:rsidP="005E4D1A">
                  <w:p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Cs/>
                      <w:sz w:val="18"/>
                      <w:szCs w:val="18"/>
                      <w:lang w:eastAsia="x-none"/>
                    </w:rPr>
                  </w:pPr>
                  <w:r>
                    <w:rPr>
                      <w:rFonts w:cs="Arial"/>
                      <w:bCs/>
                      <w:sz w:val="18"/>
                      <w:szCs w:val="18"/>
                      <w:lang w:eastAsia="x-none"/>
                    </w:rPr>
                    <w:t xml:space="preserve">0 - </w:t>
                  </w:r>
                  <w:r w:rsidR="00B1610B">
                    <w:rPr>
                      <w:rFonts w:cs="Arial"/>
                      <w:bCs/>
                      <w:sz w:val="18"/>
                      <w:szCs w:val="18"/>
                      <w:lang w:eastAsia="x-none"/>
                    </w:rPr>
                    <w:t>3</w:t>
                  </w:r>
                </w:p>
              </w:tc>
            </w:tr>
          </w:tbl>
          <w:p w14:paraId="67CDA37E" w14:textId="77777777" w:rsidR="00CB5DBA" w:rsidRPr="00F50970" w:rsidRDefault="00CB5DBA" w:rsidP="005E4D1A">
            <w:pPr>
              <w:autoSpaceDE w:val="0"/>
              <w:autoSpaceDN w:val="0"/>
              <w:adjustRightInd w:val="0"/>
              <w:ind w:left="353"/>
              <w:jc w:val="left"/>
              <w:rPr>
                <w:bCs/>
                <w:color w:val="000000"/>
                <w:sz w:val="18"/>
                <w:szCs w:val="24"/>
              </w:rPr>
            </w:pPr>
          </w:p>
        </w:tc>
      </w:tr>
      <w:tr w:rsidR="00CB5DBA" w:rsidRPr="00F50970" w14:paraId="36569C53" w14:textId="77777777" w:rsidTr="005E4D1A">
        <w:trPr>
          <w:trHeight w:val="691"/>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tcPr>
          <w:p w14:paraId="1AC8FC3E" w14:textId="77777777" w:rsidR="00CB5DBA" w:rsidRPr="00F50970" w:rsidRDefault="00CB5DBA" w:rsidP="005E4D1A">
            <w:pPr>
              <w:widowControl w:val="0"/>
              <w:autoSpaceDE w:val="0"/>
              <w:autoSpaceDN w:val="0"/>
              <w:adjustRightInd w:val="0"/>
              <w:jc w:val="left"/>
              <w:rPr>
                <w:rFonts w:cs="Arial"/>
                <w:b/>
                <w:sz w:val="18"/>
                <w:szCs w:val="18"/>
                <w:lang w:eastAsia="x-none"/>
              </w:rPr>
            </w:pPr>
            <w:r w:rsidRPr="00F50970">
              <w:rPr>
                <w:rFonts w:cs="Arial"/>
                <w:b/>
                <w:sz w:val="18"/>
                <w:szCs w:val="18"/>
                <w:lang w:eastAsia="x-none"/>
              </w:rPr>
              <w:t xml:space="preserve">NOTES/COMMENTS: </w:t>
            </w:r>
          </w:p>
          <w:p w14:paraId="2B81A1AE" w14:textId="77777777" w:rsidR="00CB5DBA" w:rsidRPr="00F50970" w:rsidRDefault="00CB5DBA" w:rsidP="005E4D1A">
            <w:pPr>
              <w:widowControl w:val="0"/>
              <w:autoSpaceDE w:val="0"/>
              <w:autoSpaceDN w:val="0"/>
              <w:adjustRightInd w:val="0"/>
              <w:jc w:val="left"/>
              <w:rPr>
                <w:rFonts w:cs="Arial"/>
                <w:b/>
                <w:sz w:val="18"/>
                <w:szCs w:val="18"/>
                <w:lang w:eastAsia="x-none"/>
              </w:rPr>
            </w:pPr>
          </w:p>
          <w:p w14:paraId="27244ACF" w14:textId="77777777" w:rsidR="00CB5DBA" w:rsidRPr="00F50970" w:rsidRDefault="00CB5DBA" w:rsidP="005E4D1A">
            <w:pPr>
              <w:widowControl w:val="0"/>
              <w:autoSpaceDE w:val="0"/>
              <w:autoSpaceDN w:val="0"/>
              <w:adjustRightInd w:val="0"/>
              <w:jc w:val="left"/>
              <w:rPr>
                <w:rFonts w:cs="Arial"/>
                <w:b/>
                <w:sz w:val="18"/>
                <w:szCs w:val="18"/>
                <w:lang w:eastAsia="x-none"/>
              </w:rPr>
            </w:pPr>
          </w:p>
        </w:tc>
      </w:tr>
      <w:tr w:rsidR="00CB5DBA" w:rsidRPr="00B6475E" w14:paraId="0C7FF32F" w14:textId="77777777" w:rsidTr="005E4D1A">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B7EDAD" w14:textId="77777777" w:rsidR="00CB5DBA" w:rsidRPr="00611F27" w:rsidRDefault="00CB5DBA" w:rsidP="005E4D1A">
            <w:pPr>
              <w:pStyle w:val="Glossary"/>
              <w:keepNext/>
              <w:keepLines/>
              <w:widowControl/>
              <w:jc w:val="center"/>
              <w:rPr>
                <w:b/>
                <w:bCs/>
              </w:rPr>
            </w:pPr>
            <w:r w:rsidRPr="00611F27">
              <w:rPr>
                <w:b/>
                <w:bCs/>
              </w:rPr>
              <w:t>YES</w:t>
            </w:r>
          </w:p>
        </w:tc>
        <w:tc>
          <w:tcPr>
            <w:tcW w:w="8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25D14D" w14:textId="77777777" w:rsidR="00CB5DBA" w:rsidRPr="00611F27" w:rsidRDefault="00CB5DBA" w:rsidP="005E4D1A">
            <w:pPr>
              <w:pStyle w:val="Glossary"/>
              <w:keepNext/>
              <w:keepLines/>
              <w:widowControl/>
              <w:jc w:val="center"/>
              <w:rPr>
                <w:b/>
                <w:bCs/>
              </w:rPr>
            </w:pPr>
            <w:r w:rsidRPr="00611F27">
              <w:rPr>
                <w:b/>
                <w:bCs/>
              </w:rPr>
              <w:t>NO</w:t>
            </w:r>
          </w:p>
        </w:tc>
        <w:tc>
          <w:tcPr>
            <w:tcW w:w="1727"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6FDB4D70" w14:textId="77777777" w:rsidR="00CB5DBA" w:rsidRPr="00611F27" w:rsidRDefault="00CB5DBA" w:rsidP="005E4D1A">
            <w:pPr>
              <w:pStyle w:val="Glossary"/>
              <w:keepNext/>
              <w:keepLines/>
              <w:widowControl/>
              <w:jc w:val="center"/>
              <w:rPr>
                <w:b/>
                <w:bCs/>
              </w:rPr>
            </w:pPr>
            <w:r w:rsidRPr="00611F27">
              <w:rPr>
                <w:b/>
                <w:bCs/>
              </w:rPr>
              <w:t>NO &amp; PROVIDE ALTERNATIVE</w:t>
            </w:r>
          </w:p>
        </w:tc>
        <w:tc>
          <w:tcPr>
            <w:tcW w:w="6729"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B36B30E" w14:textId="250BC9C6" w:rsidR="00CB5DBA" w:rsidRPr="00B6475E" w:rsidRDefault="00CB5DBA" w:rsidP="005E4D1A">
            <w:pPr>
              <w:keepNext/>
              <w:keepLines/>
              <w:rPr>
                <w:rStyle w:val="Glossary-Bold"/>
                <w:szCs w:val="24"/>
              </w:rPr>
            </w:pPr>
            <w:r>
              <w:rPr>
                <w:rStyle w:val="Glossary-Bold"/>
                <w:szCs w:val="24"/>
              </w:rPr>
              <w:t>DURABILITY – Section 515 is amended to include the following:</w:t>
            </w:r>
          </w:p>
        </w:tc>
      </w:tr>
      <w:tr w:rsidR="00CB5DBA" w:rsidRPr="0025153F" w14:paraId="03889B95" w14:textId="77777777" w:rsidTr="005E4D1A">
        <w:trPr>
          <w:cantSplit/>
          <w:trHeight w:val="502"/>
        </w:trPr>
        <w:tc>
          <w:tcPr>
            <w:tcW w:w="900" w:type="dxa"/>
            <w:tcBorders>
              <w:top w:val="single" w:sz="8" w:space="0" w:color="000000"/>
              <w:left w:val="single" w:sz="8" w:space="0" w:color="000000"/>
              <w:bottom w:val="single" w:sz="4" w:space="0" w:color="auto"/>
              <w:right w:val="single" w:sz="8" w:space="0" w:color="000000"/>
            </w:tcBorders>
            <w:shd w:val="clear" w:color="auto" w:fill="auto"/>
            <w:vAlign w:val="center"/>
          </w:tcPr>
          <w:p w14:paraId="23A11669" w14:textId="77777777" w:rsidR="00CB5DBA" w:rsidRPr="008C7C29" w:rsidRDefault="00CB5DBA" w:rsidP="005E4D1A">
            <w:pPr>
              <w:keepNext/>
              <w:keepLines/>
              <w:rPr>
                <w:sz w:val="18"/>
              </w:rPr>
            </w:pPr>
          </w:p>
        </w:tc>
        <w:tc>
          <w:tcPr>
            <w:tcW w:w="814" w:type="dxa"/>
            <w:tcBorders>
              <w:top w:val="single" w:sz="8" w:space="0" w:color="000000"/>
              <w:left w:val="single" w:sz="8" w:space="0" w:color="000000"/>
              <w:bottom w:val="single" w:sz="4" w:space="0" w:color="auto"/>
              <w:right w:val="single" w:sz="8" w:space="0" w:color="000000"/>
            </w:tcBorders>
            <w:shd w:val="clear" w:color="auto" w:fill="auto"/>
            <w:vAlign w:val="center"/>
          </w:tcPr>
          <w:p w14:paraId="75E586CB" w14:textId="77777777" w:rsidR="00CB5DBA" w:rsidRPr="008C7C29" w:rsidRDefault="00CB5DBA" w:rsidP="005E4D1A">
            <w:pPr>
              <w:keepNext/>
              <w:keepLines/>
              <w:rPr>
                <w:sz w:val="18"/>
              </w:rPr>
            </w:pPr>
          </w:p>
        </w:tc>
        <w:tc>
          <w:tcPr>
            <w:tcW w:w="172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017112FC" w14:textId="77777777" w:rsidR="00CB5DBA" w:rsidRPr="008C7C29" w:rsidRDefault="00CB5DBA" w:rsidP="005E4D1A">
            <w:pPr>
              <w:keepNext/>
              <w:keepLines/>
              <w:rPr>
                <w:sz w:val="18"/>
              </w:rPr>
            </w:pPr>
          </w:p>
        </w:tc>
        <w:tc>
          <w:tcPr>
            <w:tcW w:w="6729"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69F1FD20" w14:textId="4822CA1F" w:rsidR="00CB5DBA" w:rsidRPr="00D42060" w:rsidRDefault="00CB5DBA" w:rsidP="00CB5DBA">
            <w:pPr>
              <w:widowControl w:val="0"/>
              <w:numPr>
                <w:ilvl w:val="0"/>
                <w:numId w:val="99"/>
              </w:numPr>
              <w:autoSpaceDE w:val="0"/>
              <w:autoSpaceDN w:val="0"/>
              <w:adjustRightInd w:val="0"/>
              <w:ind w:left="324"/>
              <w:rPr>
                <w:szCs w:val="24"/>
              </w:rPr>
            </w:pPr>
            <w:r w:rsidRPr="005E4D1A">
              <w:rPr>
                <w:color w:val="000000"/>
                <w:sz w:val="18"/>
                <w:szCs w:val="24"/>
              </w:rPr>
              <w:t xml:space="preserve">Shall have a Los Angeles Abrasion loss of not more than </w:t>
            </w:r>
            <w:r>
              <w:rPr>
                <w:color w:val="000000"/>
                <w:sz w:val="18"/>
                <w:szCs w:val="24"/>
              </w:rPr>
              <w:t>sixty</w:t>
            </w:r>
            <w:r w:rsidRPr="005E4D1A">
              <w:rPr>
                <w:color w:val="000000"/>
                <w:sz w:val="18"/>
                <w:szCs w:val="24"/>
              </w:rPr>
              <w:t xml:space="preserve"> percent (</w:t>
            </w:r>
            <w:r>
              <w:rPr>
                <w:color w:val="000000"/>
                <w:sz w:val="18"/>
                <w:szCs w:val="24"/>
              </w:rPr>
              <w:t>6</w:t>
            </w:r>
            <w:r w:rsidRPr="005E4D1A">
              <w:rPr>
                <w:color w:val="000000"/>
                <w:sz w:val="18"/>
                <w:szCs w:val="24"/>
              </w:rPr>
              <w:t>0%) (AASHTO 96).</w:t>
            </w:r>
          </w:p>
        </w:tc>
      </w:tr>
      <w:tr w:rsidR="00CB5DBA" w:rsidRPr="0025153F" w14:paraId="74CC14EF" w14:textId="77777777" w:rsidTr="005E4D1A">
        <w:trPr>
          <w:cantSplit/>
          <w:trHeight w:val="637"/>
        </w:trPr>
        <w:tc>
          <w:tcPr>
            <w:tcW w:w="1017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809F995" w14:textId="77777777" w:rsidR="00CB5DBA" w:rsidRPr="001749D0" w:rsidRDefault="00CB5DBA" w:rsidP="005E4D1A">
            <w:pPr>
              <w:rPr>
                <w:rFonts w:cs="Arial"/>
                <w:b/>
                <w:bCs/>
                <w:sz w:val="18"/>
                <w:szCs w:val="18"/>
                <w:lang w:eastAsia="x-none"/>
              </w:rPr>
            </w:pPr>
            <w:r w:rsidRPr="001749D0">
              <w:rPr>
                <w:rFonts w:cs="Arial"/>
                <w:b/>
                <w:bCs/>
                <w:sz w:val="18"/>
                <w:szCs w:val="18"/>
                <w:lang w:eastAsia="x-none"/>
              </w:rPr>
              <w:t xml:space="preserve">NOTES/COMMENTS: </w:t>
            </w:r>
          </w:p>
          <w:p w14:paraId="71B8A36A" w14:textId="77777777" w:rsidR="00CB5DBA" w:rsidRPr="001749D0" w:rsidRDefault="00CB5DBA" w:rsidP="005E4D1A">
            <w:pPr>
              <w:rPr>
                <w:rFonts w:cs="Arial"/>
                <w:b/>
                <w:bCs/>
                <w:sz w:val="18"/>
                <w:szCs w:val="18"/>
                <w:lang w:eastAsia="x-none"/>
              </w:rPr>
            </w:pPr>
          </w:p>
          <w:p w14:paraId="536214FD" w14:textId="77777777" w:rsidR="00CB5DBA" w:rsidRPr="0072227A" w:rsidRDefault="00CB5DBA" w:rsidP="005E4D1A">
            <w:pPr>
              <w:rPr>
                <w:rFonts w:cs="Arial"/>
                <w:sz w:val="18"/>
                <w:szCs w:val="18"/>
                <w:lang w:eastAsia="x-none"/>
              </w:rPr>
            </w:pPr>
          </w:p>
        </w:tc>
      </w:tr>
    </w:tbl>
    <w:p w14:paraId="795F0AF4" w14:textId="6270453F" w:rsidR="00B1610B" w:rsidRDefault="00B1610B" w:rsidP="00B1610B">
      <w:pPr>
        <w:spacing w:before="120"/>
        <w:jc w:val="center"/>
        <w:rPr>
          <w:b/>
          <w:bCs/>
          <w:sz w:val="18"/>
          <w:szCs w:val="18"/>
        </w:rPr>
      </w:pPr>
      <w:r w:rsidRPr="005E4D1A">
        <w:rPr>
          <w:b/>
          <w:bCs/>
          <w:sz w:val="18"/>
          <w:szCs w:val="18"/>
        </w:rPr>
        <w:t xml:space="preserve">END OF </w:t>
      </w:r>
      <w:r>
        <w:rPr>
          <w:b/>
          <w:bCs/>
          <w:sz w:val="18"/>
          <w:szCs w:val="18"/>
        </w:rPr>
        <w:t>CHIP SEAL (LEDGE ROCK)</w:t>
      </w:r>
      <w:r w:rsidRPr="005E4D1A">
        <w:rPr>
          <w:b/>
          <w:bCs/>
          <w:sz w:val="18"/>
          <w:szCs w:val="18"/>
        </w:rPr>
        <w:t xml:space="preserve"> SPECIFICATIONS</w:t>
      </w:r>
    </w:p>
    <w:p w14:paraId="2641EB49" w14:textId="29B33A4B" w:rsidR="00E1632B" w:rsidRDefault="00E1632B" w:rsidP="00FD295C">
      <w:pPr>
        <w:jc w:val="center"/>
        <w:rPr>
          <w:b/>
          <w:bCs/>
          <w:sz w:val="18"/>
        </w:rPr>
      </w:pPr>
      <w:bookmarkStart w:id="434" w:name="_Toc135933476"/>
      <w:bookmarkStart w:id="435" w:name="_Toc135933477"/>
      <w:bookmarkStart w:id="436" w:name="_Toc135933478"/>
      <w:bookmarkStart w:id="437" w:name="_Toc471801789"/>
      <w:bookmarkEnd w:id="434"/>
      <w:bookmarkEnd w:id="435"/>
      <w:bookmarkEnd w:id="436"/>
      <w:bookmarkEnd w:id="437"/>
    </w:p>
    <w:p w14:paraId="48579F30" w14:textId="77777777" w:rsidR="00B1610B" w:rsidRDefault="00B1610B">
      <w:pPr>
        <w:jc w:val="left"/>
        <w:rPr>
          <w:b/>
          <w:bCs/>
          <w:sz w:val="24"/>
        </w:rPr>
      </w:pPr>
      <w:bookmarkStart w:id="438" w:name="_Toc126238609"/>
      <w:bookmarkStart w:id="439" w:name="_Toc129770867"/>
      <w:bookmarkStart w:id="440" w:name="_Toc169814861"/>
      <w:bookmarkStart w:id="441" w:name="_Toc171937573"/>
      <w:bookmarkStart w:id="442" w:name="_Toc403742832"/>
      <w:bookmarkEnd w:id="430"/>
      <w:r>
        <w:br w:type="page"/>
      </w:r>
    </w:p>
    <w:p w14:paraId="0E4BE752" w14:textId="54DD4973" w:rsidR="0095628C" w:rsidRPr="000B5CA5" w:rsidRDefault="0095628C" w:rsidP="0095628C">
      <w:pPr>
        <w:pStyle w:val="Heading1"/>
      </w:pPr>
      <w:bookmarkStart w:id="443" w:name="_Toc187910147"/>
      <w:r>
        <w:lastRenderedPageBreak/>
        <w:t>CONTRACTUAL AGREEMENT FORM</w:t>
      </w:r>
      <w:bookmarkEnd w:id="438"/>
      <w:bookmarkEnd w:id="439"/>
      <w:bookmarkEnd w:id="440"/>
      <w:bookmarkEnd w:id="441"/>
      <w:bookmarkEnd w:id="443"/>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95628C" w:rsidRPr="002B2CFA" w14:paraId="455DA48E" w14:textId="77777777" w:rsidTr="00C212A2">
        <w:trPr>
          <w:cantSplit/>
          <w:trHeight w:val="272"/>
        </w:trPr>
        <w:tc>
          <w:tcPr>
            <w:tcW w:w="10800" w:type="dxa"/>
            <w:tcBorders>
              <w:top w:val="nil"/>
              <w:left w:val="nil"/>
              <w:bottom w:val="nil"/>
              <w:right w:val="nil"/>
            </w:tcBorders>
            <w:shd w:val="solid" w:color="000000" w:fill="FFFFFF"/>
            <w:vAlign w:val="center"/>
          </w:tcPr>
          <w:p w14:paraId="10F5EBA4" w14:textId="77777777" w:rsidR="0095628C" w:rsidRPr="008F46EF" w:rsidRDefault="0095628C" w:rsidP="002B587E">
            <w:pPr>
              <w:jc w:val="center"/>
            </w:pPr>
            <w:r w:rsidRPr="008F46EF">
              <w:br w:type="column"/>
            </w:r>
            <w:r>
              <w:t>BIDDER</w:t>
            </w:r>
            <w:r w:rsidRPr="008F46EF">
              <w:t xml:space="preserve"> MUST COMPLETE THE FOLLOWING</w:t>
            </w:r>
          </w:p>
        </w:tc>
      </w:tr>
    </w:tbl>
    <w:p w14:paraId="347EBB58" w14:textId="77777777" w:rsidR="0095628C" w:rsidRDefault="0095628C" w:rsidP="0095628C"/>
    <w:p w14:paraId="7CE5FE0D" w14:textId="77777777" w:rsidR="0095628C" w:rsidRDefault="0095628C" w:rsidP="0095628C"/>
    <w:p w14:paraId="1E5025D2" w14:textId="77777777" w:rsidR="0095628C" w:rsidRDefault="0095628C" w:rsidP="0095628C">
      <w:bookmarkStart w:id="444" w:name="_Hlk168305267"/>
      <w:r>
        <w:rPr>
          <w:noProof/>
        </w:rPr>
        <mc:AlternateContent>
          <mc:Choice Requires="wps">
            <w:drawing>
              <wp:anchor distT="0" distB="0" distL="114300" distR="114300" simplePos="0" relativeHeight="251660288" behindDoc="1" locked="0" layoutInCell="1" allowOverlap="1" wp14:anchorId="573CC6F3" wp14:editId="3001F094">
                <wp:simplePos x="0" y="0"/>
                <wp:positionH relativeFrom="margin">
                  <wp:align>left</wp:align>
                </wp:positionH>
                <wp:positionV relativeFrom="paragraph">
                  <wp:posOffset>567055</wp:posOffset>
                </wp:positionV>
                <wp:extent cx="6851650" cy="2838450"/>
                <wp:effectExtent l="0" t="0" r="25400"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0" cy="2838450"/>
                        </a:xfrm>
                        <a:prstGeom prst="rect">
                          <a:avLst/>
                        </a:prstGeom>
                        <a:solidFill>
                          <a:srgbClr val="FFFFFF">
                            <a:alpha val="0"/>
                          </a:srgbClr>
                        </a:solidFill>
                        <a:ln w="12700">
                          <a:solidFill>
                            <a:srgbClr val="000000"/>
                          </a:solidFill>
                          <a:miter lim="800000"/>
                          <a:headEnd/>
                          <a:tailEnd/>
                        </a:ln>
                      </wps:spPr>
                      <wps:txb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4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45"/>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3CC6F3" id="Rectangle 4" o:spid="_x0000_s1026" style="position:absolute;left:0;text-align:left;margin-left:0;margin-top:44.65pt;width:539.5pt;height:22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" strokeweight="1pt">
                <v:fill opacity="0"/>
                <v:textbox>
                  <w:txbxContent>
                    <w:p w14:paraId="789ACED5" w14:textId="77777777" w:rsidR="0095628C" w:rsidRPr="008F46EF" w:rsidRDefault="0095628C" w:rsidP="0095628C">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65FDB464" w14:textId="77777777" w:rsidR="0095628C" w:rsidRPr="008F46EF" w:rsidRDefault="0095628C" w:rsidP="0095628C">
                      <w:pPr>
                        <w:keepNext/>
                        <w:keepLines/>
                        <w:rPr>
                          <w:szCs w:val="18"/>
                        </w:rPr>
                      </w:pPr>
                    </w:p>
                    <w:p w14:paraId="50FE59A3" w14:textId="77777777" w:rsidR="0095628C" w:rsidRDefault="0095628C" w:rsidP="0095628C">
                      <w:pPr>
                        <w:keepNext/>
                        <w:keepLines/>
                        <w:rPr>
                          <w:szCs w:val="18"/>
                        </w:rPr>
                      </w:pPr>
                      <w:bookmarkStart w:id="446"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48C19EFA" w14:textId="77777777" w:rsidR="0095628C" w:rsidRDefault="0095628C" w:rsidP="0095628C">
                      <w:pPr>
                        <w:keepNext/>
                        <w:keepLines/>
                        <w:rPr>
                          <w:szCs w:val="18"/>
                        </w:rPr>
                      </w:pPr>
                    </w:p>
                    <w:p w14:paraId="46FCB1B7" w14:textId="77777777" w:rsidR="0095628C" w:rsidRDefault="0095628C" w:rsidP="0095628C">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73A8B9A" w14:textId="77777777" w:rsidR="0095628C" w:rsidRDefault="0095628C" w:rsidP="0095628C">
                      <w:pPr>
                        <w:keepNext/>
                        <w:keepLines/>
                        <w:rPr>
                          <w:szCs w:val="18"/>
                        </w:rPr>
                      </w:pPr>
                    </w:p>
                    <w:bookmarkEnd w:id="446"/>
                    <w:p w14:paraId="4C0A6FC8" w14:textId="77777777" w:rsidR="0095628C" w:rsidRPr="008F46EF" w:rsidRDefault="0095628C" w:rsidP="0095628C">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anchorx="margin"/>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44"/>
    </w:p>
    <w:p w14:paraId="03C7AEC0" w14:textId="77777777" w:rsidR="0095628C" w:rsidRPr="002B2CFA" w:rsidRDefault="0095628C" w:rsidP="0095628C">
      <w:pPr>
        <w:spacing w:before="120" w:after="120"/>
        <w:jc w:val="center"/>
      </w:pPr>
      <w:r w:rsidRPr="007F249B">
        <w:rPr>
          <w:b/>
          <w:bCs/>
        </w:rPr>
        <w:t>THIS FORM MUST BE SIGNED MANUALLY IN INK OR BY DOCUSIGN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610"/>
      </w:tblGrid>
      <w:tr w:rsidR="0095628C" w:rsidRPr="007E1E10" w14:paraId="58A39C17" w14:textId="77777777" w:rsidTr="00FD295C">
        <w:trPr>
          <w:trHeight w:val="432"/>
        </w:trPr>
        <w:tc>
          <w:tcPr>
            <w:tcW w:w="4190" w:type="dxa"/>
            <w:shd w:val="clear" w:color="auto" w:fill="auto"/>
            <w:vAlign w:val="center"/>
          </w:tcPr>
          <w:p w14:paraId="1E87BDD7" w14:textId="77777777" w:rsidR="0095628C" w:rsidRDefault="0095628C" w:rsidP="00C212A2">
            <w:pPr>
              <w:jc w:val="left"/>
            </w:pPr>
            <w:r>
              <w:t>COMPANY</w:t>
            </w:r>
            <w:r w:rsidRPr="002B2CFA">
              <w:t>:</w:t>
            </w:r>
          </w:p>
        </w:tc>
        <w:tc>
          <w:tcPr>
            <w:tcW w:w="6610" w:type="dxa"/>
            <w:shd w:val="clear" w:color="auto" w:fill="auto"/>
          </w:tcPr>
          <w:p w14:paraId="588A9C86" w14:textId="77777777" w:rsidR="0095628C" w:rsidRDefault="0095628C" w:rsidP="00C212A2">
            <w:pPr>
              <w:pStyle w:val="Heading1"/>
            </w:pPr>
          </w:p>
        </w:tc>
      </w:tr>
      <w:tr w:rsidR="0095628C" w:rsidRPr="007E1E10" w14:paraId="3EF8BC75" w14:textId="77777777" w:rsidTr="00FD295C">
        <w:trPr>
          <w:trHeight w:val="432"/>
        </w:trPr>
        <w:tc>
          <w:tcPr>
            <w:tcW w:w="4190" w:type="dxa"/>
            <w:shd w:val="clear" w:color="auto" w:fill="auto"/>
            <w:vAlign w:val="center"/>
          </w:tcPr>
          <w:p w14:paraId="17A80F46" w14:textId="77777777" w:rsidR="0095628C" w:rsidRPr="00514090" w:rsidRDefault="0095628C" w:rsidP="00C212A2">
            <w:pPr>
              <w:jc w:val="left"/>
            </w:pPr>
            <w:r>
              <w:t>ADDRESS</w:t>
            </w:r>
            <w:r w:rsidRPr="00514090">
              <w:t>:</w:t>
            </w:r>
          </w:p>
        </w:tc>
        <w:tc>
          <w:tcPr>
            <w:tcW w:w="6610" w:type="dxa"/>
            <w:shd w:val="clear" w:color="auto" w:fill="auto"/>
          </w:tcPr>
          <w:p w14:paraId="255EC001" w14:textId="77777777" w:rsidR="0095628C" w:rsidRDefault="0095628C" w:rsidP="00C212A2">
            <w:pPr>
              <w:pStyle w:val="Heading1"/>
            </w:pPr>
          </w:p>
        </w:tc>
      </w:tr>
      <w:tr w:rsidR="0095628C" w:rsidRPr="007E1E10" w14:paraId="1D25F27B" w14:textId="77777777" w:rsidTr="00FD295C">
        <w:trPr>
          <w:trHeight w:val="432"/>
        </w:trPr>
        <w:tc>
          <w:tcPr>
            <w:tcW w:w="4190" w:type="dxa"/>
            <w:shd w:val="clear" w:color="auto" w:fill="auto"/>
            <w:vAlign w:val="center"/>
          </w:tcPr>
          <w:p w14:paraId="6762A307" w14:textId="77777777" w:rsidR="0095628C" w:rsidRPr="00514090" w:rsidRDefault="0095628C" w:rsidP="00C212A2">
            <w:pPr>
              <w:jc w:val="left"/>
            </w:pPr>
            <w:r>
              <w:t>PHONE</w:t>
            </w:r>
            <w:r w:rsidRPr="00514090">
              <w:t>:</w:t>
            </w:r>
          </w:p>
        </w:tc>
        <w:tc>
          <w:tcPr>
            <w:tcW w:w="6610" w:type="dxa"/>
            <w:shd w:val="clear" w:color="auto" w:fill="auto"/>
          </w:tcPr>
          <w:p w14:paraId="4E152B2B" w14:textId="77777777" w:rsidR="0095628C" w:rsidRDefault="0095628C" w:rsidP="00C212A2">
            <w:pPr>
              <w:pStyle w:val="Heading1"/>
            </w:pPr>
          </w:p>
        </w:tc>
      </w:tr>
      <w:tr w:rsidR="0095628C" w:rsidRPr="007E1E10" w14:paraId="2F3E859A" w14:textId="77777777" w:rsidTr="00FD295C">
        <w:trPr>
          <w:trHeight w:val="432"/>
        </w:trPr>
        <w:tc>
          <w:tcPr>
            <w:tcW w:w="4190" w:type="dxa"/>
            <w:shd w:val="clear" w:color="auto" w:fill="auto"/>
            <w:vAlign w:val="center"/>
          </w:tcPr>
          <w:p w14:paraId="53D414B3" w14:textId="77777777" w:rsidR="0095628C" w:rsidRPr="00514090" w:rsidRDefault="0095628C" w:rsidP="00C212A2">
            <w:pPr>
              <w:jc w:val="left"/>
            </w:pPr>
            <w:r>
              <w:t>EMAIL:</w:t>
            </w:r>
          </w:p>
        </w:tc>
        <w:tc>
          <w:tcPr>
            <w:tcW w:w="6610" w:type="dxa"/>
            <w:shd w:val="clear" w:color="auto" w:fill="auto"/>
          </w:tcPr>
          <w:p w14:paraId="0A2B03D4" w14:textId="77777777" w:rsidR="0095628C" w:rsidRDefault="0095628C" w:rsidP="00C212A2">
            <w:pPr>
              <w:pStyle w:val="Heading1"/>
            </w:pPr>
          </w:p>
        </w:tc>
      </w:tr>
      <w:tr w:rsidR="0095628C" w:rsidRPr="007E1E10" w14:paraId="1C011E4C" w14:textId="77777777" w:rsidTr="00FD295C">
        <w:trPr>
          <w:trHeight w:val="432"/>
        </w:trPr>
        <w:tc>
          <w:tcPr>
            <w:tcW w:w="4190" w:type="dxa"/>
            <w:shd w:val="clear" w:color="auto" w:fill="auto"/>
            <w:vAlign w:val="center"/>
          </w:tcPr>
          <w:p w14:paraId="0C983785" w14:textId="77777777" w:rsidR="0095628C" w:rsidRDefault="0095628C" w:rsidP="00C212A2">
            <w:pPr>
              <w:jc w:val="left"/>
            </w:pPr>
            <w:r>
              <w:t>BIDDER NAME &amp; TITLE</w:t>
            </w:r>
            <w:r w:rsidRPr="00514090">
              <w:t>:</w:t>
            </w:r>
            <w:r>
              <w:t xml:space="preserve"> </w:t>
            </w:r>
          </w:p>
        </w:tc>
        <w:tc>
          <w:tcPr>
            <w:tcW w:w="6610" w:type="dxa"/>
            <w:shd w:val="clear" w:color="auto" w:fill="auto"/>
          </w:tcPr>
          <w:p w14:paraId="4696A33C" w14:textId="77777777" w:rsidR="0095628C" w:rsidRDefault="0095628C" w:rsidP="00C212A2">
            <w:pPr>
              <w:pStyle w:val="Heading1"/>
            </w:pPr>
          </w:p>
        </w:tc>
      </w:tr>
      <w:tr w:rsidR="0095628C" w:rsidRPr="007E1E10" w14:paraId="1B485750" w14:textId="77777777" w:rsidTr="00FD295C">
        <w:trPr>
          <w:trHeight w:val="692"/>
        </w:trPr>
        <w:tc>
          <w:tcPr>
            <w:tcW w:w="4190" w:type="dxa"/>
            <w:tcBorders>
              <w:bottom w:val="single" w:sz="4" w:space="0" w:color="auto"/>
            </w:tcBorders>
            <w:shd w:val="clear" w:color="auto" w:fill="auto"/>
            <w:vAlign w:val="center"/>
          </w:tcPr>
          <w:p w14:paraId="71F419DB" w14:textId="77777777" w:rsidR="0095628C" w:rsidRPr="00514090" w:rsidRDefault="0095628C" w:rsidP="00C212A2">
            <w:pPr>
              <w:jc w:val="left"/>
            </w:pPr>
            <w:r w:rsidRPr="00514090">
              <w:t>SIGNATURE:</w:t>
            </w:r>
          </w:p>
        </w:tc>
        <w:tc>
          <w:tcPr>
            <w:tcW w:w="6610" w:type="dxa"/>
            <w:tcBorders>
              <w:bottom w:val="single" w:sz="4" w:space="0" w:color="auto"/>
            </w:tcBorders>
            <w:shd w:val="clear" w:color="auto" w:fill="auto"/>
          </w:tcPr>
          <w:p w14:paraId="3C90D501" w14:textId="77777777" w:rsidR="0095628C" w:rsidRDefault="0095628C" w:rsidP="00C212A2">
            <w:pPr>
              <w:pStyle w:val="Heading1"/>
            </w:pPr>
          </w:p>
        </w:tc>
      </w:tr>
      <w:tr w:rsidR="0095628C" w:rsidRPr="007E1E10" w14:paraId="450A66DA" w14:textId="77777777" w:rsidTr="00FD295C">
        <w:trPr>
          <w:trHeight w:val="432"/>
        </w:trPr>
        <w:tc>
          <w:tcPr>
            <w:tcW w:w="4190" w:type="dxa"/>
            <w:tcBorders>
              <w:bottom w:val="single" w:sz="4" w:space="0" w:color="auto"/>
            </w:tcBorders>
            <w:shd w:val="clear" w:color="auto" w:fill="auto"/>
            <w:vAlign w:val="center"/>
          </w:tcPr>
          <w:p w14:paraId="414A6AA2" w14:textId="77777777" w:rsidR="0095628C" w:rsidRPr="00514090" w:rsidRDefault="0095628C" w:rsidP="00C212A2">
            <w:pPr>
              <w:jc w:val="left"/>
            </w:pPr>
            <w:r>
              <w:t>DATE:</w:t>
            </w:r>
          </w:p>
        </w:tc>
        <w:tc>
          <w:tcPr>
            <w:tcW w:w="6610" w:type="dxa"/>
            <w:tcBorders>
              <w:bottom w:val="single" w:sz="4" w:space="0" w:color="auto"/>
            </w:tcBorders>
            <w:shd w:val="clear" w:color="auto" w:fill="auto"/>
          </w:tcPr>
          <w:p w14:paraId="5EE9A922" w14:textId="77777777" w:rsidR="0095628C" w:rsidRDefault="0095628C" w:rsidP="00C212A2">
            <w:pPr>
              <w:pStyle w:val="Heading1"/>
            </w:pPr>
          </w:p>
        </w:tc>
      </w:tr>
      <w:tr w:rsidR="0095628C" w:rsidRPr="007E1E10" w14:paraId="375DA27F" w14:textId="77777777" w:rsidTr="00FD295C">
        <w:trPr>
          <w:trHeight w:val="260"/>
        </w:trPr>
        <w:tc>
          <w:tcPr>
            <w:tcW w:w="10800" w:type="dxa"/>
            <w:gridSpan w:val="2"/>
            <w:tcBorders>
              <w:top w:val="single" w:sz="4" w:space="0" w:color="auto"/>
              <w:left w:val="nil"/>
              <w:bottom w:val="single" w:sz="4" w:space="0" w:color="auto"/>
              <w:right w:val="nil"/>
            </w:tcBorders>
            <w:shd w:val="clear" w:color="auto" w:fill="auto"/>
            <w:vAlign w:val="center"/>
          </w:tcPr>
          <w:p w14:paraId="3B188972" w14:textId="77777777" w:rsidR="0095628C" w:rsidRDefault="0095628C" w:rsidP="002B587E"/>
        </w:tc>
      </w:tr>
      <w:tr w:rsidR="0095628C" w:rsidRPr="007E1E10" w14:paraId="2FC148D1" w14:textId="77777777" w:rsidTr="00FD295C">
        <w:trPr>
          <w:trHeight w:val="432"/>
        </w:trPr>
        <w:tc>
          <w:tcPr>
            <w:tcW w:w="10800" w:type="dxa"/>
            <w:gridSpan w:val="2"/>
            <w:tcBorders>
              <w:top w:val="single" w:sz="4" w:space="0" w:color="auto"/>
            </w:tcBorders>
            <w:shd w:val="clear" w:color="auto" w:fill="auto"/>
            <w:vAlign w:val="center"/>
          </w:tcPr>
          <w:p w14:paraId="1E2FB1F0" w14:textId="77777777" w:rsidR="0095628C" w:rsidRPr="002B587E" w:rsidRDefault="0095628C" w:rsidP="002B587E">
            <w:pPr>
              <w:jc w:val="center"/>
              <w:rPr>
                <w:b/>
                <w:bCs/>
              </w:rPr>
            </w:pPr>
            <w:r w:rsidRPr="002B587E">
              <w:rPr>
                <w:b/>
                <w:bCs/>
              </w:rPr>
              <w:t>VENDOR COMMUNICATION WITH THE STATE CONTACT INFORMATION</w:t>
            </w:r>
          </w:p>
          <w:p w14:paraId="26CA08D3" w14:textId="77777777" w:rsidR="0095628C" w:rsidRPr="0060447F" w:rsidRDefault="0095628C" w:rsidP="002B587E">
            <w:pPr>
              <w:jc w:val="center"/>
            </w:pPr>
            <w:r w:rsidRPr="002B587E">
              <w:rPr>
                <w:b/>
                <w:bCs/>
              </w:rPr>
              <w:t>(IF DIFFERENT FROM ABOVE)</w:t>
            </w:r>
          </w:p>
        </w:tc>
      </w:tr>
      <w:tr w:rsidR="0095628C" w:rsidRPr="007E1E10" w14:paraId="35FD8DFD" w14:textId="77777777" w:rsidTr="00FD295C">
        <w:trPr>
          <w:trHeight w:val="432"/>
        </w:trPr>
        <w:tc>
          <w:tcPr>
            <w:tcW w:w="4190" w:type="dxa"/>
            <w:shd w:val="clear" w:color="auto" w:fill="auto"/>
            <w:vAlign w:val="center"/>
          </w:tcPr>
          <w:p w14:paraId="25133C50" w14:textId="77777777" w:rsidR="0095628C" w:rsidRPr="00514090" w:rsidRDefault="0095628C" w:rsidP="00C212A2">
            <w:pPr>
              <w:jc w:val="left"/>
            </w:pPr>
            <w:r>
              <w:t>NAME:</w:t>
            </w:r>
          </w:p>
        </w:tc>
        <w:tc>
          <w:tcPr>
            <w:tcW w:w="6610" w:type="dxa"/>
            <w:shd w:val="clear" w:color="auto" w:fill="auto"/>
          </w:tcPr>
          <w:p w14:paraId="6DFDA05A" w14:textId="77777777" w:rsidR="0095628C" w:rsidRDefault="0095628C" w:rsidP="00C212A2">
            <w:pPr>
              <w:pStyle w:val="Heading1"/>
            </w:pPr>
          </w:p>
        </w:tc>
      </w:tr>
      <w:tr w:rsidR="0095628C" w:rsidRPr="007E1E10" w14:paraId="0FF4A3BF" w14:textId="77777777" w:rsidTr="00FD295C">
        <w:trPr>
          <w:trHeight w:val="432"/>
        </w:trPr>
        <w:tc>
          <w:tcPr>
            <w:tcW w:w="4190" w:type="dxa"/>
            <w:shd w:val="clear" w:color="auto" w:fill="auto"/>
            <w:vAlign w:val="center"/>
          </w:tcPr>
          <w:p w14:paraId="5B3CEEF6" w14:textId="77777777" w:rsidR="0095628C" w:rsidRDefault="0095628C" w:rsidP="00C212A2">
            <w:pPr>
              <w:jc w:val="left"/>
            </w:pPr>
            <w:r>
              <w:t>TITLE:</w:t>
            </w:r>
          </w:p>
        </w:tc>
        <w:tc>
          <w:tcPr>
            <w:tcW w:w="6610" w:type="dxa"/>
            <w:shd w:val="clear" w:color="auto" w:fill="auto"/>
          </w:tcPr>
          <w:p w14:paraId="4BA83B38" w14:textId="77777777" w:rsidR="0095628C" w:rsidRDefault="0095628C" w:rsidP="00C212A2">
            <w:pPr>
              <w:pStyle w:val="Heading1"/>
            </w:pPr>
          </w:p>
        </w:tc>
      </w:tr>
      <w:tr w:rsidR="0095628C" w:rsidRPr="007E1E10" w14:paraId="1F6EDBF9" w14:textId="77777777" w:rsidTr="00FD295C">
        <w:trPr>
          <w:trHeight w:val="432"/>
        </w:trPr>
        <w:tc>
          <w:tcPr>
            <w:tcW w:w="4190" w:type="dxa"/>
            <w:shd w:val="clear" w:color="auto" w:fill="auto"/>
            <w:vAlign w:val="center"/>
          </w:tcPr>
          <w:p w14:paraId="373A860B" w14:textId="77777777" w:rsidR="0095628C" w:rsidRPr="00514090" w:rsidRDefault="0095628C" w:rsidP="00C212A2">
            <w:pPr>
              <w:jc w:val="left"/>
            </w:pPr>
            <w:r>
              <w:t>PHONE:</w:t>
            </w:r>
          </w:p>
        </w:tc>
        <w:tc>
          <w:tcPr>
            <w:tcW w:w="6610" w:type="dxa"/>
            <w:shd w:val="clear" w:color="auto" w:fill="auto"/>
          </w:tcPr>
          <w:p w14:paraId="5B351B8D" w14:textId="77777777" w:rsidR="0095628C" w:rsidRDefault="0095628C" w:rsidP="00C212A2">
            <w:pPr>
              <w:pStyle w:val="Heading1"/>
            </w:pPr>
          </w:p>
        </w:tc>
      </w:tr>
      <w:tr w:rsidR="0095628C" w:rsidRPr="007E1E10" w14:paraId="60A28E5F" w14:textId="77777777" w:rsidTr="00FD295C">
        <w:trPr>
          <w:trHeight w:val="432"/>
        </w:trPr>
        <w:tc>
          <w:tcPr>
            <w:tcW w:w="4190" w:type="dxa"/>
            <w:shd w:val="clear" w:color="auto" w:fill="auto"/>
            <w:vAlign w:val="center"/>
          </w:tcPr>
          <w:p w14:paraId="7AF99A92" w14:textId="77777777" w:rsidR="0095628C" w:rsidRPr="00514090" w:rsidRDefault="0095628C" w:rsidP="00C212A2">
            <w:pPr>
              <w:jc w:val="left"/>
            </w:pPr>
            <w:r>
              <w:t>EMAIL:</w:t>
            </w:r>
          </w:p>
        </w:tc>
        <w:tc>
          <w:tcPr>
            <w:tcW w:w="6610" w:type="dxa"/>
            <w:shd w:val="clear" w:color="auto" w:fill="auto"/>
          </w:tcPr>
          <w:p w14:paraId="54ABDF4E" w14:textId="77777777" w:rsidR="0095628C" w:rsidRDefault="0095628C" w:rsidP="00C212A2">
            <w:pPr>
              <w:pStyle w:val="Heading1"/>
            </w:pPr>
          </w:p>
        </w:tc>
      </w:tr>
    </w:tbl>
    <w:p w14:paraId="050F9E37" w14:textId="3C705A60" w:rsidR="00754008" w:rsidRDefault="00754008">
      <w:pPr>
        <w:jc w:val="left"/>
        <w:rPr>
          <w:b/>
          <w:bCs/>
          <w:sz w:val="24"/>
          <w:szCs w:val="36"/>
          <w:highlight w:val="green"/>
        </w:rPr>
      </w:pPr>
      <w:bookmarkStart w:id="447" w:name="_Hlk168312912"/>
      <w:bookmarkStart w:id="448" w:name="_Toc205265377"/>
      <w:bookmarkStart w:id="449" w:name="_Toc403742833"/>
      <w:bookmarkStart w:id="450" w:name="_Toc420938208"/>
      <w:bookmarkStart w:id="451" w:name="_Toc420938643"/>
      <w:bookmarkStart w:id="452" w:name="_Toc420939265"/>
      <w:bookmarkStart w:id="453" w:name="_Toc420939297"/>
      <w:bookmarkStart w:id="454" w:name="_Toc420939348"/>
      <w:bookmarkStart w:id="455" w:name="_Toc421012596"/>
      <w:bookmarkStart w:id="456" w:name="_Toc421013714"/>
      <w:bookmarkEnd w:id="442"/>
    </w:p>
    <w:bookmarkEnd w:id="447"/>
    <w:bookmarkEnd w:id="448"/>
    <w:bookmarkEnd w:id="449"/>
    <w:bookmarkEnd w:id="450"/>
    <w:bookmarkEnd w:id="451"/>
    <w:bookmarkEnd w:id="452"/>
    <w:bookmarkEnd w:id="453"/>
    <w:bookmarkEnd w:id="454"/>
    <w:bookmarkEnd w:id="455"/>
    <w:bookmarkEnd w:id="456"/>
    <w:sectPr w:rsidR="00754008" w:rsidSect="00FD295C">
      <w:footerReference w:type="first" r:id="rId31"/>
      <w:pgSz w:w="12240" w:h="15840"/>
      <w:pgMar w:top="630" w:right="720" w:bottom="634" w:left="720"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61DD" w14:textId="77777777" w:rsidR="006341F5" w:rsidRDefault="006341F5">
      <w:r>
        <w:separator/>
      </w:r>
    </w:p>
  </w:endnote>
  <w:endnote w:type="continuationSeparator" w:id="0">
    <w:p w14:paraId="2CF0CA79" w14:textId="77777777" w:rsidR="006341F5" w:rsidRDefault="006341F5">
      <w:r>
        <w:continuationSeparator/>
      </w:r>
    </w:p>
  </w:endnote>
  <w:endnote w:type="continuationNotice" w:id="1">
    <w:p w14:paraId="4E9DBDCC" w14:textId="77777777" w:rsidR="006341F5" w:rsidRDefault="00634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2751071"/>
      <w:docPartObj>
        <w:docPartGallery w:val="Page Numbers (Bottom of Page)"/>
        <w:docPartUnique/>
      </w:docPartObj>
    </w:sdtPr>
    <w:sdtEndPr>
      <w:rPr>
        <w:noProof/>
      </w:rPr>
    </w:sdtEndPr>
    <w:sdtContent>
      <w:p w14:paraId="1B83B3BD" w14:textId="77777777" w:rsidR="0021115A" w:rsidRPr="0072305E" w:rsidRDefault="00AF6686">
        <w:pPr>
          <w:pStyle w:val="Footer"/>
          <w:jc w:val="center"/>
          <w:rPr>
            <w:sz w:val="16"/>
            <w:szCs w:val="16"/>
          </w:rPr>
        </w:pPr>
        <w:r w:rsidRPr="0072305E">
          <w:rPr>
            <w:sz w:val="16"/>
            <w:szCs w:val="16"/>
          </w:rPr>
          <w:t xml:space="preserve">Page </w:t>
        </w:r>
        <w:r w:rsidR="0021115A" w:rsidRPr="0072305E">
          <w:rPr>
            <w:sz w:val="16"/>
            <w:szCs w:val="16"/>
          </w:rPr>
          <w:fldChar w:fldCharType="begin"/>
        </w:r>
        <w:r w:rsidR="0021115A" w:rsidRPr="0072305E">
          <w:rPr>
            <w:sz w:val="16"/>
            <w:szCs w:val="16"/>
          </w:rPr>
          <w:instrText xml:space="preserve"> PAGE   \* MERGEFORMAT </w:instrText>
        </w:r>
        <w:r w:rsidR="0021115A" w:rsidRPr="0072305E">
          <w:rPr>
            <w:sz w:val="16"/>
            <w:szCs w:val="16"/>
          </w:rPr>
          <w:fldChar w:fldCharType="separate"/>
        </w:r>
        <w:r w:rsidR="00074D6C" w:rsidRPr="0072305E">
          <w:rPr>
            <w:noProof/>
            <w:sz w:val="16"/>
            <w:szCs w:val="16"/>
          </w:rPr>
          <w:t>ix</w:t>
        </w:r>
        <w:r w:rsidR="0021115A" w:rsidRPr="0072305E">
          <w:rPr>
            <w:noProof/>
            <w:sz w:val="16"/>
            <w:szCs w:val="16"/>
          </w:rPr>
          <w:fldChar w:fldCharType="end"/>
        </w:r>
      </w:p>
    </w:sdtContent>
  </w:sdt>
  <w:p w14:paraId="26931D66" w14:textId="624DB4A8" w:rsidR="0021115A" w:rsidRPr="003D23EB" w:rsidRDefault="0021115A" w:rsidP="00333600">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C5431B">
      <w:rPr>
        <w:sz w:val="18"/>
        <w:szCs w:val="18"/>
      </w:rPr>
      <w:t>Tem</w:t>
    </w:r>
    <w:r>
      <w:rPr>
        <w:sz w:val="18"/>
        <w:szCs w:val="18"/>
      </w:rPr>
      <w:t xml:space="preserve">plate | </w:t>
    </w:r>
    <w:r w:rsidR="00C5431B">
      <w:rPr>
        <w:sz w:val="18"/>
        <w:szCs w:val="18"/>
      </w:rPr>
      <w:t xml:space="preserve">Effective </w:t>
    </w:r>
    <w:r w:rsidR="0095628C">
      <w:rPr>
        <w:sz w:val="18"/>
        <w:szCs w:val="18"/>
      </w:rPr>
      <w:t>12162024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282832"/>
      <w:docPartObj>
        <w:docPartGallery w:val="Page Numbers (Bottom of Page)"/>
        <w:docPartUnique/>
      </w:docPartObj>
    </w:sdtPr>
    <w:sdtEndPr>
      <w:rPr>
        <w:noProof/>
        <w:sz w:val="18"/>
        <w:szCs w:val="18"/>
      </w:rPr>
    </w:sdtEndPr>
    <w:sdtContent>
      <w:p w14:paraId="25C976A1" w14:textId="77777777"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3CD8D16F" w14:textId="76340BB5" w:rsidR="0021115A" w:rsidRPr="003D23EB" w:rsidRDefault="0021115A" w:rsidP="00AA7C07">
    <w:pPr>
      <w:jc w:val="right"/>
      <w:rPr>
        <w:sz w:val="18"/>
        <w:szCs w:val="18"/>
      </w:rPr>
    </w:pPr>
    <w:r>
      <w:rPr>
        <w:sz w:val="18"/>
        <w:szCs w:val="18"/>
      </w:rPr>
      <w:t xml:space="preserve">SPB </w:t>
    </w:r>
    <w:r w:rsidR="00C5431B">
      <w:rPr>
        <w:sz w:val="18"/>
        <w:szCs w:val="18"/>
      </w:rPr>
      <w:t xml:space="preserve">Form 17 | </w:t>
    </w:r>
    <w:r>
      <w:rPr>
        <w:sz w:val="18"/>
        <w:szCs w:val="18"/>
      </w:rPr>
      <w:t xml:space="preserve">ITB </w:t>
    </w:r>
    <w:r w:rsidR="00B97776">
      <w:rPr>
        <w:sz w:val="18"/>
        <w:szCs w:val="18"/>
      </w:rPr>
      <w:t>Template</w:t>
    </w:r>
    <w:r>
      <w:rPr>
        <w:sz w:val="18"/>
        <w:szCs w:val="18"/>
      </w:rPr>
      <w:t xml:space="preserve"> | </w:t>
    </w:r>
    <w:r w:rsidR="00C5431B">
      <w:rPr>
        <w:sz w:val="18"/>
        <w:szCs w:val="18"/>
      </w:rPr>
      <w:t xml:space="preserve">Effective </w:t>
    </w:r>
    <w:r w:rsidR="00D74435">
      <w:rPr>
        <w:sz w:val="18"/>
        <w:szCs w:val="18"/>
      </w:rPr>
      <w:t>1216</w:t>
    </w:r>
    <w:r w:rsidR="00B97776">
      <w:rPr>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154"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26A2" w14:textId="77777777" w:rsidR="006341F5" w:rsidRDefault="006341F5">
      <w:r>
        <w:separator/>
      </w:r>
    </w:p>
  </w:footnote>
  <w:footnote w:type="continuationSeparator" w:id="0">
    <w:p w14:paraId="444156F9" w14:textId="77777777" w:rsidR="006341F5" w:rsidRDefault="006341F5">
      <w:r>
        <w:continuationSeparator/>
      </w:r>
    </w:p>
  </w:footnote>
  <w:footnote w:type="continuationNotice" w:id="1">
    <w:p w14:paraId="6D0D1522" w14:textId="77777777" w:rsidR="006341F5" w:rsidRDefault="00634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A5CE3"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46DC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E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D029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3A4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0B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845D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4B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743E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F8C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48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08E44A3F"/>
    <w:multiLevelType w:val="multilevel"/>
    <w:tmpl w:val="4ED6DB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3C651A2"/>
    <w:multiLevelType w:val="hybridMultilevel"/>
    <w:tmpl w:val="06D0D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31C29B3"/>
    <w:multiLevelType w:val="multilevel"/>
    <w:tmpl w:val="18B417B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F546907"/>
    <w:multiLevelType w:val="hybridMultilevel"/>
    <w:tmpl w:val="B7F81A28"/>
    <w:lvl w:ilvl="0" w:tplc="C4BAA7F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F7340"/>
    <w:multiLevelType w:val="hybridMultilevel"/>
    <w:tmpl w:val="F63E592C"/>
    <w:lvl w:ilvl="0" w:tplc="54D607CA">
      <w:start w:val="1"/>
      <w:numFmt w:val="decimal"/>
      <w:lvlText w:val="%1."/>
      <w:lvlJc w:val="left"/>
      <w:pPr>
        <w:ind w:left="630" w:hanging="360"/>
      </w:pPr>
      <w:rPr>
        <w:rFonts w:hint="default"/>
        <w:b/>
        <w:sz w:val="18"/>
        <w:szCs w:val="2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6" w15:restartNumberingAfterBreak="0">
    <w:nsid w:val="39BA5BDB"/>
    <w:multiLevelType w:val="multilevel"/>
    <w:tmpl w:val="C17407E8"/>
    <w:lvl w:ilvl="0">
      <w:start w:val="1"/>
      <w:numFmt w:val="upperRoman"/>
      <w:pStyle w:val="Level1"/>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41406FB0"/>
    <w:multiLevelType w:val="hybridMultilevel"/>
    <w:tmpl w:val="00FE8E34"/>
    <w:lvl w:ilvl="0" w:tplc="C29EC3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885E67"/>
    <w:multiLevelType w:val="hybridMultilevel"/>
    <w:tmpl w:val="DFC6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5280503E"/>
    <w:multiLevelType w:val="hybridMultilevel"/>
    <w:tmpl w:val="A9E6650A"/>
    <w:lvl w:ilvl="0" w:tplc="D0A83EA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78F5751"/>
    <w:multiLevelType w:val="multilevel"/>
    <w:tmpl w:val="370E95D0"/>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1440"/>
        </w:tabs>
        <w:ind w:left="2160" w:hanging="720"/>
      </w:pPr>
      <w:rPr>
        <w:rFonts w:ascii="Arial" w:hAnsi="Arial" w:cs="Arial" w:hint="default"/>
        <w:b/>
        <w:i w:val="0"/>
        <w:color w:val="auto"/>
        <w:sz w:val="18"/>
        <w:szCs w:val="18"/>
      </w:rPr>
    </w:lvl>
    <w:lvl w:ilvl="3">
      <w:start w:val="1"/>
      <w:numFmt w:val="upperRoman"/>
      <w:lvlText w:val="%4."/>
      <w:lvlJc w:val="right"/>
      <w:pPr>
        <w:ind w:left="1800" w:hanging="360"/>
      </w:p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6F225C0"/>
    <w:multiLevelType w:val="hybridMultilevel"/>
    <w:tmpl w:val="BEBA95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7BA420F1"/>
    <w:multiLevelType w:val="multilevel"/>
    <w:tmpl w:val="E0F8311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upperRoman"/>
      <w:lvlText w:val="%5."/>
      <w:lvlJc w:val="left"/>
      <w:pPr>
        <w:ind w:left="2520" w:hanging="360"/>
      </w:pPr>
      <w:rPr>
        <w:rFonts w:hint="default"/>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02026242">
    <w:abstractNumId w:val="18"/>
  </w:num>
  <w:num w:numId="2" w16cid:durableId="1356037671">
    <w:abstractNumId w:val="14"/>
  </w:num>
  <w:num w:numId="3" w16cid:durableId="801046696">
    <w:abstractNumId w:val="20"/>
  </w:num>
  <w:num w:numId="4" w16cid:durableId="1402214064">
    <w:abstractNumId w:val="46"/>
  </w:num>
  <w:num w:numId="5" w16cid:durableId="38601010">
    <w:abstractNumId w:val="23"/>
  </w:num>
  <w:num w:numId="6" w16cid:durableId="456528296">
    <w:abstractNumId w:val="22"/>
  </w:num>
  <w:num w:numId="7" w16cid:durableId="235820194">
    <w:abstractNumId w:val="51"/>
  </w:num>
  <w:num w:numId="8" w16cid:durableId="1013845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3897006">
    <w:abstractNumId w:val="26"/>
  </w:num>
  <w:num w:numId="10" w16cid:durableId="1833715560">
    <w:abstractNumId w:val="26"/>
    <w:lvlOverride w:ilvl="0">
      <w:startOverride w:val="1"/>
    </w:lvlOverride>
    <w:lvlOverride w:ilvl="1">
      <w:startOverride w:val="5"/>
    </w:lvlOverride>
  </w:num>
  <w:num w:numId="11" w16cid:durableId="355352220">
    <w:abstractNumId w:val="32"/>
  </w:num>
  <w:num w:numId="12" w16cid:durableId="898247161">
    <w:abstractNumId w:val="52"/>
  </w:num>
  <w:num w:numId="13" w16cid:durableId="103883765">
    <w:abstractNumId w:val="12"/>
  </w:num>
  <w:num w:numId="14" w16cid:durableId="2051489016">
    <w:abstractNumId w:val="27"/>
  </w:num>
  <w:num w:numId="15" w16cid:durableId="20458655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128">
    <w:abstractNumId w:val="26"/>
  </w:num>
  <w:num w:numId="17" w16cid:durableId="1090812525">
    <w:abstractNumId w:val="51"/>
  </w:num>
  <w:num w:numId="18" w16cid:durableId="18991277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5410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30035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6494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9935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8527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879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09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40849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17973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27458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66908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370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0879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42740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9452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6835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89883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7343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3500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18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1715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72893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0760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0790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030919">
    <w:abstractNumId w:val="51"/>
  </w:num>
  <w:num w:numId="44" w16cid:durableId="806315793">
    <w:abstractNumId w:val="26"/>
  </w:num>
  <w:num w:numId="45" w16cid:durableId="1268390455">
    <w:abstractNumId w:val="26"/>
  </w:num>
  <w:num w:numId="46" w16cid:durableId="1040087695">
    <w:abstractNumId w:val="51"/>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96287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114231">
    <w:abstractNumId w:val="51"/>
  </w:num>
  <w:num w:numId="49" w16cid:durableId="16769530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42022063">
    <w:abstractNumId w:val="51"/>
  </w:num>
  <w:num w:numId="51" w16cid:durableId="2065718905">
    <w:abstractNumId w:val="51"/>
  </w:num>
  <w:num w:numId="52" w16cid:durableId="799306272">
    <w:abstractNumId w:val="38"/>
  </w:num>
  <w:num w:numId="53" w16cid:durableId="2754483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7488115">
    <w:abstractNumId w:val="42"/>
  </w:num>
  <w:num w:numId="55" w16cid:durableId="89552510">
    <w:abstractNumId w:val="51"/>
  </w:num>
  <w:num w:numId="56" w16cid:durableId="432212044">
    <w:abstractNumId w:val="26"/>
  </w:num>
  <w:num w:numId="57" w16cid:durableId="970745180">
    <w:abstractNumId w:val="26"/>
  </w:num>
  <w:num w:numId="58" w16cid:durableId="16919054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870197">
    <w:abstractNumId w:val="37"/>
  </w:num>
  <w:num w:numId="60" w16cid:durableId="625501104">
    <w:abstractNumId w:val="29"/>
  </w:num>
  <w:num w:numId="61" w16cid:durableId="540289371">
    <w:abstractNumId w:val="11"/>
  </w:num>
  <w:num w:numId="62" w16cid:durableId="1216815586">
    <w:abstractNumId w:val="10"/>
  </w:num>
  <w:num w:numId="63" w16cid:durableId="945311773">
    <w:abstractNumId w:val="19"/>
  </w:num>
  <w:num w:numId="64" w16cid:durableId="1933778493">
    <w:abstractNumId w:val="50"/>
  </w:num>
  <w:num w:numId="65" w16cid:durableId="377777191">
    <w:abstractNumId w:val="48"/>
  </w:num>
  <w:num w:numId="66" w16cid:durableId="274480546">
    <w:abstractNumId w:val="49"/>
  </w:num>
  <w:num w:numId="67" w16cid:durableId="446660580">
    <w:abstractNumId w:val="33"/>
  </w:num>
  <w:num w:numId="68" w16cid:durableId="203372325">
    <w:abstractNumId w:val="40"/>
  </w:num>
  <w:num w:numId="69" w16cid:durableId="746656903">
    <w:abstractNumId w:val="47"/>
  </w:num>
  <w:num w:numId="70" w16cid:durableId="1593928211">
    <w:abstractNumId w:val="26"/>
  </w:num>
  <w:num w:numId="71" w16cid:durableId="83302727">
    <w:abstractNumId w:val="16"/>
  </w:num>
  <w:num w:numId="72" w16cid:durableId="1272663380">
    <w:abstractNumId w:val="46"/>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73" w16cid:durableId="331838584">
    <w:abstractNumId w:val="9"/>
  </w:num>
  <w:num w:numId="74" w16cid:durableId="1215704299">
    <w:abstractNumId w:val="7"/>
  </w:num>
  <w:num w:numId="75" w16cid:durableId="1707607540">
    <w:abstractNumId w:val="6"/>
  </w:num>
  <w:num w:numId="76" w16cid:durableId="1108768903">
    <w:abstractNumId w:val="5"/>
  </w:num>
  <w:num w:numId="77" w16cid:durableId="23212832">
    <w:abstractNumId w:val="4"/>
  </w:num>
  <w:num w:numId="78" w16cid:durableId="1799831639">
    <w:abstractNumId w:val="8"/>
  </w:num>
  <w:num w:numId="79" w16cid:durableId="713384098">
    <w:abstractNumId w:val="3"/>
  </w:num>
  <w:num w:numId="80" w16cid:durableId="1695500190">
    <w:abstractNumId w:val="2"/>
  </w:num>
  <w:num w:numId="81" w16cid:durableId="915550156">
    <w:abstractNumId w:val="1"/>
  </w:num>
  <w:num w:numId="82" w16cid:durableId="48656388">
    <w:abstractNumId w:val="0"/>
  </w:num>
  <w:num w:numId="83" w16cid:durableId="160511997">
    <w:abstractNumId w:val="44"/>
  </w:num>
  <w:num w:numId="84" w16cid:durableId="754322734">
    <w:abstractNumId w:val="15"/>
  </w:num>
  <w:num w:numId="85" w16cid:durableId="1489521673">
    <w:abstractNumId w:val="34"/>
  </w:num>
  <w:num w:numId="86" w16cid:durableId="836774675">
    <w:abstractNumId w:val="43"/>
  </w:num>
  <w:num w:numId="87" w16cid:durableId="638919107">
    <w:abstractNumId w:val="41"/>
  </w:num>
  <w:num w:numId="88" w16cid:durableId="860896846">
    <w:abstractNumId w:val="26"/>
  </w:num>
  <w:num w:numId="89" w16cid:durableId="1988629281">
    <w:abstractNumId w:val="26"/>
  </w:num>
  <w:num w:numId="90" w16cid:durableId="1855264335">
    <w:abstractNumId w:val="26"/>
  </w:num>
  <w:num w:numId="91" w16cid:durableId="1726371783">
    <w:abstractNumId w:val="26"/>
  </w:num>
  <w:num w:numId="92" w16cid:durableId="1021131953">
    <w:abstractNumId w:val="13"/>
  </w:num>
  <w:num w:numId="93" w16cid:durableId="69928754">
    <w:abstractNumId w:val="21"/>
  </w:num>
  <w:num w:numId="94" w16cid:durableId="354693125">
    <w:abstractNumId w:val="45"/>
  </w:num>
  <w:num w:numId="95" w16cid:durableId="1592009331">
    <w:abstractNumId w:val="30"/>
  </w:num>
  <w:num w:numId="96" w16cid:durableId="129640243">
    <w:abstractNumId w:val="51"/>
    <w:lvlOverride w:ilvl="0">
      <w:startOverride w:val="1"/>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52540910">
    <w:abstractNumId w:val="5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0161805">
    <w:abstractNumId w:val="36"/>
  </w:num>
  <w:num w:numId="99" w16cid:durableId="499152565">
    <w:abstractNumId w:val="24"/>
  </w:num>
  <w:num w:numId="100" w16cid:durableId="5046299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19149380">
    <w:abstractNumId w:val="3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341F5"/>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379"/>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D0"/>
    <w:rsid w:val="00044E3A"/>
    <w:rsid w:val="00045716"/>
    <w:rsid w:val="00045BA3"/>
    <w:rsid w:val="0004676F"/>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D3B"/>
    <w:rsid w:val="00066F4B"/>
    <w:rsid w:val="000677E7"/>
    <w:rsid w:val="00067A46"/>
    <w:rsid w:val="000700C9"/>
    <w:rsid w:val="00070378"/>
    <w:rsid w:val="0007038A"/>
    <w:rsid w:val="00070CF1"/>
    <w:rsid w:val="0007207E"/>
    <w:rsid w:val="0007282A"/>
    <w:rsid w:val="00074140"/>
    <w:rsid w:val="00074D6C"/>
    <w:rsid w:val="00075134"/>
    <w:rsid w:val="000753BE"/>
    <w:rsid w:val="000762D7"/>
    <w:rsid w:val="00076A8A"/>
    <w:rsid w:val="00076CB9"/>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5229"/>
    <w:rsid w:val="000961E2"/>
    <w:rsid w:val="00097E1D"/>
    <w:rsid w:val="000A01EE"/>
    <w:rsid w:val="000A39F7"/>
    <w:rsid w:val="000A418A"/>
    <w:rsid w:val="000A41C2"/>
    <w:rsid w:val="000A45CB"/>
    <w:rsid w:val="000A4848"/>
    <w:rsid w:val="000A5C1F"/>
    <w:rsid w:val="000A6044"/>
    <w:rsid w:val="000A67C4"/>
    <w:rsid w:val="000A7061"/>
    <w:rsid w:val="000A7994"/>
    <w:rsid w:val="000A7ECA"/>
    <w:rsid w:val="000B1251"/>
    <w:rsid w:val="000B1AD4"/>
    <w:rsid w:val="000B2149"/>
    <w:rsid w:val="000B2EDC"/>
    <w:rsid w:val="000B30B4"/>
    <w:rsid w:val="000B31D6"/>
    <w:rsid w:val="000B4A7E"/>
    <w:rsid w:val="000B4DE4"/>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2C57"/>
    <w:rsid w:val="000D2D18"/>
    <w:rsid w:val="000D3D9D"/>
    <w:rsid w:val="000D4FB1"/>
    <w:rsid w:val="000D5E2B"/>
    <w:rsid w:val="000D7A0D"/>
    <w:rsid w:val="000E1419"/>
    <w:rsid w:val="000E1C9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2FEE"/>
    <w:rsid w:val="000F375B"/>
    <w:rsid w:val="000F4E5A"/>
    <w:rsid w:val="000F670D"/>
    <w:rsid w:val="000F7B94"/>
    <w:rsid w:val="00100870"/>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2CFE"/>
    <w:rsid w:val="00154AD2"/>
    <w:rsid w:val="00154EB5"/>
    <w:rsid w:val="0015547A"/>
    <w:rsid w:val="00155A08"/>
    <w:rsid w:val="00156CBE"/>
    <w:rsid w:val="00157811"/>
    <w:rsid w:val="00157E3B"/>
    <w:rsid w:val="00162241"/>
    <w:rsid w:val="00164EA7"/>
    <w:rsid w:val="00164EF6"/>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1F5D"/>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3D8"/>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4D5E"/>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C88"/>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96F"/>
    <w:rsid w:val="002B2E62"/>
    <w:rsid w:val="002B311C"/>
    <w:rsid w:val="002B587E"/>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FA1"/>
    <w:rsid w:val="002E6597"/>
    <w:rsid w:val="002E660F"/>
    <w:rsid w:val="002E68EF"/>
    <w:rsid w:val="002E6C20"/>
    <w:rsid w:val="002E6F62"/>
    <w:rsid w:val="002F0919"/>
    <w:rsid w:val="002F0B65"/>
    <w:rsid w:val="002F0F53"/>
    <w:rsid w:val="002F0FFB"/>
    <w:rsid w:val="002F1B58"/>
    <w:rsid w:val="002F2441"/>
    <w:rsid w:val="002F2EA3"/>
    <w:rsid w:val="002F3257"/>
    <w:rsid w:val="002F4A00"/>
    <w:rsid w:val="002F4C27"/>
    <w:rsid w:val="002F5461"/>
    <w:rsid w:val="002F5CDB"/>
    <w:rsid w:val="002F7769"/>
    <w:rsid w:val="002F7A20"/>
    <w:rsid w:val="003001CC"/>
    <w:rsid w:val="00300AE3"/>
    <w:rsid w:val="00301B85"/>
    <w:rsid w:val="00303DDA"/>
    <w:rsid w:val="003043E6"/>
    <w:rsid w:val="00304401"/>
    <w:rsid w:val="00304E46"/>
    <w:rsid w:val="00310A8D"/>
    <w:rsid w:val="003127CA"/>
    <w:rsid w:val="0031333D"/>
    <w:rsid w:val="0031350D"/>
    <w:rsid w:val="00313E41"/>
    <w:rsid w:val="003141FF"/>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1824"/>
    <w:rsid w:val="0033227C"/>
    <w:rsid w:val="00333194"/>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7979"/>
    <w:rsid w:val="00350D20"/>
    <w:rsid w:val="0035179A"/>
    <w:rsid w:val="00352C38"/>
    <w:rsid w:val="0035346D"/>
    <w:rsid w:val="00353668"/>
    <w:rsid w:val="0035385E"/>
    <w:rsid w:val="00353C9F"/>
    <w:rsid w:val="00354943"/>
    <w:rsid w:val="00355113"/>
    <w:rsid w:val="00356612"/>
    <w:rsid w:val="00357510"/>
    <w:rsid w:val="003576FD"/>
    <w:rsid w:val="00357F6F"/>
    <w:rsid w:val="0036032B"/>
    <w:rsid w:val="00360C0D"/>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4F9"/>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3041"/>
    <w:rsid w:val="003D4D10"/>
    <w:rsid w:val="003D4DA1"/>
    <w:rsid w:val="003D5B64"/>
    <w:rsid w:val="003D5D60"/>
    <w:rsid w:val="003D78EE"/>
    <w:rsid w:val="003D7B89"/>
    <w:rsid w:val="003D7FAB"/>
    <w:rsid w:val="003E0AAE"/>
    <w:rsid w:val="003E1683"/>
    <w:rsid w:val="003E269E"/>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3FB"/>
    <w:rsid w:val="004324D5"/>
    <w:rsid w:val="00432F8C"/>
    <w:rsid w:val="004338FF"/>
    <w:rsid w:val="00433F72"/>
    <w:rsid w:val="00434852"/>
    <w:rsid w:val="0043654D"/>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6C9"/>
    <w:rsid w:val="00470A75"/>
    <w:rsid w:val="00470A7D"/>
    <w:rsid w:val="00471AE6"/>
    <w:rsid w:val="00472926"/>
    <w:rsid w:val="004736E3"/>
    <w:rsid w:val="004739AF"/>
    <w:rsid w:val="00473B9F"/>
    <w:rsid w:val="004746E9"/>
    <w:rsid w:val="00475238"/>
    <w:rsid w:val="00475EFA"/>
    <w:rsid w:val="00476C88"/>
    <w:rsid w:val="00477473"/>
    <w:rsid w:val="00477C8C"/>
    <w:rsid w:val="00477F39"/>
    <w:rsid w:val="004813D9"/>
    <w:rsid w:val="00481D77"/>
    <w:rsid w:val="00483DA9"/>
    <w:rsid w:val="00484B4B"/>
    <w:rsid w:val="0048551B"/>
    <w:rsid w:val="00485691"/>
    <w:rsid w:val="004857C5"/>
    <w:rsid w:val="004868B8"/>
    <w:rsid w:val="004873A8"/>
    <w:rsid w:val="00491A60"/>
    <w:rsid w:val="00491F01"/>
    <w:rsid w:val="0049291A"/>
    <w:rsid w:val="00492D39"/>
    <w:rsid w:val="00492E1B"/>
    <w:rsid w:val="0049408F"/>
    <w:rsid w:val="0049447C"/>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3FC"/>
    <w:rsid w:val="004B7A76"/>
    <w:rsid w:val="004C09E2"/>
    <w:rsid w:val="004C2156"/>
    <w:rsid w:val="004C55DE"/>
    <w:rsid w:val="004C5A08"/>
    <w:rsid w:val="004C5B4A"/>
    <w:rsid w:val="004C7084"/>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4D0"/>
    <w:rsid w:val="004F751D"/>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00B"/>
    <w:rsid w:val="0057338C"/>
    <w:rsid w:val="00573F85"/>
    <w:rsid w:val="0057410C"/>
    <w:rsid w:val="0057465A"/>
    <w:rsid w:val="005746D1"/>
    <w:rsid w:val="005748B4"/>
    <w:rsid w:val="00574E3A"/>
    <w:rsid w:val="005760DF"/>
    <w:rsid w:val="00576F9D"/>
    <w:rsid w:val="005800A3"/>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5598"/>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4749"/>
    <w:rsid w:val="005E5579"/>
    <w:rsid w:val="005E6747"/>
    <w:rsid w:val="005E710E"/>
    <w:rsid w:val="005E7682"/>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909"/>
    <w:rsid w:val="00613C21"/>
    <w:rsid w:val="0061401E"/>
    <w:rsid w:val="00615BB9"/>
    <w:rsid w:val="00617872"/>
    <w:rsid w:val="00620AD3"/>
    <w:rsid w:val="00621ACD"/>
    <w:rsid w:val="006243CA"/>
    <w:rsid w:val="0062581E"/>
    <w:rsid w:val="00626440"/>
    <w:rsid w:val="006264CE"/>
    <w:rsid w:val="0062744C"/>
    <w:rsid w:val="00630069"/>
    <w:rsid w:val="00630629"/>
    <w:rsid w:val="00630CED"/>
    <w:rsid w:val="00631911"/>
    <w:rsid w:val="006328A5"/>
    <w:rsid w:val="006332B1"/>
    <w:rsid w:val="006336CD"/>
    <w:rsid w:val="00633F35"/>
    <w:rsid w:val="006341F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2C1C"/>
    <w:rsid w:val="006631C4"/>
    <w:rsid w:val="0066361D"/>
    <w:rsid w:val="006642D0"/>
    <w:rsid w:val="00664B55"/>
    <w:rsid w:val="00664C34"/>
    <w:rsid w:val="00664F02"/>
    <w:rsid w:val="006671B8"/>
    <w:rsid w:val="00667FFC"/>
    <w:rsid w:val="00670519"/>
    <w:rsid w:val="00670F3E"/>
    <w:rsid w:val="00672701"/>
    <w:rsid w:val="006728E9"/>
    <w:rsid w:val="006738E5"/>
    <w:rsid w:val="00673E11"/>
    <w:rsid w:val="00674838"/>
    <w:rsid w:val="006753E5"/>
    <w:rsid w:val="00677B9D"/>
    <w:rsid w:val="006803AF"/>
    <w:rsid w:val="00681D61"/>
    <w:rsid w:val="006829A3"/>
    <w:rsid w:val="00682D15"/>
    <w:rsid w:val="006834C9"/>
    <w:rsid w:val="006843C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0957"/>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EBD"/>
    <w:rsid w:val="006E7F24"/>
    <w:rsid w:val="006F0200"/>
    <w:rsid w:val="006F2491"/>
    <w:rsid w:val="006F2796"/>
    <w:rsid w:val="006F32E6"/>
    <w:rsid w:val="006F74B8"/>
    <w:rsid w:val="00700B73"/>
    <w:rsid w:val="00700CB4"/>
    <w:rsid w:val="0070149C"/>
    <w:rsid w:val="0070183A"/>
    <w:rsid w:val="00701902"/>
    <w:rsid w:val="007021CC"/>
    <w:rsid w:val="00702913"/>
    <w:rsid w:val="007036B3"/>
    <w:rsid w:val="00704F10"/>
    <w:rsid w:val="00705010"/>
    <w:rsid w:val="00705099"/>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2A9C"/>
    <w:rsid w:val="007333F4"/>
    <w:rsid w:val="0073529E"/>
    <w:rsid w:val="00737838"/>
    <w:rsid w:val="00737C0B"/>
    <w:rsid w:val="007410A8"/>
    <w:rsid w:val="007431FF"/>
    <w:rsid w:val="007437A1"/>
    <w:rsid w:val="00743FAC"/>
    <w:rsid w:val="00744818"/>
    <w:rsid w:val="0074546B"/>
    <w:rsid w:val="00745B85"/>
    <w:rsid w:val="007468C8"/>
    <w:rsid w:val="00746A31"/>
    <w:rsid w:val="00746CA2"/>
    <w:rsid w:val="007475F1"/>
    <w:rsid w:val="00747B32"/>
    <w:rsid w:val="00750D8C"/>
    <w:rsid w:val="00750E69"/>
    <w:rsid w:val="007511A5"/>
    <w:rsid w:val="007517CD"/>
    <w:rsid w:val="00752CE4"/>
    <w:rsid w:val="00754008"/>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546A"/>
    <w:rsid w:val="007955EF"/>
    <w:rsid w:val="007963A2"/>
    <w:rsid w:val="007963C1"/>
    <w:rsid w:val="007A009E"/>
    <w:rsid w:val="007A07B4"/>
    <w:rsid w:val="007A0E2A"/>
    <w:rsid w:val="007A0FFA"/>
    <w:rsid w:val="007A1E41"/>
    <w:rsid w:val="007A3C44"/>
    <w:rsid w:val="007A4F7D"/>
    <w:rsid w:val="007A7BBF"/>
    <w:rsid w:val="007A7C93"/>
    <w:rsid w:val="007B6344"/>
    <w:rsid w:val="007B6AA2"/>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2E76"/>
    <w:rsid w:val="007E363F"/>
    <w:rsid w:val="007E40EE"/>
    <w:rsid w:val="007E4A54"/>
    <w:rsid w:val="007E533C"/>
    <w:rsid w:val="007E6AB0"/>
    <w:rsid w:val="007E6D39"/>
    <w:rsid w:val="007E7645"/>
    <w:rsid w:val="007F042E"/>
    <w:rsid w:val="007F0685"/>
    <w:rsid w:val="007F0D64"/>
    <w:rsid w:val="007F102C"/>
    <w:rsid w:val="007F279E"/>
    <w:rsid w:val="007F2884"/>
    <w:rsid w:val="007F305E"/>
    <w:rsid w:val="007F344C"/>
    <w:rsid w:val="007F403C"/>
    <w:rsid w:val="007F59D6"/>
    <w:rsid w:val="007F6563"/>
    <w:rsid w:val="007F68CE"/>
    <w:rsid w:val="00800952"/>
    <w:rsid w:val="008014E0"/>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2101A"/>
    <w:rsid w:val="0082103E"/>
    <w:rsid w:val="00821D10"/>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891"/>
    <w:rsid w:val="00842E6D"/>
    <w:rsid w:val="00843735"/>
    <w:rsid w:val="00843CA2"/>
    <w:rsid w:val="00844679"/>
    <w:rsid w:val="008450D8"/>
    <w:rsid w:val="00845F8B"/>
    <w:rsid w:val="008463E6"/>
    <w:rsid w:val="008472E7"/>
    <w:rsid w:val="00847DF0"/>
    <w:rsid w:val="00851040"/>
    <w:rsid w:val="008522DA"/>
    <w:rsid w:val="00852967"/>
    <w:rsid w:val="008529F7"/>
    <w:rsid w:val="0085365D"/>
    <w:rsid w:val="00855EFC"/>
    <w:rsid w:val="00857338"/>
    <w:rsid w:val="008578B6"/>
    <w:rsid w:val="00860FC0"/>
    <w:rsid w:val="00861204"/>
    <w:rsid w:val="00861359"/>
    <w:rsid w:val="008630E3"/>
    <w:rsid w:val="00863C48"/>
    <w:rsid w:val="0086431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6955"/>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21F"/>
    <w:rsid w:val="0089775B"/>
    <w:rsid w:val="00897FE8"/>
    <w:rsid w:val="008A0902"/>
    <w:rsid w:val="008A3E76"/>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D5"/>
    <w:rsid w:val="008D1DCF"/>
    <w:rsid w:val="008D43D4"/>
    <w:rsid w:val="008D4AE1"/>
    <w:rsid w:val="008D595B"/>
    <w:rsid w:val="008D631D"/>
    <w:rsid w:val="008D6867"/>
    <w:rsid w:val="008D707B"/>
    <w:rsid w:val="008D72E6"/>
    <w:rsid w:val="008D7E32"/>
    <w:rsid w:val="008E197E"/>
    <w:rsid w:val="008E1E21"/>
    <w:rsid w:val="008E2939"/>
    <w:rsid w:val="008E39DF"/>
    <w:rsid w:val="008E4908"/>
    <w:rsid w:val="008E4BC3"/>
    <w:rsid w:val="008E4FD1"/>
    <w:rsid w:val="008E6791"/>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7314"/>
    <w:rsid w:val="00907CC9"/>
    <w:rsid w:val="00910055"/>
    <w:rsid w:val="00910094"/>
    <w:rsid w:val="00910613"/>
    <w:rsid w:val="00910FB8"/>
    <w:rsid w:val="00912D3A"/>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30C8"/>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554"/>
    <w:rsid w:val="00950C7F"/>
    <w:rsid w:val="00951FE1"/>
    <w:rsid w:val="00952AE7"/>
    <w:rsid w:val="00953CE7"/>
    <w:rsid w:val="0095440D"/>
    <w:rsid w:val="00955DE3"/>
    <w:rsid w:val="00956076"/>
    <w:rsid w:val="0095628C"/>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313"/>
    <w:rsid w:val="00987D05"/>
    <w:rsid w:val="00987FE7"/>
    <w:rsid w:val="009900C2"/>
    <w:rsid w:val="009900F0"/>
    <w:rsid w:val="00992557"/>
    <w:rsid w:val="00992CE6"/>
    <w:rsid w:val="00992E7E"/>
    <w:rsid w:val="00994471"/>
    <w:rsid w:val="00994DF4"/>
    <w:rsid w:val="00996B1C"/>
    <w:rsid w:val="0099706B"/>
    <w:rsid w:val="009976BA"/>
    <w:rsid w:val="00997EEA"/>
    <w:rsid w:val="009A01C0"/>
    <w:rsid w:val="009A06B9"/>
    <w:rsid w:val="009A2DFA"/>
    <w:rsid w:val="009A2ED9"/>
    <w:rsid w:val="009A3C84"/>
    <w:rsid w:val="009A3EE3"/>
    <w:rsid w:val="009A48D4"/>
    <w:rsid w:val="009A4B9D"/>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3CA1"/>
    <w:rsid w:val="00A7469C"/>
    <w:rsid w:val="00A748AC"/>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72E"/>
    <w:rsid w:val="00A9489F"/>
    <w:rsid w:val="00A950DB"/>
    <w:rsid w:val="00A957BA"/>
    <w:rsid w:val="00A960A8"/>
    <w:rsid w:val="00A96978"/>
    <w:rsid w:val="00A96BE6"/>
    <w:rsid w:val="00A97F9F"/>
    <w:rsid w:val="00AA01ED"/>
    <w:rsid w:val="00AA045E"/>
    <w:rsid w:val="00AA1DFD"/>
    <w:rsid w:val="00AA2211"/>
    <w:rsid w:val="00AA267B"/>
    <w:rsid w:val="00AA285E"/>
    <w:rsid w:val="00AA29FD"/>
    <w:rsid w:val="00AA2FD4"/>
    <w:rsid w:val="00AA3637"/>
    <w:rsid w:val="00AA40A6"/>
    <w:rsid w:val="00AA48B3"/>
    <w:rsid w:val="00AA569E"/>
    <w:rsid w:val="00AA56F6"/>
    <w:rsid w:val="00AA6BA9"/>
    <w:rsid w:val="00AA77A7"/>
    <w:rsid w:val="00AA7C07"/>
    <w:rsid w:val="00AB03C1"/>
    <w:rsid w:val="00AB05B9"/>
    <w:rsid w:val="00AB0883"/>
    <w:rsid w:val="00AB132F"/>
    <w:rsid w:val="00AB2308"/>
    <w:rsid w:val="00AB2FE2"/>
    <w:rsid w:val="00AB3E49"/>
    <w:rsid w:val="00AB40D3"/>
    <w:rsid w:val="00AB6C38"/>
    <w:rsid w:val="00AB714A"/>
    <w:rsid w:val="00AB74EE"/>
    <w:rsid w:val="00AC05DB"/>
    <w:rsid w:val="00AC2B5F"/>
    <w:rsid w:val="00AC402E"/>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4C83"/>
    <w:rsid w:val="00AE64BC"/>
    <w:rsid w:val="00AE683A"/>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C4"/>
    <w:rsid w:val="00B02302"/>
    <w:rsid w:val="00B0251B"/>
    <w:rsid w:val="00B03721"/>
    <w:rsid w:val="00B04A0F"/>
    <w:rsid w:val="00B04C02"/>
    <w:rsid w:val="00B05090"/>
    <w:rsid w:val="00B05FAF"/>
    <w:rsid w:val="00B0747D"/>
    <w:rsid w:val="00B07D10"/>
    <w:rsid w:val="00B107AE"/>
    <w:rsid w:val="00B10FE6"/>
    <w:rsid w:val="00B1183E"/>
    <w:rsid w:val="00B12985"/>
    <w:rsid w:val="00B131E3"/>
    <w:rsid w:val="00B138AE"/>
    <w:rsid w:val="00B141F2"/>
    <w:rsid w:val="00B15BCB"/>
    <w:rsid w:val="00B15F26"/>
    <w:rsid w:val="00B1610B"/>
    <w:rsid w:val="00B16559"/>
    <w:rsid w:val="00B16780"/>
    <w:rsid w:val="00B16C4E"/>
    <w:rsid w:val="00B16D47"/>
    <w:rsid w:val="00B1794B"/>
    <w:rsid w:val="00B17DE8"/>
    <w:rsid w:val="00B21177"/>
    <w:rsid w:val="00B215E2"/>
    <w:rsid w:val="00B2187F"/>
    <w:rsid w:val="00B22D5D"/>
    <w:rsid w:val="00B2303D"/>
    <w:rsid w:val="00B232D7"/>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B87"/>
    <w:rsid w:val="00B54E35"/>
    <w:rsid w:val="00B5521C"/>
    <w:rsid w:val="00B5589A"/>
    <w:rsid w:val="00B560FA"/>
    <w:rsid w:val="00B56EF0"/>
    <w:rsid w:val="00B6035D"/>
    <w:rsid w:val="00B6092A"/>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4A0"/>
    <w:rsid w:val="00BA0D3A"/>
    <w:rsid w:val="00BA0FE8"/>
    <w:rsid w:val="00BA27CF"/>
    <w:rsid w:val="00BA2836"/>
    <w:rsid w:val="00BA3401"/>
    <w:rsid w:val="00BA419F"/>
    <w:rsid w:val="00BA4875"/>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914"/>
    <w:rsid w:val="00BF32B1"/>
    <w:rsid w:val="00BF4329"/>
    <w:rsid w:val="00BF48FE"/>
    <w:rsid w:val="00BF4FA5"/>
    <w:rsid w:val="00BF512F"/>
    <w:rsid w:val="00BF567E"/>
    <w:rsid w:val="00BF7673"/>
    <w:rsid w:val="00BF799D"/>
    <w:rsid w:val="00C020B8"/>
    <w:rsid w:val="00C02946"/>
    <w:rsid w:val="00C03949"/>
    <w:rsid w:val="00C03B5E"/>
    <w:rsid w:val="00C048B8"/>
    <w:rsid w:val="00C04B5B"/>
    <w:rsid w:val="00C058BD"/>
    <w:rsid w:val="00C0664F"/>
    <w:rsid w:val="00C06CE6"/>
    <w:rsid w:val="00C073D5"/>
    <w:rsid w:val="00C07DF4"/>
    <w:rsid w:val="00C10468"/>
    <w:rsid w:val="00C108F0"/>
    <w:rsid w:val="00C10D13"/>
    <w:rsid w:val="00C116F2"/>
    <w:rsid w:val="00C12C84"/>
    <w:rsid w:val="00C13264"/>
    <w:rsid w:val="00C13F79"/>
    <w:rsid w:val="00C145B3"/>
    <w:rsid w:val="00C14726"/>
    <w:rsid w:val="00C14C08"/>
    <w:rsid w:val="00C16D3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24FD"/>
    <w:rsid w:val="00C33E63"/>
    <w:rsid w:val="00C33F98"/>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332B"/>
    <w:rsid w:val="00C73420"/>
    <w:rsid w:val="00C73D52"/>
    <w:rsid w:val="00C741F3"/>
    <w:rsid w:val="00C748C9"/>
    <w:rsid w:val="00C74A54"/>
    <w:rsid w:val="00C74CA3"/>
    <w:rsid w:val="00C74E8F"/>
    <w:rsid w:val="00C74FA0"/>
    <w:rsid w:val="00C753D2"/>
    <w:rsid w:val="00C8102D"/>
    <w:rsid w:val="00C81035"/>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FD7"/>
    <w:rsid w:val="00CA4AE6"/>
    <w:rsid w:val="00CA4CBD"/>
    <w:rsid w:val="00CA4F16"/>
    <w:rsid w:val="00CA6A71"/>
    <w:rsid w:val="00CA7DCA"/>
    <w:rsid w:val="00CB1DDD"/>
    <w:rsid w:val="00CB1FBA"/>
    <w:rsid w:val="00CB3A2E"/>
    <w:rsid w:val="00CB3D51"/>
    <w:rsid w:val="00CB3E5D"/>
    <w:rsid w:val="00CB3F7C"/>
    <w:rsid w:val="00CB400C"/>
    <w:rsid w:val="00CB4694"/>
    <w:rsid w:val="00CB5591"/>
    <w:rsid w:val="00CB5DBA"/>
    <w:rsid w:val="00CB7BAA"/>
    <w:rsid w:val="00CC07E4"/>
    <w:rsid w:val="00CC0DB5"/>
    <w:rsid w:val="00CC307E"/>
    <w:rsid w:val="00CC32EA"/>
    <w:rsid w:val="00CC3BF2"/>
    <w:rsid w:val="00CC3CEB"/>
    <w:rsid w:val="00CC51E3"/>
    <w:rsid w:val="00CC5522"/>
    <w:rsid w:val="00CC5EE1"/>
    <w:rsid w:val="00CC6162"/>
    <w:rsid w:val="00CC642B"/>
    <w:rsid w:val="00CC6529"/>
    <w:rsid w:val="00CC6593"/>
    <w:rsid w:val="00CC6AB5"/>
    <w:rsid w:val="00CC7579"/>
    <w:rsid w:val="00CD0D4C"/>
    <w:rsid w:val="00CD30F9"/>
    <w:rsid w:val="00CD4907"/>
    <w:rsid w:val="00CD4990"/>
    <w:rsid w:val="00CD53E7"/>
    <w:rsid w:val="00CD5905"/>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0E46"/>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1E59"/>
    <w:rsid w:val="00D2209D"/>
    <w:rsid w:val="00D2219C"/>
    <w:rsid w:val="00D23AAF"/>
    <w:rsid w:val="00D24017"/>
    <w:rsid w:val="00D24514"/>
    <w:rsid w:val="00D25895"/>
    <w:rsid w:val="00D259D6"/>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2F4"/>
    <w:rsid w:val="00D405EE"/>
    <w:rsid w:val="00D40C34"/>
    <w:rsid w:val="00D40FB6"/>
    <w:rsid w:val="00D419B8"/>
    <w:rsid w:val="00D430D0"/>
    <w:rsid w:val="00D43476"/>
    <w:rsid w:val="00D443B7"/>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4435"/>
    <w:rsid w:val="00D74656"/>
    <w:rsid w:val="00D77874"/>
    <w:rsid w:val="00D801E3"/>
    <w:rsid w:val="00D80792"/>
    <w:rsid w:val="00D809BE"/>
    <w:rsid w:val="00D83045"/>
    <w:rsid w:val="00D83674"/>
    <w:rsid w:val="00D837A5"/>
    <w:rsid w:val="00D83D8A"/>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635D"/>
    <w:rsid w:val="00DA7684"/>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C7C05"/>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2C29"/>
    <w:rsid w:val="00E1326F"/>
    <w:rsid w:val="00E144A6"/>
    <w:rsid w:val="00E147C3"/>
    <w:rsid w:val="00E1528E"/>
    <w:rsid w:val="00E154C3"/>
    <w:rsid w:val="00E155F3"/>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0992"/>
    <w:rsid w:val="00E5251C"/>
    <w:rsid w:val="00E526D0"/>
    <w:rsid w:val="00E54A94"/>
    <w:rsid w:val="00E55B8C"/>
    <w:rsid w:val="00E564A3"/>
    <w:rsid w:val="00E56F6F"/>
    <w:rsid w:val="00E6114E"/>
    <w:rsid w:val="00E6158F"/>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68C6"/>
    <w:rsid w:val="00E779FB"/>
    <w:rsid w:val="00E77EC9"/>
    <w:rsid w:val="00E81F45"/>
    <w:rsid w:val="00E82D2B"/>
    <w:rsid w:val="00E83091"/>
    <w:rsid w:val="00E837FD"/>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0ED9"/>
    <w:rsid w:val="00EF10F0"/>
    <w:rsid w:val="00EF1E26"/>
    <w:rsid w:val="00EF23A2"/>
    <w:rsid w:val="00EF4A75"/>
    <w:rsid w:val="00EF5A47"/>
    <w:rsid w:val="00EF5E8E"/>
    <w:rsid w:val="00EF7C85"/>
    <w:rsid w:val="00EF7F0F"/>
    <w:rsid w:val="00F010A0"/>
    <w:rsid w:val="00F01258"/>
    <w:rsid w:val="00F01B86"/>
    <w:rsid w:val="00F025E5"/>
    <w:rsid w:val="00F02D66"/>
    <w:rsid w:val="00F02DC9"/>
    <w:rsid w:val="00F05E82"/>
    <w:rsid w:val="00F060B2"/>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82F"/>
    <w:rsid w:val="00F35A0B"/>
    <w:rsid w:val="00F361F4"/>
    <w:rsid w:val="00F36447"/>
    <w:rsid w:val="00F367B6"/>
    <w:rsid w:val="00F36815"/>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504DE"/>
    <w:rsid w:val="00F50DDA"/>
    <w:rsid w:val="00F53181"/>
    <w:rsid w:val="00F53396"/>
    <w:rsid w:val="00F5390F"/>
    <w:rsid w:val="00F547FB"/>
    <w:rsid w:val="00F56AAB"/>
    <w:rsid w:val="00F56AFB"/>
    <w:rsid w:val="00F57B74"/>
    <w:rsid w:val="00F6004E"/>
    <w:rsid w:val="00F60E0C"/>
    <w:rsid w:val="00F61F36"/>
    <w:rsid w:val="00F62DFF"/>
    <w:rsid w:val="00F6362D"/>
    <w:rsid w:val="00F63C9F"/>
    <w:rsid w:val="00F64E15"/>
    <w:rsid w:val="00F6543F"/>
    <w:rsid w:val="00F66DD9"/>
    <w:rsid w:val="00F714BC"/>
    <w:rsid w:val="00F7163A"/>
    <w:rsid w:val="00F721E5"/>
    <w:rsid w:val="00F73640"/>
    <w:rsid w:val="00F743BA"/>
    <w:rsid w:val="00F7440B"/>
    <w:rsid w:val="00F7554F"/>
    <w:rsid w:val="00F756D6"/>
    <w:rsid w:val="00F7737F"/>
    <w:rsid w:val="00F77403"/>
    <w:rsid w:val="00F80086"/>
    <w:rsid w:val="00F81763"/>
    <w:rsid w:val="00F81A68"/>
    <w:rsid w:val="00F82322"/>
    <w:rsid w:val="00F82857"/>
    <w:rsid w:val="00F82D38"/>
    <w:rsid w:val="00F82F2C"/>
    <w:rsid w:val="00F83BC1"/>
    <w:rsid w:val="00F8411C"/>
    <w:rsid w:val="00F857B2"/>
    <w:rsid w:val="00F85FFA"/>
    <w:rsid w:val="00F864E3"/>
    <w:rsid w:val="00F86564"/>
    <w:rsid w:val="00F87543"/>
    <w:rsid w:val="00F877FD"/>
    <w:rsid w:val="00F87A1C"/>
    <w:rsid w:val="00F9033A"/>
    <w:rsid w:val="00F90B88"/>
    <w:rsid w:val="00F91D6A"/>
    <w:rsid w:val="00F92CBA"/>
    <w:rsid w:val="00F92E08"/>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A5E"/>
    <w:rsid w:val="00FB7BF2"/>
    <w:rsid w:val="00FC03E1"/>
    <w:rsid w:val="00FC0ED4"/>
    <w:rsid w:val="00FC1C7B"/>
    <w:rsid w:val="00FC421C"/>
    <w:rsid w:val="00FC5300"/>
    <w:rsid w:val="00FC6A7B"/>
    <w:rsid w:val="00FC7608"/>
    <w:rsid w:val="00FC7E6E"/>
    <w:rsid w:val="00FD0358"/>
    <w:rsid w:val="00FD1F4B"/>
    <w:rsid w:val="00FD295C"/>
    <w:rsid w:val="00FD3591"/>
    <w:rsid w:val="00FD470D"/>
    <w:rsid w:val="00FD5975"/>
    <w:rsid w:val="00FD6994"/>
    <w:rsid w:val="00FD7479"/>
    <w:rsid w:val="00FD7F8A"/>
    <w:rsid w:val="00FE10C9"/>
    <w:rsid w:val="00FE4878"/>
    <w:rsid w:val="00FE4FE0"/>
    <w:rsid w:val="00FE54AA"/>
    <w:rsid w:val="00FE5F6D"/>
    <w:rsid w:val="00FE7D00"/>
    <w:rsid w:val="00FF07AC"/>
    <w:rsid w:val="00FF0A12"/>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7859D"/>
  <w15:docId w15:val="{3601CA88-E004-4E00-BDA2-B733D51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740440971">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13206387%23%23*01*"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d1959abf919c5a3b94574ae5c76bc512" TargetMode="External"/><Relationship Id="rId25" Type="http://schemas.openxmlformats.org/officeDocument/2006/relationships/hyperlink" Target="https://das.nebraska.gov/materiel/bidopp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ebraska.sharefile.com/r-re5695c3e8ed84ed4ad6550d6684509c0" TargetMode="External"/><Relationship Id="rId20" Type="http://schemas.openxmlformats.org/officeDocument/2006/relationships/hyperlink" Target="sip:24813206387@sonvideo.webex.com" TargetMode="External"/><Relationship Id="rId29" Type="http://schemas.openxmlformats.org/officeDocument/2006/relationships/hyperlink" Target="https://dot.nebraska.gov/media/g4qp4y0d/2017-spec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eader" Target="header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5ff8c677ff5d00bd099330dc8f1ac41b"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bebc9ec7ee1e460f959a4e22ba7b3bd5" TargetMode="External"/><Relationship Id="rId22" Type="http://schemas.openxmlformats.org/officeDocument/2006/relationships/hyperlink" Target="https://das.nebraska.gov/materiel/bidopps.html%20" TargetMode="External"/><Relationship Id="rId27" Type="http://schemas.openxmlformats.org/officeDocument/2006/relationships/hyperlink" Target="https://das.nebraska.gov/materiel/bidopps.html" TargetMode="External"/><Relationship Id="rId30" Type="http://schemas.openxmlformats.org/officeDocument/2006/relationships/hyperlink" Target="https://dot.nebraska.gov/media/g4qp4y0d/2017-specboo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17%20-%20IT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17 - ITB Template</Template>
  <TotalTime>59</TotalTime>
  <Pages>29</Pages>
  <Words>16082</Words>
  <Characters>95238</Characters>
  <Application>Microsoft Office Word</Application>
  <DocSecurity>0</DocSecurity>
  <Lines>793</Lines>
  <Paragraphs>222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Sensibaugh, Brenda</cp:lastModifiedBy>
  <cp:revision>16</cp:revision>
  <cp:lastPrinted>2019-07-01T23:28:00Z</cp:lastPrinted>
  <dcterms:created xsi:type="dcterms:W3CDTF">2025-01-14T21:13:00Z</dcterms:created>
  <dcterms:modified xsi:type="dcterms:W3CDTF">2025-01-16T17:33:00Z</dcterms:modified>
</cp:coreProperties>
</file>